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1378" w:lineRule="exact"/>
        <w:ind w:left="199" w:right="1483" w:firstLine="0"/>
        <w:jc w:val="center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color w:val="EB645B"/>
          <w:spacing w:val="-74"/>
          <w:w w:val="70"/>
          <w:sz w:val="113"/>
          <w:szCs w:val="113"/>
        </w:rPr>
        <w:t>快西省安全生产委员会文件</w:t>
      </w:r>
    </w:p>
    <w:p>
      <w:pPr>
        <w:spacing w:before="13" w:line="240" w:lineRule="auto"/>
        <w:rPr>
          <w:rFonts w:ascii="宋体" w:hAnsi="宋体" w:eastAsia="宋体" w:cs="宋体"/>
          <w:sz w:val="85"/>
          <w:szCs w:val="85"/>
        </w:rPr>
      </w:pPr>
    </w:p>
    <w:p>
      <w:pPr>
        <w:spacing w:before="0"/>
        <w:ind w:left="199" w:right="1496" w:firstLine="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94D4D"/>
          <w:sz w:val="29"/>
          <w:szCs w:val="29"/>
        </w:rPr>
        <w:t>陕安委</w:t>
      </w:r>
      <w:r>
        <w:rPr>
          <w:rFonts w:ascii="宋体" w:hAnsi="宋体" w:eastAsia="宋体" w:cs="宋体"/>
          <w:color w:val="494D4D"/>
          <w:spacing w:val="19"/>
          <w:sz w:val="29"/>
          <w:szCs w:val="29"/>
        </w:rPr>
        <w:t xml:space="preserve"> </w:t>
      </w:r>
      <w:r>
        <w:rPr>
          <w:rFonts w:ascii="宋体" w:hAnsi="宋体" w:eastAsia="宋体" w:cs="宋体"/>
          <w:color w:val="494D4D"/>
          <w:w w:val="65"/>
          <w:sz w:val="29"/>
          <w:szCs w:val="29"/>
        </w:rPr>
        <w:t>（</w:t>
      </w:r>
      <w:r>
        <w:rPr>
          <w:rFonts w:ascii="宋体" w:hAnsi="宋体" w:eastAsia="宋体" w:cs="宋体"/>
          <w:color w:val="494D4D"/>
          <w:spacing w:val="-55"/>
          <w:w w:val="65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color w:val="494D4D"/>
          <w:sz w:val="30"/>
          <w:szCs w:val="30"/>
        </w:rPr>
        <w:t>2019</w:t>
      </w:r>
      <w:r>
        <w:rPr>
          <w:rFonts w:ascii="Times New Roman" w:hAnsi="Times New Roman" w:eastAsia="Times New Roman" w:cs="Times New Roman"/>
          <w:color w:val="494D4D"/>
          <w:spacing w:val="-4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94D4D"/>
          <w:sz w:val="30"/>
          <w:szCs w:val="30"/>
        </w:rPr>
        <w:t xml:space="preserve">) </w:t>
      </w:r>
      <w:r>
        <w:rPr>
          <w:rFonts w:ascii="Times New Roman" w:hAnsi="Times New Roman" w:eastAsia="Times New Roman" w:cs="Times New Roman"/>
          <w:color w:val="494D4D"/>
          <w:spacing w:val="1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94D4D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color w:val="494D4D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94D4D"/>
          <w:sz w:val="30"/>
          <w:szCs w:val="30"/>
        </w:rPr>
        <w:t>号</w:t>
      </w:r>
    </w:p>
    <w:p>
      <w:pPr>
        <w:spacing w:before="7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line="36" w:lineRule="exact"/>
        <w:ind w:left="106" w:right="0" w:firstLine="0"/>
        <w:rPr>
          <w:rFonts w:ascii="宋体" w:hAnsi="宋体" w:eastAsia="宋体" w:cs="宋体"/>
          <w:sz w:val="3"/>
          <w:szCs w:val="3"/>
        </w:rPr>
      </w:pPr>
      <w:r>
        <w:rPr>
          <w:rFonts w:ascii="宋体" w:hAnsi="宋体" w:eastAsia="宋体" w:cs="宋体"/>
          <w:position w:val="0"/>
          <w:sz w:val="3"/>
          <w:szCs w:val="3"/>
        </w:rPr>
        <w:pict>
          <v:group id="_x0000_s1026" o:spid="_x0000_s1026" o:spt="203" style="height:1.8pt;width:445.35pt;" coordsize="8907,36">
            <o:lock v:ext="edit"/>
            <v:group id="_x0000_s1027" o:spid="_x0000_s1027" o:spt="203" style="position:absolute;left:18;top:18;height:2;width:8871;" coordorigin="18,18" coordsize="8871,2">
              <o:lock v:ext="edit"/>
              <v:shape id="_x0000_s1028" o:spid="_x0000_s1028" style="position:absolute;left:18;top:18;height:2;width:8871;" filled="f" stroked="t" coordorigin="18,18" coordsize="8871,0" path="m18,18l8888,18e">
                <v:path arrowok="t"/>
                <v:fill on="f" focussize="0,0"/>
                <v:stroke weight="1.8pt" color="#EF746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2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0" w:line="562" w:lineRule="exact"/>
        <w:ind w:left="664" w:right="1951" w:hanging="12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color w:val="3A3F3F"/>
          <w:spacing w:val="-54"/>
          <w:w w:val="108"/>
          <w:sz w:val="45"/>
          <w:szCs w:val="45"/>
        </w:rPr>
        <w:t>陕</w:t>
      </w:r>
      <w:r>
        <w:rPr>
          <w:rFonts w:ascii="宋体" w:hAnsi="宋体" w:eastAsia="宋体" w:cs="宋体"/>
          <w:color w:val="3A3F3F"/>
          <w:spacing w:val="-53"/>
          <w:w w:val="106"/>
          <w:sz w:val="45"/>
          <w:szCs w:val="45"/>
        </w:rPr>
        <w:t>西</w:t>
      </w:r>
      <w:r>
        <w:rPr>
          <w:rFonts w:ascii="宋体" w:hAnsi="宋体" w:eastAsia="宋体" w:cs="宋体"/>
          <w:color w:val="3A3F3F"/>
          <w:spacing w:val="-57"/>
          <w:w w:val="107"/>
          <w:sz w:val="45"/>
          <w:szCs w:val="45"/>
        </w:rPr>
        <w:t>省</w:t>
      </w:r>
      <w:r>
        <w:rPr>
          <w:rFonts w:ascii="宋体" w:hAnsi="宋体" w:eastAsia="宋体" w:cs="宋体"/>
          <w:color w:val="3A3F3F"/>
          <w:spacing w:val="-55"/>
          <w:w w:val="105"/>
          <w:sz w:val="45"/>
          <w:szCs w:val="45"/>
        </w:rPr>
        <w:t>安</w:t>
      </w:r>
      <w:r>
        <w:rPr>
          <w:rFonts w:ascii="宋体" w:hAnsi="宋体" w:eastAsia="宋体" w:cs="宋体"/>
          <w:color w:val="3A3F3F"/>
          <w:spacing w:val="-34"/>
          <w:w w:val="105"/>
          <w:sz w:val="45"/>
          <w:szCs w:val="45"/>
        </w:rPr>
        <w:t>全</w:t>
      </w:r>
      <w:r>
        <w:rPr>
          <w:rFonts w:ascii="宋体" w:hAnsi="宋体" w:eastAsia="宋体" w:cs="宋体"/>
          <w:color w:val="3A3F3F"/>
          <w:spacing w:val="-27"/>
          <w:w w:val="102"/>
          <w:sz w:val="45"/>
          <w:szCs w:val="45"/>
        </w:rPr>
        <w:t>生</w:t>
      </w:r>
      <w:r>
        <w:rPr>
          <w:rFonts w:ascii="宋体" w:hAnsi="宋体" w:eastAsia="宋体" w:cs="宋体"/>
          <w:color w:val="3A3F3F"/>
          <w:spacing w:val="-39"/>
          <w:w w:val="103"/>
          <w:sz w:val="45"/>
          <w:szCs w:val="45"/>
        </w:rPr>
        <w:t>产</w:t>
      </w:r>
      <w:r>
        <w:rPr>
          <w:rFonts w:ascii="宋体" w:hAnsi="宋体" w:eastAsia="宋体" w:cs="宋体"/>
          <w:color w:val="3A3F3F"/>
          <w:spacing w:val="-11"/>
          <w:sz w:val="45"/>
          <w:szCs w:val="45"/>
        </w:rPr>
        <w:t>委</w:t>
      </w:r>
      <w:r>
        <w:rPr>
          <w:rFonts w:ascii="宋体" w:hAnsi="宋体" w:eastAsia="宋体" w:cs="宋体"/>
          <w:color w:val="3A3F3F"/>
          <w:spacing w:val="-100"/>
          <w:w w:val="115"/>
          <w:sz w:val="45"/>
          <w:szCs w:val="45"/>
        </w:rPr>
        <w:t>员</w:t>
      </w:r>
      <w:r>
        <w:rPr>
          <w:rFonts w:ascii="宋体" w:hAnsi="宋体" w:eastAsia="宋体" w:cs="宋体"/>
          <w:color w:val="3A3F3F"/>
          <w:w w:val="104"/>
          <w:sz w:val="45"/>
          <w:szCs w:val="45"/>
        </w:rPr>
        <w:t xml:space="preserve">会 </w:t>
      </w:r>
      <w:r>
        <w:rPr>
          <w:rFonts w:ascii="宋体" w:hAnsi="宋体" w:eastAsia="宋体" w:cs="宋体"/>
          <w:color w:val="494D4D"/>
          <w:spacing w:val="-50"/>
          <w:w w:val="107"/>
          <w:sz w:val="45"/>
          <w:szCs w:val="45"/>
        </w:rPr>
        <w:t>关</w:t>
      </w:r>
      <w:r>
        <w:rPr>
          <w:rFonts w:ascii="宋体" w:hAnsi="宋体" w:eastAsia="宋体" w:cs="宋体"/>
          <w:color w:val="494D4D"/>
          <w:spacing w:val="-47"/>
          <w:w w:val="108"/>
          <w:sz w:val="45"/>
          <w:szCs w:val="45"/>
        </w:rPr>
        <w:t>于</w:t>
      </w:r>
      <w:r>
        <w:rPr>
          <w:rFonts w:ascii="宋体" w:hAnsi="宋体" w:eastAsia="宋体" w:cs="宋体"/>
          <w:color w:val="494D4D"/>
          <w:spacing w:val="-57"/>
          <w:w w:val="123"/>
          <w:sz w:val="45"/>
          <w:szCs w:val="45"/>
        </w:rPr>
        <w:t>加</w:t>
      </w:r>
      <w:r>
        <w:rPr>
          <w:rFonts w:ascii="宋体" w:hAnsi="宋体" w:eastAsia="宋体" w:cs="宋体"/>
          <w:color w:val="494D4D"/>
          <w:w w:val="44"/>
          <w:sz w:val="45"/>
          <w:szCs w:val="45"/>
        </w:rPr>
        <w:t>｜</w:t>
      </w:r>
      <w:r>
        <w:rPr>
          <w:rFonts w:ascii="宋体" w:hAnsi="宋体" w:eastAsia="宋体" w:cs="宋体"/>
          <w:color w:val="494D4D"/>
          <w:spacing w:val="-22"/>
          <w:w w:val="44"/>
          <w:sz w:val="45"/>
          <w:szCs w:val="45"/>
        </w:rPr>
        <w:t>夹</w:t>
      </w:r>
      <w:r>
        <w:rPr>
          <w:rFonts w:ascii="宋体" w:hAnsi="宋体" w:eastAsia="宋体" w:cs="宋体"/>
          <w:color w:val="494D4D"/>
          <w:spacing w:val="-39"/>
          <w:w w:val="103"/>
          <w:sz w:val="45"/>
          <w:szCs w:val="45"/>
        </w:rPr>
        <w:t>道</w:t>
      </w:r>
      <w:r>
        <w:rPr>
          <w:rFonts w:ascii="宋体" w:hAnsi="宋体" w:eastAsia="宋体" w:cs="宋体"/>
          <w:color w:val="494D4D"/>
          <w:spacing w:val="-25"/>
          <w:w w:val="103"/>
          <w:sz w:val="45"/>
          <w:szCs w:val="45"/>
        </w:rPr>
        <w:t>路</w:t>
      </w:r>
      <w:r>
        <w:rPr>
          <w:rFonts w:ascii="宋体" w:hAnsi="宋体" w:eastAsia="宋体" w:cs="宋体"/>
          <w:color w:val="494D4D"/>
          <w:spacing w:val="-39"/>
          <w:w w:val="103"/>
          <w:sz w:val="45"/>
          <w:szCs w:val="45"/>
        </w:rPr>
        <w:t>交</w:t>
      </w:r>
      <w:r>
        <w:rPr>
          <w:rFonts w:ascii="宋体" w:hAnsi="宋体" w:eastAsia="宋体" w:cs="宋体"/>
          <w:color w:val="494D4D"/>
          <w:spacing w:val="-35"/>
          <w:w w:val="102"/>
          <w:sz w:val="45"/>
          <w:szCs w:val="45"/>
        </w:rPr>
        <w:t>通</w:t>
      </w:r>
      <w:r>
        <w:rPr>
          <w:rFonts w:ascii="宋体" w:hAnsi="宋体" w:eastAsia="宋体" w:cs="宋体"/>
          <w:color w:val="494D4D"/>
          <w:spacing w:val="-32"/>
          <w:w w:val="103"/>
          <w:sz w:val="45"/>
          <w:szCs w:val="45"/>
        </w:rPr>
        <w:t>事</w:t>
      </w:r>
      <w:r>
        <w:rPr>
          <w:rFonts w:ascii="宋体" w:hAnsi="宋体" w:eastAsia="宋体" w:cs="宋体"/>
          <w:color w:val="494D4D"/>
          <w:spacing w:val="-25"/>
          <w:w w:val="103"/>
          <w:sz w:val="45"/>
          <w:szCs w:val="45"/>
        </w:rPr>
        <w:t>故</w:t>
      </w:r>
      <w:r>
        <w:rPr>
          <w:rFonts w:ascii="宋体" w:hAnsi="宋体" w:eastAsia="宋体" w:cs="宋体"/>
          <w:color w:val="494D4D"/>
          <w:spacing w:val="-63"/>
          <w:w w:val="105"/>
          <w:sz w:val="45"/>
          <w:szCs w:val="45"/>
        </w:rPr>
        <w:t>多</w:t>
      </w:r>
      <w:r>
        <w:rPr>
          <w:rFonts w:ascii="宋体" w:hAnsi="宋体" w:eastAsia="宋体" w:cs="宋体"/>
          <w:color w:val="494D4D"/>
          <w:spacing w:val="-31"/>
          <w:w w:val="106"/>
          <w:sz w:val="45"/>
          <w:szCs w:val="45"/>
        </w:rPr>
        <w:t>发</w:t>
      </w:r>
      <w:r>
        <w:rPr>
          <w:rFonts w:ascii="宋体" w:hAnsi="宋体" w:eastAsia="宋体" w:cs="宋体"/>
          <w:color w:val="494D4D"/>
          <w:spacing w:val="-71"/>
          <w:w w:val="110"/>
          <w:sz w:val="45"/>
          <w:szCs w:val="45"/>
        </w:rPr>
        <w:t>点</w:t>
      </w:r>
      <w:r>
        <w:rPr>
          <w:rFonts w:ascii="宋体" w:hAnsi="宋体" w:eastAsia="宋体" w:cs="宋体"/>
          <w:color w:val="494D4D"/>
          <w:spacing w:val="-32"/>
          <w:w w:val="103"/>
          <w:sz w:val="45"/>
          <w:szCs w:val="45"/>
        </w:rPr>
        <w:t>段</w:t>
      </w:r>
      <w:r>
        <w:rPr>
          <w:rFonts w:ascii="宋体" w:hAnsi="宋体" w:eastAsia="宋体" w:cs="宋体"/>
          <w:color w:val="494D4D"/>
          <w:spacing w:val="-64"/>
          <w:w w:val="107"/>
          <w:sz w:val="45"/>
          <w:szCs w:val="45"/>
        </w:rPr>
        <w:t>安</w:t>
      </w:r>
      <w:r>
        <w:rPr>
          <w:rFonts w:ascii="宋体" w:hAnsi="宋体" w:eastAsia="宋体" w:cs="宋体"/>
          <w:color w:val="494D4D"/>
          <w:spacing w:val="-27"/>
          <w:w w:val="105"/>
          <w:sz w:val="45"/>
          <w:szCs w:val="45"/>
        </w:rPr>
        <w:t>全</w:t>
      </w:r>
      <w:r>
        <w:rPr>
          <w:rFonts w:ascii="宋体" w:hAnsi="宋体" w:eastAsia="宋体" w:cs="宋体"/>
          <w:color w:val="494D4D"/>
          <w:spacing w:val="-60"/>
          <w:w w:val="106"/>
          <w:sz w:val="45"/>
          <w:szCs w:val="45"/>
        </w:rPr>
        <w:t>隐</w:t>
      </w:r>
      <w:r>
        <w:rPr>
          <w:rFonts w:ascii="宋体" w:hAnsi="宋体" w:eastAsia="宋体" w:cs="宋体"/>
          <w:color w:val="494D4D"/>
          <w:w w:val="113"/>
          <w:sz w:val="45"/>
          <w:szCs w:val="45"/>
        </w:rPr>
        <w:t xml:space="preserve">患 </w:t>
      </w:r>
      <w:r>
        <w:rPr>
          <w:rFonts w:ascii="宋体" w:hAnsi="宋体" w:eastAsia="宋体" w:cs="宋体"/>
          <w:color w:val="494D4D"/>
          <w:spacing w:val="-63"/>
          <w:w w:val="106"/>
          <w:sz w:val="46"/>
          <w:szCs w:val="46"/>
        </w:rPr>
        <w:t>治</w:t>
      </w:r>
      <w:r>
        <w:rPr>
          <w:rFonts w:ascii="宋体" w:hAnsi="宋体" w:eastAsia="宋体" w:cs="宋体"/>
          <w:color w:val="494D4D"/>
          <w:spacing w:val="-32"/>
          <w:w w:val="104"/>
          <w:sz w:val="46"/>
          <w:szCs w:val="46"/>
        </w:rPr>
        <w:t>理</w:t>
      </w:r>
      <w:r>
        <w:rPr>
          <w:rFonts w:ascii="宋体" w:hAnsi="宋体" w:eastAsia="宋体" w:cs="宋体"/>
          <w:color w:val="494D4D"/>
          <w:spacing w:val="-78"/>
          <w:w w:val="106"/>
          <w:sz w:val="46"/>
          <w:szCs w:val="46"/>
        </w:rPr>
        <w:t>的</w:t>
      </w:r>
      <w:r>
        <w:rPr>
          <w:rFonts w:ascii="宋体" w:hAnsi="宋体" w:eastAsia="宋体" w:cs="宋体"/>
          <w:color w:val="494D4D"/>
          <w:spacing w:val="-28"/>
          <w:sz w:val="46"/>
          <w:szCs w:val="46"/>
        </w:rPr>
        <w:t>通</w:t>
      </w:r>
      <w:r>
        <w:rPr>
          <w:rFonts w:ascii="宋体" w:hAnsi="宋体" w:eastAsia="宋体" w:cs="宋体"/>
          <w:color w:val="494D4D"/>
          <w:w w:val="107"/>
          <w:sz w:val="46"/>
          <w:szCs w:val="46"/>
        </w:rPr>
        <w:t>知</w:t>
      </w:r>
    </w:p>
    <w:p>
      <w:pPr>
        <w:spacing w:before="12" w:line="240" w:lineRule="auto"/>
        <w:rPr>
          <w:rFonts w:ascii="宋体" w:hAnsi="宋体" w:eastAsia="宋体" w:cs="宋体"/>
          <w:sz w:val="51"/>
          <w:szCs w:val="51"/>
        </w:rPr>
      </w:pPr>
    </w:p>
    <w:p>
      <w:pPr>
        <w:pStyle w:val="3"/>
        <w:spacing w:before="0" w:line="369" w:lineRule="auto"/>
        <w:ind w:left="829" w:right="1519" w:hanging="627"/>
        <w:jc w:val="left"/>
      </w:pPr>
      <w:r>
        <w:rPr>
          <w:color w:val="494D4D"/>
          <w:w w:val="110"/>
        </w:rPr>
        <w:t>各设区市</w:t>
      </w:r>
      <w:r>
        <w:rPr>
          <w:color w:val="494D4D"/>
          <w:spacing w:val="-120"/>
          <w:w w:val="110"/>
        </w:rPr>
        <w:t xml:space="preserve"> </w:t>
      </w:r>
      <w:r>
        <w:rPr>
          <w:color w:val="494D4D"/>
          <w:spacing w:val="-4"/>
          <w:w w:val="110"/>
        </w:rPr>
        <w:t>、韩城市政府</w:t>
      </w:r>
      <w:r>
        <w:rPr>
          <w:color w:val="494D4D"/>
          <w:spacing w:val="-111"/>
          <w:w w:val="110"/>
        </w:rPr>
        <w:t xml:space="preserve"> </w:t>
      </w:r>
      <w:r>
        <w:rPr>
          <w:color w:val="494D4D"/>
          <w:spacing w:val="-5"/>
          <w:w w:val="110"/>
        </w:rPr>
        <w:t>，省安委会有关成员单位</w:t>
      </w:r>
      <w:r>
        <w:rPr>
          <w:color w:val="494D4D"/>
          <w:spacing w:val="-94"/>
          <w:w w:val="110"/>
        </w:rPr>
        <w:t xml:space="preserve"> </w:t>
      </w:r>
      <w:r>
        <w:rPr>
          <w:color w:val="494D4D"/>
          <w:w w:val="110"/>
        </w:rPr>
        <w:t>：</w:t>
      </w:r>
      <w:r>
        <w:rPr>
          <w:color w:val="494D4D"/>
          <w:w w:val="136"/>
        </w:rPr>
        <w:t xml:space="preserve"> </w:t>
      </w:r>
      <w:r>
        <w:rPr>
          <w:color w:val="494D4D"/>
          <w:w w:val="110"/>
        </w:rPr>
        <w:t>根据省安委会</w:t>
      </w:r>
      <w:r>
        <w:rPr>
          <w:color w:val="494D4D"/>
          <w:spacing w:val="-100"/>
          <w:w w:val="110"/>
        </w:rPr>
        <w:t xml:space="preserve"> </w:t>
      </w:r>
      <w:r>
        <w:rPr>
          <w:rFonts w:ascii="Times New Roman" w:hAnsi="Times New Roman" w:eastAsia="Times New Roman" w:cs="Times New Roman"/>
          <w:color w:val="494D4D"/>
          <w:w w:val="110"/>
          <w:sz w:val="30"/>
          <w:szCs w:val="30"/>
        </w:rPr>
        <w:t>2019</w:t>
      </w:r>
      <w:r>
        <w:rPr>
          <w:rFonts w:ascii="Times New Roman" w:hAnsi="Times New Roman" w:eastAsia="Times New Roman" w:cs="Times New Roman"/>
          <w:color w:val="494D4D"/>
          <w:spacing w:val="-26"/>
          <w:w w:val="110"/>
          <w:sz w:val="30"/>
          <w:szCs w:val="30"/>
        </w:rPr>
        <w:t xml:space="preserve"> </w:t>
      </w:r>
      <w:r>
        <w:rPr>
          <w:color w:val="494D4D"/>
          <w:w w:val="110"/>
        </w:rPr>
        <w:t>年第</w:t>
      </w:r>
      <w:r>
        <w:rPr>
          <w:color w:val="494D4D"/>
          <w:spacing w:val="-95"/>
          <w:w w:val="110"/>
        </w:rPr>
        <w:t xml:space="preserve"> </w:t>
      </w:r>
      <w:r>
        <w:rPr>
          <w:rFonts w:ascii="Times New Roman" w:hAnsi="Times New Roman" w:eastAsia="Times New Roman" w:cs="Times New Roman"/>
          <w:color w:val="494D4D"/>
          <w:w w:val="110"/>
          <w:sz w:val="30"/>
          <w:szCs w:val="30"/>
        </w:rPr>
        <w:t>1</w:t>
      </w:r>
      <w:r>
        <w:rPr>
          <w:rFonts w:ascii="Times New Roman" w:hAnsi="Times New Roman" w:eastAsia="Times New Roman" w:cs="Times New Roman"/>
          <w:color w:val="494D4D"/>
          <w:spacing w:val="-57"/>
          <w:w w:val="110"/>
          <w:sz w:val="30"/>
          <w:szCs w:val="30"/>
        </w:rPr>
        <w:t xml:space="preserve"> </w:t>
      </w:r>
      <w:r>
        <w:rPr>
          <w:color w:val="494D4D"/>
          <w:w w:val="110"/>
        </w:rPr>
        <w:t>次安全生产月度会精神</w:t>
      </w:r>
      <w:r>
        <w:rPr>
          <w:color w:val="494D4D"/>
          <w:spacing w:val="-137"/>
          <w:w w:val="110"/>
        </w:rPr>
        <w:t xml:space="preserve"> </w:t>
      </w:r>
      <w:r>
        <w:rPr>
          <w:color w:val="494D4D"/>
          <w:spacing w:val="-21"/>
          <w:w w:val="110"/>
        </w:rPr>
        <w:t>，为</w:t>
      </w:r>
      <w:r>
        <w:rPr>
          <w:color w:val="494D4D"/>
          <w:spacing w:val="-147"/>
          <w:w w:val="110"/>
        </w:rPr>
        <w:t xml:space="preserve"> </w:t>
      </w:r>
      <w:r>
        <w:rPr>
          <w:color w:val="494D4D"/>
          <w:w w:val="110"/>
        </w:rPr>
        <w:t>保证</w:t>
      </w:r>
    </w:p>
    <w:p>
      <w:pPr>
        <w:pStyle w:val="3"/>
        <w:spacing w:before="7" w:line="240" w:lineRule="auto"/>
        <w:ind w:left="184" w:right="1544"/>
        <w:jc w:val="center"/>
      </w:pPr>
      <w:r>
        <w:rPr>
          <w:color w:val="494D4D"/>
          <w:w w:val="105"/>
        </w:rPr>
        <w:t>我省道路交通安全隐患治理工作落在实处 、取得实效</w:t>
      </w:r>
      <w:r>
        <w:rPr>
          <w:color w:val="494D4D"/>
          <w:spacing w:val="-125"/>
          <w:w w:val="105"/>
        </w:rPr>
        <w:t xml:space="preserve"> </w:t>
      </w:r>
      <w:r>
        <w:rPr>
          <w:color w:val="494D4D"/>
          <w:spacing w:val="-11"/>
          <w:w w:val="105"/>
        </w:rPr>
        <w:t>，现对列入</w:t>
      </w:r>
    </w:p>
    <w:p>
      <w:pPr>
        <w:pStyle w:val="3"/>
        <w:tabs>
          <w:tab w:val="left" w:pos="5970"/>
        </w:tabs>
        <w:spacing w:before="196" w:line="352" w:lineRule="auto"/>
        <w:ind w:left="217" w:right="1519" w:firstLine="136"/>
        <w:jc w:val="left"/>
        <w:rPr>
          <w:sz w:val="30"/>
          <w:szCs w:val="30"/>
        </w:rPr>
      </w:pPr>
      <w:r>
        <w:rPr>
          <w:color w:val="494D4D"/>
        </w:rPr>
        <w:t>《陕西省道路交通安全工作三年行动方案</w:t>
      </w:r>
      <w:r>
        <w:rPr>
          <w:color w:val="494D4D"/>
        </w:rPr>
        <w:tab/>
      </w:r>
      <w:r>
        <w:rPr>
          <w:color w:val="494D4D"/>
          <w:w w:val="80"/>
        </w:rPr>
        <w:t>（</w:t>
      </w:r>
      <w:r>
        <w:rPr>
          <w:color w:val="494D4D"/>
          <w:spacing w:val="-104"/>
          <w:w w:val="80"/>
        </w:rPr>
        <w:t xml:space="preserve"> </w:t>
      </w:r>
      <w:r>
        <w:rPr>
          <w:rFonts w:ascii="Times New Roman" w:hAnsi="Times New Roman" w:eastAsia="Times New Roman" w:cs="Times New Roman"/>
          <w:color w:val="494D4D"/>
          <w:sz w:val="30"/>
          <w:szCs w:val="30"/>
        </w:rPr>
        <w:t>2018-2020</w:t>
      </w:r>
      <w:r>
        <w:rPr>
          <w:rFonts w:ascii="Times New Roman" w:hAnsi="Times New Roman" w:eastAsia="Times New Roman" w:cs="Times New Roman"/>
          <w:color w:val="494D4D"/>
          <w:spacing w:val="9"/>
          <w:sz w:val="30"/>
          <w:szCs w:val="30"/>
        </w:rPr>
        <w:t xml:space="preserve"> </w:t>
      </w:r>
      <w:r>
        <w:rPr>
          <w:color w:val="494D4D"/>
          <w:w w:val="80"/>
        </w:rPr>
        <w:t>年）》</w:t>
      </w:r>
      <w:r>
        <w:rPr>
          <w:color w:val="494D4D"/>
          <w:spacing w:val="-38"/>
          <w:w w:val="80"/>
        </w:rPr>
        <w:t xml:space="preserve"> </w:t>
      </w:r>
      <w:r>
        <w:rPr>
          <w:color w:val="494D4D"/>
          <w:w w:val="80"/>
        </w:rPr>
        <w:t>（</w:t>
      </w:r>
      <w:r>
        <w:rPr>
          <w:color w:val="494D4D"/>
          <w:spacing w:val="-87"/>
          <w:w w:val="80"/>
        </w:rPr>
        <w:t xml:space="preserve"> </w:t>
      </w:r>
      <w:r>
        <w:rPr>
          <w:color w:val="494D4D"/>
        </w:rPr>
        <w:t>以</w:t>
      </w:r>
      <w:r>
        <w:rPr>
          <w:color w:val="494D4D"/>
          <w:w w:val="106"/>
        </w:rPr>
        <w:t xml:space="preserve"> </w:t>
      </w:r>
      <w:r>
        <w:rPr>
          <w:color w:val="494D4D"/>
        </w:rPr>
        <w:t>下简称</w:t>
      </w:r>
      <w:r>
        <w:rPr>
          <w:color w:val="494D4D"/>
          <w:spacing w:val="30"/>
        </w:rPr>
        <w:t xml:space="preserve"> </w:t>
      </w:r>
      <w:r>
        <w:rPr>
          <w:color w:val="494D4D"/>
          <w:spacing w:val="3"/>
        </w:rPr>
        <w:t>《三年行动方案》）</w:t>
      </w:r>
      <w:r>
        <w:rPr>
          <w:color w:val="494D4D"/>
          <w:spacing w:val="-105"/>
        </w:rPr>
        <w:t xml:space="preserve"> </w:t>
      </w:r>
      <w:r>
        <w:rPr>
          <w:color w:val="494D4D"/>
          <w:spacing w:val="-3"/>
        </w:rPr>
        <w:t>，且尚未治理的道路交通事故多发点段</w:t>
      </w:r>
      <w:r>
        <w:rPr>
          <w:color w:val="494D4D"/>
          <w:spacing w:val="-140"/>
        </w:rPr>
        <w:t xml:space="preserve"> </w:t>
      </w:r>
      <w:r>
        <w:rPr>
          <w:color w:val="494D4D"/>
        </w:rPr>
        <w:t>安全隐患清单</w:t>
      </w:r>
      <w:r>
        <w:rPr>
          <w:color w:val="494D4D"/>
          <w:spacing w:val="-8"/>
        </w:rPr>
        <w:t xml:space="preserve"> </w:t>
      </w:r>
      <w:r>
        <w:rPr>
          <w:color w:val="494D4D"/>
          <w:w w:val="80"/>
        </w:rPr>
        <w:t>（</w:t>
      </w:r>
      <w:r>
        <w:rPr>
          <w:color w:val="494D4D"/>
          <w:spacing w:val="-87"/>
          <w:w w:val="80"/>
        </w:rPr>
        <w:t xml:space="preserve"> </w:t>
      </w:r>
      <w:r>
        <w:rPr>
          <w:color w:val="494D4D"/>
        </w:rPr>
        <w:t>第</w:t>
      </w:r>
      <w:r>
        <w:rPr>
          <w:color w:val="494D4D"/>
          <w:spacing w:val="-54"/>
        </w:rPr>
        <w:t xml:space="preserve"> </w:t>
      </w:r>
      <w:r>
        <w:rPr>
          <w:rFonts w:ascii="Arial" w:hAnsi="Arial" w:eastAsia="Arial" w:cs="Arial"/>
          <w:color w:val="494D4D"/>
          <w:spacing w:val="3"/>
          <w:sz w:val="30"/>
          <w:szCs w:val="30"/>
        </w:rPr>
        <w:t>1</w:t>
      </w:r>
      <w:r>
        <w:rPr>
          <w:color w:val="494D4D"/>
          <w:spacing w:val="3"/>
        </w:rPr>
        <w:t>批）</w:t>
      </w:r>
      <w:r>
        <w:rPr>
          <w:color w:val="494D4D"/>
          <w:spacing w:val="-41"/>
        </w:rPr>
        <w:t xml:space="preserve"> </w:t>
      </w:r>
      <w:r>
        <w:rPr>
          <w:color w:val="494D4D"/>
          <w:w w:val="80"/>
        </w:rPr>
        <w:t>（</w:t>
      </w:r>
      <w:r>
        <w:rPr>
          <w:color w:val="494D4D"/>
          <w:spacing w:val="-94"/>
          <w:w w:val="80"/>
        </w:rPr>
        <w:t xml:space="preserve"> </w:t>
      </w:r>
      <w:r>
        <w:rPr>
          <w:color w:val="494D4D"/>
        </w:rPr>
        <w:t>见附件）</w:t>
      </w:r>
      <w:r>
        <w:rPr>
          <w:color w:val="494D4D"/>
          <w:spacing w:val="-31"/>
        </w:rPr>
        <w:t xml:space="preserve"> </w:t>
      </w:r>
      <w:r>
        <w:rPr>
          <w:color w:val="494D4D"/>
        </w:rPr>
        <w:t>予以公布</w:t>
      </w:r>
      <w:r>
        <w:rPr>
          <w:color w:val="494D4D"/>
          <w:spacing w:val="-105"/>
        </w:rPr>
        <w:t xml:space="preserve"> </w:t>
      </w:r>
      <w:r>
        <w:rPr>
          <w:color w:val="494D4D"/>
          <w:spacing w:val="-9"/>
        </w:rPr>
        <w:t>，并提出如下工作要</w:t>
      </w:r>
      <w:r>
        <w:rPr>
          <w:color w:val="494D4D"/>
          <w:w w:val="104"/>
        </w:rPr>
        <w:t xml:space="preserve"> </w:t>
      </w:r>
      <w:r>
        <w:rPr>
          <w:color w:val="494D4D"/>
          <w:spacing w:val="10"/>
          <w:sz w:val="30"/>
          <w:szCs w:val="30"/>
        </w:rPr>
        <w:t>求：</w:t>
      </w:r>
    </w:p>
    <w:p>
      <w:pPr>
        <w:pStyle w:val="3"/>
        <w:spacing w:before="68" w:line="240" w:lineRule="auto"/>
        <w:ind w:left="829" w:right="1519"/>
        <w:jc w:val="left"/>
      </w:pPr>
      <w:r>
        <w:rPr>
          <w:color w:val="494D4D"/>
          <w:spacing w:val="-17"/>
          <w:w w:val="115"/>
        </w:rPr>
        <w:t>一、落实隐患治理责任</w:t>
      </w:r>
    </w:p>
    <w:p>
      <w:pPr>
        <w:pStyle w:val="3"/>
        <w:tabs>
          <w:tab w:val="left" w:pos="6438"/>
        </w:tabs>
        <w:spacing w:before="160" w:line="240" w:lineRule="auto"/>
        <w:ind w:left="844" w:right="1519"/>
        <w:jc w:val="left"/>
      </w:pPr>
      <w:r>
        <w:pict>
          <v:shape id="_x0000_s1029" o:spid="_x0000_s1029" o:spt="202" type="#_x0000_t202" style="position:absolute;left:0pt;margin-left:496.85pt;margin-top:64.4pt;height:13pt;width:6.2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08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color w:val="646769"/>
                      <w:spacing w:val="-45"/>
                      <w:sz w:val="7"/>
                      <w:szCs w:val="7"/>
                    </w:rPr>
                    <w:t>噜</w:t>
                  </w:r>
                  <w:r>
                    <w:rPr>
                      <w:rFonts w:ascii="宋体" w:hAnsi="宋体" w:eastAsia="宋体" w:cs="宋体"/>
                      <w:color w:val="494D4D"/>
                      <w:spacing w:val="-47"/>
                      <w:position w:val="2"/>
                      <w:sz w:val="12"/>
                      <w:szCs w:val="12"/>
                    </w:rPr>
                    <w:t>t</w:t>
                  </w:r>
                  <w:r>
                    <w:rPr>
                      <w:rFonts w:ascii="宋体" w:hAnsi="宋体" w:eastAsia="宋体" w:cs="宋体"/>
                      <w:color w:val="494D4D"/>
                      <w:position w:val="2"/>
                      <w:sz w:val="12"/>
                      <w:szCs w:val="12"/>
                    </w:rPr>
                    <w:t>i</w:t>
                  </w:r>
                </w:p>
              </w:txbxContent>
            </v:textbox>
          </v:shape>
        </w:pict>
      </w:r>
      <w:r>
        <w:rPr>
          <w:color w:val="494D4D"/>
        </w:rPr>
        <w:t>各设区市政府要对照</w:t>
      </w:r>
      <w:r>
        <w:rPr>
          <w:color w:val="494D4D"/>
          <w:spacing w:val="-18"/>
        </w:rPr>
        <w:t xml:space="preserve"> </w:t>
      </w:r>
      <w:r>
        <w:rPr>
          <w:color w:val="494D4D"/>
          <w:spacing w:val="3"/>
        </w:rPr>
        <w:t>《三年行动方案》，</w:t>
      </w:r>
      <w:r>
        <w:rPr>
          <w:color w:val="494D4D"/>
          <w:spacing w:val="3"/>
        </w:rPr>
        <w:tab/>
      </w:r>
      <w:r>
        <w:rPr>
          <w:color w:val="494D4D"/>
        </w:rPr>
        <w:t>对尚未整治或整治</w:t>
      </w:r>
    </w:p>
    <w:p>
      <w:pPr>
        <w:spacing w:after="0" w:line="240" w:lineRule="auto"/>
        <w:jc w:val="left"/>
        <w:sectPr>
          <w:type w:val="continuous"/>
          <w:pgSz w:w="11910" w:h="16850"/>
          <w:pgMar w:top="1600" w:right="0" w:bottom="280" w:left="1460" w:header="720" w:footer="720" w:gutter="0"/>
        </w:sectPr>
      </w:pPr>
    </w:p>
    <w:p>
      <w:pPr>
        <w:spacing w:before="1" w:line="240" w:lineRule="auto"/>
        <w:rPr>
          <w:rFonts w:ascii="宋体" w:hAnsi="宋体" w:eastAsia="宋体" w:cs="宋体"/>
          <w:sz w:val="11"/>
          <w:szCs w:val="11"/>
        </w:rPr>
      </w:pPr>
    </w:p>
    <w:p>
      <w:pPr>
        <w:pStyle w:val="3"/>
        <w:spacing w:before="10" w:line="386" w:lineRule="auto"/>
        <w:ind w:right="1039"/>
        <w:jc w:val="left"/>
      </w:pPr>
      <w:r>
        <w:rPr>
          <w:color w:val="4F5254"/>
        </w:rPr>
        <w:t xml:space="preserve">未到位的事故多发点段安全隐患逐项认领 </w:t>
      </w:r>
      <w:r>
        <w:rPr>
          <w:color w:val="4F5254"/>
          <w:spacing w:val="-5"/>
        </w:rPr>
        <w:t>，主要领导要亲自组织</w:t>
      </w:r>
      <w:r>
        <w:rPr>
          <w:color w:val="4F5254"/>
          <w:spacing w:val="8"/>
        </w:rPr>
        <w:t xml:space="preserve"> </w:t>
      </w:r>
      <w:r>
        <w:rPr>
          <w:color w:val="4F5254"/>
        </w:rPr>
        <w:t xml:space="preserve">制定整治方案 </w:t>
      </w:r>
      <w:r>
        <w:rPr>
          <w:color w:val="4F5254"/>
          <w:spacing w:val="-7"/>
        </w:rPr>
        <w:t xml:space="preserve">，分级分类督办 </w:t>
      </w:r>
      <w:r>
        <w:rPr>
          <w:color w:val="4F5254"/>
          <w:spacing w:val="-11"/>
        </w:rPr>
        <w:t xml:space="preserve">，逐一明确督办 </w:t>
      </w:r>
      <w:r>
        <w:rPr>
          <w:color w:val="4F5254"/>
          <w:spacing w:val="-6"/>
        </w:rPr>
        <w:t>、治理责任人和治</w:t>
      </w:r>
      <w:r>
        <w:rPr>
          <w:color w:val="4F5254"/>
          <w:spacing w:val="-106"/>
        </w:rPr>
        <w:t xml:space="preserve"> </w:t>
      </w:r>
      <w:r>
        <w:rPr>
          <w:color w:val="4F5254"/>
        </w:rPr>
        <w:t xml:space="preserve">理时限 </w:t>
      </w:r>
      <w:r>
        <w:rPr>
          <w:color w:val="4F5254"/>
          <w:spacing w:val="-8"/>
        </w:rPr>
        <w:t xml:space="preserve">，认真做好整改治理 </w:t>
      </w:r>
      <w:r>
        <w:rPr>
          <w:color w:val="4F5254"/>
          <w:spacing w:val="-6"/>
        </w:rPr>
        <w:t xml:space="preserve">，务求取得实效 </w:t>
      </w:r>
      <w:r>
        <w:rPr>
          <w:color w:val="4F5254"/>
          <w:spacing w:val="-9"/>
        </w:rPr>
        <w:t>。省交安委办公室要</w:t>
      </w:r>
      <w:r>
        <w:rPr>
          <w:color w:val="4F5254"/>
          <w:spacing w:val="26"/>
        </w:rPr>
        <w:t xml:space="preserve"> </w:t>
      </w:r>
      <w:r>
        <w:rPr>
          <w:color w:val="4F5254"/>
        </w:rPr>
        <w:t>适时组织公安 、交通等有关部门和专家对全省事故多发路段治理</w:t>
      </w:r>
      <w:r>
        <w:rPr>
          <w:color w:val="4F5254"/>
          <w:spacing w:val="27"/>
        </w:rPr>
        <w:t xml:space="preserve"> </w:t>
      </w:r>
      <w:r>
        <w:rPr>
          <w:color w:val="4F5254"/>
        </w:rPr>
        <w:t>情况进行督导检查</w:t>
      </w:r>
      <w:r>
        <w:rPr>
          <w:color w:val="4F5254"/>
          <w:spacing w:val="43"/>
        </w:rPr>
        <w:t xml:space="preserve"> </w:t>
      </w:r>
      <w:r>
        <w:rPr>
          <w:color w:val="4F5254"/>
          <w:spacing w:val="-5"/>
        </w:rPr>
        <w:t>，对发现存在责任不落实</w:t>
      </w:r>
      <w:r>
        <w:rPr>
          <w:color w:val="4F5254"/>
          <w:spacing w:val="103"/>
        </w:rPr>
        <w:t xml:space="preserve"> </w:t>
      </w:r>
      <w:r>
        <w:rPr>
          <w:color w:val="4F5254"/>
        </w:rPr>
        <w:t>、整改不彻底</w:t>
      </w:r>
      <w:r>
        <w:rPr>
          <w:color w:val="4F5254"/>
          <w:spacing w:val="24"/>
        </w:rPr>
        <w:t xml:space="preserve"> </w:t>
      </w:r>
      <w:r>
        <w:rPr>
          <w:color w:val="4F5254"/>
        </w:rPr>
        <w:t>、发生</w:t>
      </w:r>
      <w:r>
        <w:rPr>
          <w:color w:val="4F5254"/>
          <w:spacing w:val="-131"/>
        </w:rPr>
        <w:t xml:space="preserve"> </w:t>
      </w:r>
      <w:r>
        <w:rPr>
          <w:color w:val="3B4144"/>
        </w:rPr>
        <w:t xml:space="preserve">重特大责任交通事故等问题的 </w:t>
      </w:r>
      <w:r>
        <w:rPr>
          <w:color w:val="3B4144"/>
          <w:spacing w:val="-31"/>
        </w:rPr>
        <w:t xml:space="preserve">，要依据 </w:t>
      </w:r>
      <w:r>
        <w:rPr>
          <w:color w:val="3B4144"/>
          <w:spacing w:val="2"/>
        </w:rPr>
        <w:t>《落实＜陕西省道路交通安</w:t>
      </w:r>
      <w:r>
        <w:rPr>
          <w:color w:val="3B4144"/>
          <w:spacing w:val="-76"/>
        </w:rPr>
        <w:t xml:space="preserve"> </w:t>
      </w:r>
      <w:r>
        <w:rPr>
          <w:color w:val="4F5254"/>
        </w:rPr>
        <w:t xml:space="preserve">全工作三年行动方案 </w:t>
      </w:r>
      <w:r>
        <w:rPr>
          <w:color w:val="4F5254"/>
          <w:w w:val="75"/>
        </w:rPr>
        <w:t xml:space="preserve">（ </w:t>
      </w:r>
      <w:r>
        <w:rPr>
          <w:rFonts w:ascii="Times New Roman" w:hAnsi="Times New Roman" w:eastAsia="Times New Roman" w:cs="Times New Roman"/>
          <w:color w:val="4F5254"/>
          <w:sz w:val="30"/>
          <w:szCs w:val="30"/>
        </w:rPr>
        <w:t xml:space="preserve">2018-2020 </w:t>
      </w:r>
      <w:r>
        <w:rPr>
          <w:color w:val="4F5254"/>
        </w:rPr>
        <w:t>年〉 追责问责办法〉》</w:t>
      </w:r>
      <w:r>
        <w:rPr>
          <w:color w:val="4F5254"/>
          <w:spacing w:val="-31"/>
        </w:rPr>
        <w:t xml:space="preserve"> </w:t>
      </w:r>
      <w:r>
        <w:rPr>
          <w:color w:val="4F5254"/>
          <w:spacing w:val="-22"/>
        </w:rPr>
        <w:t>，严肃追</w:t>
      </w:r>
      <w:r>
        <w:rPr>
          <w:color w:val="4F5254"/>
          <w:w w:val="105"/>
        </w:rPr>
        <w:t xml:space="preserve"> </w:t>
      </w:r>
      <w:r>
        <w:rPr>
          <w:color w:val="4F5254"/>
          <w:spacing w:val="5"/>
        </w:rPr>
        <w:t>究相关责任。</w:t>
      </w:r>
    </w:p>
    <w:p>
      <w:pPr>
        <w:pStyle w:val="3"/>
        <w:spacing w:before="63" w:line="240" w:lineRule="auto"/>
        <w:ind w:left="771" w:right="1039"/>
        <w:jc w:val="left"/>
      </w:pPr>
      <w:r>
        <w:rPr>
          <w:color w:val="3B4144"/>
          <w:spacing w:val="-15"/>
          <w:w w:val="115"/>
        </w:rPr>
        <w:t>二、加快隐患治理进度</w:t>
      </w:r>
    </w:p>
    <w:p>
      <w:pPr>
        <w:pStyle w:val="3"/>
        <w:spacing w:line="381" w:lineRule="auto"/>
        <w:ind w:right="1039" w:firstLine="662"/>
        <w:jc w:val="left"/>
      </w:pPr>
      <w:r>
        <w:rPr>
          <w:color w:val="4F5254"/>
          <w:w w:val="105"/>
        </w:rPr>
        <w:t>各设区市政府</w:t>
      </w:r>
      <w:r>
        <w:rPr>
          <w:color w:val="4F5254"/>
          <w:spacing w:val="-100"/>
          <w:w w:val="105"/>
        </w:rPr>
        <w:t xml:space="preserve"> </w:t>
      </w:r>
      <w:r>
        <w:rPr>
          <w:color w:val="4F5254"/>
          <w:w w:val="105"/>
        </w:rPr>
        <w:t>、各责任单位要本着</w:t>
      </w:r>
      <w:r>
        <w:rPr>
          <w:color w:val="4F5254"/>
          <w:spacing w:val="-24"/>
          <w:w w:val="105"/>
        </w:rPr>
        <w:t xml:space="preserve"> </w:t>
      </w:r>
      <w:r>
        <w:rPr>
          <w:color w:val="4F5254"/>
          <w:spacing w:val="8"/>
          <w:w w:val="105"/>
        </w:rPr>
        <w:t>“先重后轻</w:t>
      </w:r>
      <w:r>
        <w:rPr>
          <w:color w:val="4F5254"/>
          <w:spacing w:val="-121"/>
          <w:w w:val="105"/>
        </w:rPr>
        <w:t xml:space="preserve"> </w:t>
      </w:r>
      <w:r>
        <w:rPr>
          <w:color w:val="4F5254"/>
          <w:w w:val="105"/>
        </w:rPr>
        <w:t>、先急后缓</w:t>
      </w:r>
      <w:r>
        <w:rPr>
          <w:color w:val="4F5254"/>
          <w:spacing w:val="-118"/>
          <w:w w:val="105"/>
        </w:rPr>
        <w:t xml:space="preserve"> </w:t>
      </w:r>
      <w:r>
        <w:rPr>
          <w:color w:val="4F5254"/>
          <w:w w:val="105"/>
        </w:rPr>
        <w:t>、</w:t>
      </w:r>
      <w:r>
        <w:rPr>
          <w:color w:val="4F5254"/>
        </w:rPr>
        <w:t xml:space="preserve"> </w:t>
      </w:r>
      <w:r>
        <w:rPr>
          <w:color w:val="4F5254"/>
          <w:w w:val="105"/>
        </w:rPr>
        <w:t>先易后难</w:t>
      </w:r>
      <w:r>
        <w:rPr>
          <w:color w:val="4F5254"/>
          <w:spacing w:val="-114"/>
          <w:w w:val="105"/>
        </w:rPr>
        <w:t xml:space="preserve"> </w:t>
      </w:r>
      <w:r>
        <w:rPr>
          <w:color w:val="4F5254"/>
          <w:w w:val="105"/>
        </w:rPr>
        <w:t>、重在解决”</w:t>
      </w:r>
      <w:r>
        <w:rPr>
          <w:color w:val="4F5254"/>
          <w:spacing w:val="-31"/>
          <w:w w:val="105"/>
        </w:rPr>
        <w:t xml:space="preserve"> </w:t>
      </w:r>
      <w:r>
        <w:rPr>
          <w:color w:val="4F5254"/>
          <w:w w:val="105"/>
        </w:rPr>
        <w:t>的原则，加快事故多发点段道路安全隐患 治理</w:t>
      </w:r>
      <w:r>
        <w:rPr>
          <w:color w:val="4F5254"/>
          <w:spacing w:val="-116"/>
          <w:w w:val="105"/>
        </w:rPr>
        <w:t xml:space="preserve"> </w:t>
      </w:r>
      <w:r>
        <w:rPr>
          <w:color w:val="4F5254"/>
          <w:spacing w:val="-13"/>
          <w:w w:val="105"/>
        </w:rPr>
        <w:t>。特别是对于</w:t>
      </w:r>
      <w:r>
        <w:rPr>
          <w:color w:val="4F5254"/>
          <w:spacing w:val="-21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4F5254"/>
          <w:w w:val="105"/>
          <w:sz w:val="30"/>
          <w:szCs w:val="30"/>
        </w:rPr>
        <w:t>2019</w:t>
      </w:r>
      <w:r>
        <w:rPr>
          <w:rFonts w:ascii="Times New Roman" w:hAnsi="Times New Roman" w:eastAsia="Times New Roman" w:cs="Times New Roman"/>
          <w:color w:val="4F5254"/>
          <w:spacing w:val="29"/>
          <w:w w:val="105"/>
          <w:sz w:val="30"/>
          <w:szCs w:val="30"/>
        </w:rPr>
        <w:t xml:space="preserve"> </w:t>
      </w:r>
      <w:r>
        <w:rPr>
          <w:color w:val="4F5254"/>
          <w:w w:val="105"/>
        </w:rPr>
        <w:t>年治理计划中需补充完善道路警示标志</w:t>
      </w:r>
      <w:r>
        <w:rPr>
          <w:color w:val="4F5254"/>
          <w:spacing w:val="-25"/>
          <w:w w:val="105"/>
        </w:rPr>
        <w:t xml:space="preserve"> </w:t>
      </w:r>
      <w:r>
        <w:rPr>
          <w:color w:val="4F5254"/>
          <w:w w:val="105"/>
        </w:rPr>
        <w:t>、</w:t>
      </w:r>
      <w:r>
        <w:rPr>
          <w:color w:val="4F5254"/>
          <w:spacing w:val="-150"/>
          <w:w w:val="105"/>
        </w:rPr>
        <w:t xml:space="preserve"> </w:t>
      </w:r>
      <w:r>
        <w:rPr>
          <w:color w:val="3B4144"/>
          <w:w w:val="105"/>
        </w:rPr>
        <w:t>信号灯</w:t>
      </w:r>
      <w:r>
        <w:rPr>
          <w:color w:val="3B4144"/>
          <w:spacing w:val="-103"/>
          <w:w w:val="105"/>
        </w:rPr>
        <w:t xml:space="preserve"> </w:t>
      </w:r>
      <w:r>
        <w:rPr>
          <w:color w:val="3B4144"/>
          <w:spacing w:val="-6"/>
          <w:w w:val="105"/>
        </w:rPr>
        <w:t>，铺设减速震荡标线</w:t>
      </w:r>
      <w:r>
        <w:rPr>
          <w:color w:val="3B4144"/>
          <w:spacing w:val="-71"/>
          <w:w w:val="105"/>
        </w:rPr>
        <w:t xml:space="preserve"> </w:t>
      </w:r>
      <w:r>
        <w:rPr>
          <w:color w:val="3B4144"/>
          <w:spacing w:val="-15"/>
          <w:w w:val="105"/>
        </w:rPr>
        <w:t>，增加隔离</w:t>
      </w:r>
      <w:r>
        <w:rPr>
          <w:color w:val="3B4144"/>
          <w:spacing w:val="-84"/>
          <w:w w:val="105"/>
        </w:rPr>
        <w:t xml:space="preserve"> </w:t>
      </w:r>
      <w:r>
        <w:rPr>
          <w:color w:val="3B4144"/>
          <w:spacing w:val="3"/>
          <w:w w:val="105"/>
        </w:rPr>
        <w:t>带、防护墙等安全警示防</w:t>
      </w:r>
      <w:r>
        <w:rPr>
          <w:color w:val="3B4144"/>
          <w:spacing w:val="-112"/>
          <w:w w:val="105"/>
        </w:rPr>
        <w:t xml:space="preserve"> </w:t>
      </w:r>
      <w:r>
        <w:rPr>
          <w:color w:val="4F5254"/>
          <w:w w:val="105"/>
        </w:rPr>
        <w:t>护设施</w:t>
      </w:r>
      <w:r>
        <w:rPr>
          <w:color w:val="4F5254"/>
          <w:spacing w:val="-92"/>
          <w:w w:val="105"/>
        </w:rPr>
        <w:t xml:space="preserve"> </w:t>
      </w:r>
      <w:r>
        <w:rPr>
          <w:color w:val="4F5254"/>
          <w:spacing w:val="-7"/>
          <w:w w:val="105"/>
        </w:rPr>
        <w:t>，强化路面管</w:t>
      </w:r>
      <w:r>
        <w:rPr>
          <w:color w:val="4F5254"/>
          <w:spacing w:val="-105"/>
          <w:w w:val="105"/>
        </w:rPr>
        <w:t xml:space="preserve"> </w:t>
      </w:r>
      <w:r>
        <w:rPr>
          <w:color w:val="4F5254"/>
          <w:w w:val="105"/>
        </w:rPr>
        <w:t>控等措施的易整治</w:t>
      </w:r>
      <w:r>
        <w:rPr>
          <w:color w:val="4F5254"/>
          <w:spacing w:val="-105"/>
          <w:w w:val="105"/>
        </w:rPr>
        <w:t xml:space="preserve"> </w:t>
      </w:r>
      <w:r>
        <w:rPr>
          <w:color w:val="4F5254"/>
          <w:w w:val="105"/>
        </w:rPr>
        <w:t>路段</w:t>
      </w:r>
      <w:r>
        <w:rPr>
          <w:color w:val="4F5254"/>
          <w:spacing w:val="-122"/>
          <w:w w:val="105"/>
        </w:rPr>
        <w:t xml:space="preserve"> </w:t>
      </w:r>
      <w:r>
        <w:rPr>
          <w:color w:val="4F5254"/>
          <w:spacing w:val="-8"/>
          <w:w w:val="105"/>
        </w:rPr>
        <w:t>，要按整改时限要求</w:t>
      </w:r>
      <w:r>
        <w:rPr>
          <w:color w:val="4F5254"/>
          <w:spacing w:val="-106"/>
          <w:w w:val="105"/>
        </w:rPr>
        <w:t xml:space="preserve"> </w:t>
      </w:r>
      <w:r>
        <w:rPr>
          <w:color w:val="4F5254"/>
          <w:w w:val="105"/>
        </w:rPr>
        <w:t>加快治理进度</w:t>
      </w:r>
      <w:r>
        <w:rPr>
          <w:color w:val="4F5254"/>
          <w:spacing w:val="-91"/>
          <w:w w:val="105"/>
        </w:rPr>
        <w:t xml:space="preserve"> </w:t>
      </w:r>
      <w:r>
        <w:rPr>
          <w:color w:val="4F5254"/>
          <w:spacing w:val="-11"/>
          <w:w w:val="105"/>
        </w:rPr>
        <w:t>，争取于</w:t>
      </w:r>
      <w:r>
        <w:rPr>
          <w:color w:val="4F5254"/>
          <w:spacing w:val="-65"/>
          <w:w w:val="105"/>
        </w:rPr>
        <w:t xml:space="preserve"> </w:t>
      </w:r>
      <w:r>
        <w:rPr>
          <w:rFonts w:ascii="Times New Roman" w:hAnsi="Times New Roman" w:eastAsia="Times New Roman" w:cs="Times New Roman"/>
          <w:color w:val="4F5254"/>
          <w:w w:val="105"/>
          <w:sz w:val="32"/>
          <w:szCs w:val="32"/>
        </w:rPr>
        <w:t>8</w:t>
      </w:r>
      <w:r>
        <w:rPr>
          <w:rFonts w:ascii="Times New Roman" w:hAnsi="Times New Roman" w:eastAsia="Times New Roman" w:cs="Times New Roman"/>
          <w:color w:val="4F5254"/>
          <w:spacing w:val="-1"/>
          <w:w w:val="105"/>
          <w:sz w:val="32"/>
          <w:szCs w:val="32"/>
        </w:rPr>
        <w:t xml:space="preserve"> </w:t>
      </w:r>
      <w:r>
        <w:rPr>
          <w:color w:val="4F5254"/>
          <w:spacing w:val="3"/>
          <w:w w:val="105"/>
        </w:rPr>
        <w:t>月底前治理到位</w:t>
      </w:r>
      <w:r>
        <w:rPr>
          <w:color w:val="4F5254"/>
          <w:spacing w:val="-88"/>
          <w:w w:val="105"/>
        </w:rPr>
        <w:t xml:space="preserve"> </w:t>
      </w:r>
      <w:r>
        <w:rPr>
          <w:color w:val="4F5254"/>
          <w:spacing w:val="-6"/>
          <w:w w:val="105"/>
        </w:rPr>
        <w:t>；对于短期难以整改到</w:t>
      </w:r>
      <w:r>
        <w:rPr>
          <w:color w:val="4F5254"/>
          <w:spacing w:val="-126"/>
          <w:w w:val="105"/>
        </w:rPr>
        <w:t xml:space="preserve"> </w:t>
      </w:r>
      <w:r>
        <w:rPr>
          <w:color w:val="4F5254"/>
          <w:w w:val="105"/>
        </w:rPr>
        <w:t>位的事故多发路段</w:t>
      </w:r>
      <w:r>
        <w:rPr>
          <w:color w:val="4F5254"/>
          <w:spacing w:val="-68"/>
          <w:w w:val="105"/>
        </w:rPr>
        <w:t xml:space="preserve"> </w:t>
      </w:r>
      <w:r>
        <w:rPr>
          <w:color w:val="4F5254"/>
          <w:spacing w:val="-7"/>
          <w:w w:val="105"/>
        </w:rPr>
        <w:t>，要进一步落实治理措施</w:t>
      </w:r>
      <w:r>
        <w:rPr>
          <w:color w:val="4F5254"/>
          <w:spacing w:val="-41"/>
          <w:w w:val="105"/>
        </w:rPr>
        <w:t xml:space="preserve"> </w:t>
      </w:r>
      <w:r>
        <w:rPr>
          <w:color w:val="4F5254"/>
          <w:spacing w:val="-7"/>
          <w:w w:val="105"/>
        </w:rPr>
        <w:t>，务实监管责任</w:t>
      </w:r>
      <w:r>
        <w:rPr>
          <w:color w:val="4F5254"/>
          <w:spacing w:val="-79"/>
          <w:w w:val="105"/>
        </w:rPr>
        <w:t xml:space="preserve"> </w:t>
      </w:r>
      <w:r>
        <w:rPr>
          <w:color w:val="4F5254"/>
          <w:spacing w:val="-21"/>
          <w:w w:val="105"/>
        </w:rPr>
        <w:t>，务</w:t>
      </w:r>
      <w:r>
        <w:rPr>
          <w:color w:val="4F5254"/>
          <w:spacing w:val="-76"/>
          <w:w w:val="105"/>
        </w:rPr>
        <w:t xml:space="preserve"> </w:t>
      </w:r>
      <w:r>
        <w:rPr>
          <w:color w:val="4F5254"/>
          <w:w w:val="105"/>
        </w:rPr>
        <w:t xml:space="preserve">必于 </w:t>
      </w:r>
      <w:r>
        <w:rPr>
          <w:rFonts w:ascii="Times New Roman" w:hAnsi="Times New Roman" w:eastAsia="Times New Roman" w:cs="Times New Roman"/>
          <w:color w:val="4F5254"/>
          <w:w w:val="105"/>
          <w:sz w:val="30"/>
          <w:szCs w:val="30"/>
        </w:rPr>
        <w:t xml:space="preserve">12 </w:t>
      </w:r>
      <w:r>
        <w:rPr>
          <w:color w:val="4F5254"/>
          <w:spacing w:val="3"/>
          <w:w w:val="105"/>
        </w:rPr>
        <w:t>月底前治理完毕</w:t>
      </w:r>
      <w:r>
        <w:rPr>
          <w:color w:val="4F5254"/>
          <w:spacing w:val="-119"/>
          <w:w w:val="105"/>
        </w:rPr>
        <w:t xml:space="preserve"> </w:t>
      </w:r>
      <w:r>
        <w:rPr>
          <w:color w:val="4F5254"/>
          <w:w w:val="105"/>
        </w:rPr>
        <w:t>。</w:t>
      </w:r>
    </w:p>
    <w:p>
      <w:pPr>
        <w:pStyle w:val="3"/>
        <w:spacing w:before="19" w:line="240" w:lineRule="auto"/>
        <w:ind w:left="677" w:right="1039"/>
        <w:jc w:val="left"/>
      </w:pPr>
      <w:r>
        <w:rPr>
          <w:color w:val="4F5254"/>
          <w:spacing w:val="-14"/>
          <w:w w:val="115"/>
        </w:rPr>
        <w:t>三、加强隐患治理信息报送</w:t>
      </w:r>
    </w:p>
    <w:p>
      <w:pPr>
        <w:pStyle w:val="3"/>
        <w:spacing w:line="384" w:lineRule="auto"/>
        <w:ind w:left="130" w:right="1559" w:firstLine="554"/>
        <w:jc w:val="both"/>
      </w:pPr>
      <w:r>
        <w:pict>
          <v:shape id="_x0000_s1030" o:spid="_x0000_s1030" o:spt="202" type="#_x0000_t202" style="position:absolute;left:0pt;margin-left:97pt;margin-top:153pt;height:16.45pt;width:6.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96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/>
                      <w:color w:val="4F5254"/>
                      <w:spacing w:val="-72"/>
                      <w:sz w:val="18"/>
                    </w:rPr>
                    <w:t>n</w:t>
                  </w:r>
                  <w:r>
                    <w:rPr>
                      <w:rFonts w:ascii="宋体"/>
                      <w:color w:val="4F5254"/>
                      <w:sz w:val="18"/>
                    </w:rPr>
                    <w:t>L</w:t>
                  </w:r>
                </w:p>
              </w:txbxContent>
            </v:textbox>
          </v:shape>
        </w:pict>
      </w:r>
      <w:r>
        <w:rPr>
          <w:color w:val="4F5254"/>
        </w:rPr>
        <w:t>各设区市安委会办公室 、交安委办公室要加强联系</w:t>
      </w:r>
      <w:r>
        <w:rPr>
          <w:color w:val="4F5254"/>
          <w:spacing w:val="25"/>
        </w:rPr>
        <w:t xml:space="preserve"> </w:t>
      </w:r>
      <w:r>
        <w:rPr>
          <w:color w:val="4F5254"/>
          <w:spacing w:val="-13"/>
        </w:rPr>
        <w:t>，做好事</w:t>
      </w:r>
      <w:r>
        <w:rPr>
          <w:color w:val="4F5254"/>
          <w:w w:val="104"/>
        </w:rPr>
        <w:t xml:space="preserve"> </w:t>
      </w:r>
      <w:r>
        <w:rPr>
          <w:color w:val="4F5254"/>
        </w:rPr>
        <w:t>故多发点段安全隐患治理工作的沟通协调 、信息共享和资料收集</w:t>
      </w:r>
      <w:r>
        <w:rPr>
          <w:color w:val="4F5254"/>
          <w:spacing w:val="-57"/>
        </w:rPr>
        <w:t xml:space="preserve"> </w:t>
      </w:r>
      <w:r>
        <w:rPr>
          <w:color w:val="3B4144"/>
          <w:spacing w:val="-12"/>
        </w:rPr>
        <w:t>工作。每月</w:t>
      </w:r>
      <w:r>
        <w:rPr>
          <w:rFonts w:ascii="Arial" w:hAnsi="Arial" w:eastAsia="Arial" w:cs="Arial"/>
          <w:color w:val="3B4144"/>
          <w:spacing w:val="-12"/>
        </w:rPr>
        <w:t>26</w:t>
      </w:r>
      <w:r>
        <w:rPr>
          <w:rFonts w:ascii="Arial" w:hAnsi="Arial" w:eastAsia="Arial" w:cs="Arial"/>
          <w:color w:val="3B4144"/>
          <w:spacing w:val="13"/>
        </w:rPr>
        <w:t xml:space="preserve"> </w:t>
      </w:r>
      <w:r>
        <w:rPr>
          <w:color w:val="3B4144"/>
          <w:spacing w:val="-7"/>
        </w:rPr>
        <w:t>日前，省交安委办公室负责将各市</w:t>
      </w:r>
      <w:r>
        <w:rPr>
          <w:color w:val="3B4144"/>
          <w:spacing w:val="7"/>
        </w:rPr>
        <w:t xml:space="preserve"> </w:t>
      </w:r>
      <w:r>
        <w:rPr>
          <w:color w:val="3B4144"/>
          <w:w w:val="85"/>
        </w:rPr>
        <w:t>（</w:t>
      </w:r>
      <w:r>
        <w:rPr>
          <w:color w:val="3B4144"/>
          <w:spacing w:val="-43"/>
          <w:w w:val="85"/>
        </w:rPr>
        <w:t xml:space="preserve"> </w:t>
      </w:r>
      <w:r>
        <w:rPr>
          <w:color w:val="3B4144"/>
        </w:rPr>
        <w:t>区）</w:t>
      </w:r>
      <w:r>
        <w:rPr>
          <w:color w:val="3B4144"/>
          <w:spacing w:val="-7"/>
        </w:rPr>
        <w:t xml:space="preserve"> </w:t>
      </w:r>
      <w:r>
        <w:rPr>
          <w:color w:val="3B4144"/>
        </w:rPr>
        <w:t>整改治理</w:t>
      </w:r>
      <w:r>
        <w:rPr>
          <w:color w:val="3B4144"/>
          <w:spacing w:val="-139"/>
        </w:rPr>
        <w:t xml:space="preserve"> </w:t>
      </w:r>
      <w:r>
        <w:rPr>
          <w:color w:val="4F5254"/>
        </w:rPr>
        <w:t xml:space="preserve">情况报省安委会办公室  </w:t>
      </w:r>
      <w:r>
        <w:rPr>
          <w:color w:val="4F5254"/>
          <w:spacing w:val="138"/>
        </w:rPr>
        <w:t xml:space="preserve"> </w:t>
      </w:r>
      <w:r>
        <w:rPr>
          <w:color w:val="4F5254"/>
          <w:spacing w:val="-5"/>
        </w:rPr>
        <w:t>。省安委会办公室将在省安委会安全生产</w:t>
      </w:r>
    </w:p>
    <w:p>
      <w:pPr>
        <w:spacing w:after="0" w:line="384" w:lineRule="auto"/>
        <w:jc w:val="both"/>
        <w:sectPr>
          <w:pgSz w:w="11910" w:h="16850"/>
          <w:pgMar w:top="1600" w:right="0" w:bottom="280" w:left="1540" w:header="720" w:footer="720" w:gutter="0"/>
        </w:sectPr>
      </w:pPr>
    </w:p>
    <w:p>
      <w:pPr>
        <w:spacing w:before="10" w:line="240" w:lineRule="auto"/>
        <w:rPr>
          <w:rFonts w:ascii="宋体" w:hAnsi="宋体" w:eastAsia="宋体" w:cs="宋体"/>
          <w:sz w:val="8"/>
          <w:szCs w:val="8"/>
        </w:rPr>
      </w:pPr>
      <w:r>
        <w:pict>
          <v:shape id="_x0000_s1031" o:spid="_x0000_s1031" o:spt="202" type="#_x0000_t202" style="position:absolute;left:0pt;margin-left:497.2pt;margin-top:788.35pt;height:13.55pt;width:8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68" w:lineRule="auto"/>
                    <w:ind w:left="20" w:right="0" w:firstLine="0"/>
                    <w:jc w:val="left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color w:val="44494B"/>
                      <w:spacing w:val="-51"/>
                      <w:sz w:val="10"/>
                      <w:szCs w:val="10"/>
                    </w:rPr>
                    <w:t>内</w:t>
                  </w:r>
                  <w:r>
                    <w:rPr>
                      <w:rFonts w:ascii="宋体" w:hAnsi="宋体" w:eastAsia="宋体" w:cs="宋体"/>
                      <w:color w:val="44494B"/>
                      <w:spacing w:val="-9"/>
                      <w:position w:val="2"/>
                      <w:sz w:val="10"/>
                      <w:szCs w:val="10"/>
                    </w:rPr>
                    <w:t>《</w:t>
                  </w:r>
                  <w:r>
                    <w:rPr>
                      <w:rFonts w:ascii="宋体" w:hAnsi="宋体" w:eastAsia="宋体" w:cs="宋体"/>
                      <w:color w:val="44494B"/>
                      <w:sz w:val="9"/>
                      <w:szCs w:val="9"/>
                    </w:rPr>
                    <w:t>U</w:t>
                  </w:r>
                </w:p>
              </w:txbxContent>
            </v:textbox>
          </v:shape>
        </w:pict>
      </w:r>
    </w:p>
    <w:p>
      <w:pPr>
        <w:spacing w:before="7"/>
        <w:ind w:left="745" w:right="0" w:hanging="641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44494B"/>
          <w:sz w:val="30"/>
          <w:szCs w:val="30"/>
        </w:rPr>
        <w:t>月度会上对各市</w:t>
      </w:r>
      <w:r>
        <w:rPr>
          <w:rFonts w:ascii="宋体" w:hAnsi="宋体" w:eastAsia="宋体" w:cs="宋体"/>
          <w:color w:val="44494B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4B"/>
          <w:w w:val="80"/>
          <w:sz w:val="30"/>
          <w:szCs w:val="30"/>
        </w:rPr>
        <w:t>（</w:t>
      </w:r>
      <w:r>
        <w:rPr>
          <w:rFonts w:ascii="宋体" w:hAnsi="宋体" w:eastAsia="宋体" w:cs="宋体"/>
          <w:color w:val="44494B"/>
          <w:spacing w:val="-74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4B"/>
          <w:sz w:val="30"/>
          <w:szCs w:val="30"/>
        </w:rPr>
        <w:t>区〉</w:t>
      </w:r>
      <w:r>
        <w:rPr>
          <w:rFonts w:ascii="宋体" w:hAnsi="宋体" w:eastAsia="宋体" w:cs="宋体"/>
          <w:color w:val="44494B"/>
          <w:spacing w:val="-14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4B"/>
          <w:sz w:val="30"/>
          <w:szCs w:val="30"/>
        </w:rPr>
        <w:t>隐患排查治理情况进行通报点评</w:t>
      </w:r>
      <w:r>
        <w:rPr>
          <w:rFonts w:ascii="宋体" w:hAnsi="宋体" w:eastAsia="宋体" w:cs="宋体"/>
          <w:color w:val="44494B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4B"/>
          <w:sz w:val="30"/>
          <w:szCs w:val="30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spacing w:before="7" w:line="240" w:lineRule="auto"/>
        <w:rPr>
          <w:rFonts w:ascii="宋体" w:hAnsi="宋体" w:eastAsia="宋体" w:cs="宋体"/>
          <w:sz w:val="32"/>
          <w:szCs w:val="32"/>
        </w:rPr>
      </w:pPr>
    </w:p>
    <w:p>
      <w:pPr>
        <w:tabs>
          <w:tab w:val="left" w:pos="6793"/>
        </w:tabs>
        <w:spacing w:before="0"/>
        <w:ind w:left="745" w:right="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44494B"/>
          <w:spacing w:val="-4"/>
          <w:sz w:val="30"/>
          <w:szCs w:val="30"/>
        </w:rPr>
        <w:t>附件：道路交通事故多发点段安全隐患清单</w:t>
      </w:r>
      <w:r>
        <w:rPr>
          <w:rFonts w:ascii="宋体" w:hAnsi="宋体" w:eastAsia="宋体" w:cs="宋体"/>
          <w:color w:val="44494B"/>
          <w:spacing w:val="-4"/>
          <w:sz w:val="30"/>
          <w:szCs w:val="30"/>
        </w:rPr>
        <w:tab/>
      </w:r>
      <w:r>
        <w:rPr>
          <w:rFonts w:ascii="宋体" w:hAnsi="宋体" w:eastAsia="宋体" w:cs="宋体"/>
          <w:color w:val="44494B"/>
          <w:w w:val="80"/>
          <w:sz w:val="30"/>
          <w:szCs w:val="30"/>
        </w:rPr>
        <w:t>（</w:t>
      </w:r>
      <w:r>
        <w:rPr>
          <w:rFonts w:ascii="宋体" w:hAnsi="宋体" w:eastAsia="宋体" w:cs="宋体"/>
          <w:color w:val="44494B"/>
          <w:spacing w:val="-101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color w:val="44494B"/>
          <w:w w:val="80"/>
          <w:sz w:val="30"/>
          <w:szCs w:val="30"/>
        </w:rPr>
        <w:t>第</w:t>
      </w:r>
      <w:r>
        <w:rPr>
          <w:rFonts w:ascii="宋体" w:hAnsi="宋体" w:eastAsia="宋体" w:cs="宋体"/>
          <w:color w:val="44494B"/>
          <w:spacing w:val="-70"/>
          <w:w w:val="80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44494B"/>
          <w:spacing w:val="7"/>
          <w:w w:val="80"/>
          <w:sz w:val="33"/>
          <w:szCs w:val="33"/>
        </w:rPr>
        <w:t>1</w:t>
      </w:r>
      <w:r>
        <w:rPr>
          <w:rFonts w:ascii="宋体" w:hAnsi="宋体" w:eastAsia="宋体" w:cs="宋体"/>
          <w:color w:val="44494B"/>
          <w:spacing w:val="7"/>
          <w:w w:val="80"/>
          <w:sz w:val="33"/>
          <w:szCs w:val="33"/>
        </w:rPr>
        <w:t>批）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10"/>
          <w:szCs w:val="10"/>
        </w:rPr>
      </w:pPr>
    </w:p>
    <w:p>
      <w:pPr>
        <w:spacing w:line="2556" w:lineRule="exact"/>
        <w:ind w:left="4504" w:right="0" w:firstLine="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50"/>
          <w:sz w:val="20"/>
          <w:szCs w:val="20"/>
        </w:rPr>
        <w:drawing>
          <wp:inline distT="0" distB="0" distL="0" distR="0">
            <wp:extent cx="1951990" cy="16230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43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556" w:lineRule="exact"/>
        <w:rPr>
          <w:rFonts w:ascii="宋体" w:hAnsi="宋体" w:eastAsia="宋体" w:cs="宋体"/>
          <w:sz w:val="20"/>
          <w:szCs w:val="20"/>
        </w:rPr>
        <w:sectPr>
          <w:pgSz w:w="11910" w:h="16850"/>
          <w:pgMar w:top="1600" w:right="0" w:bottom="280" w:left="1580" w:header="720" w:footer="720" w:gutter="0"/>
        </w:sectPr>
      </w:pPr>
    </w:p>
    <w:p>
      <w:pPr>
        <w:spacing w:before="0" w:line="398" w:lineRule="exact"/>
        <w:ind w:left="184" w:right="0" w:firstLine="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color w:val="2B3436"/>
          <w:spacing w:val="-19"/>
          <w:w w:val="110"/>
          <w:sz w:val="31"/>
          <w:szCs w:val="31"/>
        </w:rPr>
        <w:t>附件</w:t>
      </w:r>
    </w:p>
    <w:p>
      <w:pPr>
        <w:spacing w:before="237"/>
        <w:ind w:left="192" w:right="0" w:firstLine="0"/>
        <w:jc w:val="left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color w:val="2B3436"/>
          <w:spacing w:val="-30"/>
          <w:sz w:val="42"/>
          <w:szCs w:val="42"/>
        </w:rPr>
        <w:t>道路交通事故多发点段安全隐患清单</w:t>
      </w:r>
      <w:r>
        <w:rPr>
          <w:rFonts w:ascii="宋体" w:hAnsi="宋体" w:eastAsia="宋体" w:cs="宋体"/>
          <w:color w:val="2B3436"/>
          <w:spacing w:val="150"/>
          <w:sz w:val="42"/>
          <w:szCs w:val="42"/>
        </w:rPr>
        <w:t xml:space="preserve"> </w:t>
      </w:r>
      <w:r>
        <w:rPr>
          <w:rFonts w:ascii="宋体" w:hAnsi="宋体" w:eastAsia="宋体" w:cs="宋体"/>
          <w:color w:val="2B3436"/>
          <w:w w:val="75"/>
          <w:sz w:val="42"/>
          <w:szCs w:val="42"/>
        </w:rPr>
        <w:t xml:space="preserve">（  </w:t>
      </w:r>
      <w:r>
        <w:rPr>
          <w:rFonts w:ascii="宋体" w:hAnsi="宋体" w:eastAsia="宋体" w:cs="宋体"/>
          <w:color w:val="2B3436"/>
          <w:spacing w:val="-41"/>
          <w:sz w:val="42"/>
          <w:szCs w:val="42"/>
        </w:rPr>
        <w:t>第</w:t>
      </w:r>
      <w:r>
        <w:rPr>
          <w:rFonts w:ascii="Arial" w:hAnsi="Arial" w:eastAsia="Arial" w:cs="Arial"/>
          <w:color w:val="2B3436"/>
          <w:spacing w:val="-41"/>
          <w:sz w:val="43"/>
          <w:szCs w:val="43"/>
        </w:rPr>
        <w:t>1</w:t>
      </w:r>
      <w:r>
        <w:rPr>
          <w:rFonts w:ascii="宋体" w:hAnsi="宋体" w:eastAsia="宋体" w:cs="宋体"/>
          <w:color w:val="2B3436"/>
          <w:spacing w:val="-41"/>
          <w:sz w:val="45"/>
          <w:szCs w:val="45"/>
        </w:rPr>
        <w:t>批</w:t>
      </w:r>
      <w:r>
        <w:rPr>
          <w:rFonts w:ascii="宋体" w:hAnsi="宋体" w:eastAsia="宋体" w:cs="宋体"/>
          <w:color w:val="2B3436"/>
          <w:spacing w:val="25"/>
          <w:sz w:val="45"/>
          <w:szCs w:val="45"/>
        </w:rPr>
        <w:t xml:space="preserve"> </w:t>
      </w:r>
      <w:r>
        <w:rPr>
          <w:rFonts w:ascii="宋体" w:hAnsi="宋体" w:eastAsia="宋体" w:cs="宋体"/>
          <w:color w:val="2B3436"/>
          <w:w w:val="75"/>
          <w:sz w:val="45"/>
          <w:szCs w:val="45"/>
        </w:rPr>
        <w:t>）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8"/>
          <w:szCs w:val="18"/>
        </w:rPr>
      </w:pPr>
    </w:p>
    <w:p>
      <w:pPr>
        <w:spacing w:before="41"/>
        <w:ind w:left="0" w:right="107" w:firstLine="0"/>
        <w:jc w:val="right"/>
        <w:rPr>
          <w:rFonts w:ascii="宋体" w:hAnsi="宋体" w:eastAsia="宋体" w:cs="宋体"/>
          <w:sz w:val="19"/>
          <w:szCs w:val="19"/>
        </w:rPr>
      </w:pPr>
      <w:r>
        <w:pict>
          <v:shape id="_x0000_s1032" o:spid="_x0000_s1032" o:spt="202" type="#_x0000_t202" style="position:absolute;left:0pt;margin-left:71.1pt;margin-top:-150.1pt;height:622.45pt;width:456.7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101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5"/>
                    <w:gridCol w:w="439"/>
                    <w:gridCol w:w="785"/>
                    <w:gridCol w:w="914"/>
                    <w:gridCol w:w="634"/>
                    <w:gridCol w:w="1863"/>
                    <w:gridCol w:w="4041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2" w:hRule="exact"/>
                    </w:trPr>
                    <w:tc>
                      <w:tcPr>
                        <w:tcW w:w="9101" w:type="dxa"/>
                        <w:gridSpan w:val="7"/>
                        <w:tcBorders>
                          <w:top w:val="single" w:color="44484B" w:sz="8" w:space="0"/>
                          <w:left w:val="single" w:color="3F4848" w:sz="8" w:space="0"/>
                          <w:bottom w:val="single" w:color="48484B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99" w:line="240" w:lineRule="auto"/>
                          <w:ind w:left="860" w:right="0"/>
                          <w:jc w:val="left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2B3436"/>
                            <w:w w:val="102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B3436"/>
                            <w:spacing w:val="3"/>
                            <w:w w:val="102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B3436"/>
                            <w:spacing w:val="7"/>
                            <w:w w:val="103"/>
                            <w:sz w:val="28"/>
                            <w:szCs w:val="28"/>
                          </w:rPr>
                          <w:t>9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7"/>
                            <w:szCs w:val="27"/>
                          </w:rPr>
                          <w:t>年计划完成整改的道路交通事故多发点段安全隐患清单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8" w:hRule="exact"/>
                    </w:trPr>
                    <w:tc>
                      <w:tcPr>
                        <w:tcW w:w="425" w:type="dxa"/>
                        <w:vMerge w:val="restart"/>
                        <w:tcBorders>
                          <w:top w:val="single" w:color="48484B" w:sz="8" w:space="0"/>
                          <w:left w:val="single" w:color="3F4848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8"/>
                          <w:spacing w:line="260" w:lineRule="exact"/>
                          <w:ind w:left="97" w:right="81" w:hanging="8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13"/>
                            <w:sz w:val="20"/>
                            <w:szCs w:val="20"/>
                          </w:rPr>
                          <w:t>序 号</w:t>
                        </w:r>
                      </w:p>
                    </w:tc>
                    <w:tc>
                      <w:tcPr>
                        <w:tcW w:w="439" w:type="dxa"/>
                        <w:vMerge w:val="restart"/>
                        <w:tcBorders>
                          <w:top w:val="single" w:color="48484B" w:sz="8" w:space="0"/>
                          <w:left w:val="single" w:color="383F44" w:sz="6" w:space="0"/>
                          <w:right w:val="single" w:color="282B2F" w:sz="2" w:space="0"/>
                        </w:tcBorders>
                      </w:tcPr>
                      <w:p>
                        <w:pPr>
                          <w:pStyle w:val="8"/>
                          <w:spacing w:before="109" w:line="249" w:lineRule="auto"/>
                          <w:ind w:left="129" w:right="63"/>
                          <w:jc w:val="both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17"/>
                            <w:sz w:val="19"/>
                            <w:szCs w:val="19"/>
                          </w:rPr>
                          <w:t xml:space="preserve">行 政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6"/>
                            <w:sz w:val="19"/>
                            <w:szCs w:val="19"/>
                          </w:rPr>
                          <w:t xml:space="preserve">区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2"/>
                            <w:sz w:val="20"/>
                            <w:szCs w:val="20"/>
                          </w:rPr>
                          <w:t>域</w:t>
                        </w:r>
                      </w:p>
                    </w:tc>
                    <w:tc>
                      <w:tcPr>
                        <w:tcW w:w="785" w:type="dxa"/>
                        <w:vMerge w:val="restart"/>
                        <w:tcBorders>
                          <w:top w:val="single" w:color="48484B" w:sz="8" w:space="0"/>
                          <w:left w:val="single" w:color="282B2F" w:sz="2" w:space="0"/>
                          <w:right w:val="single" w:color="444B4F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8"/>
                          <w:spacing w:line="255" w:lineRule="exact"/>
                          <w:ind w:left="67" w:right="0"/>
                          <w:jc w:val="center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spacing w:val="-14"/>
                            <w:w w:val="115"/>
                            <w:sz w:val="20"/>
                            <w:szCs w:val="20"/>
                          </w:rPr>
                          <w:t>所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-12"/>
                            <w:w w:val="114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3"/>
                            <w:sz w:val="20"/>
                            <w:szCs w:val="20"/>
                          </w:rPr>
                          <w:t>县</w:t>
                        </w:r>
                      </w:p>
                      <w:p>
                        <w:pPr>
                          <w:pStyle w:val="8"/>
                          <w:spacing w:line="268" w:lineRule="exact"/>
                          <w:ind w:left="74" w:right="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4"/>
                            <w:sz w:val="21"/>
                            <w:szCs w:val="21"/>
                          </w:rPr>
                          <w:t>市</w:t>
                        </w:r>
                      </w:p>
                    </w:tc>
                    <w:tc>
                      <w:tcPr>
                        <w:tcW w:w="914" w:type="dxa"/>
                        <w:vMerge w:val="restart"/>
                        <w:tcBorders>
                          <w:top w:val="single" w:color="48484B" w:sz="8" w:space="0"/>
                          <w:left w:val="single" w:color="444B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8"/>
                          <w:spacing w:line="260" w:lineRule="exact"/>
                          <w:ind w:left="233" w:right="224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8"/>
                            <w:sz w:val="20"/>
                            <w:szCs w:val="20"/>
                          </w:rPr>
                          <w:t>道路 名称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single" w:color="48484B" w:sz="8" w:space="0"/>
                          <w:left w:val="single" w:color="3F4848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3" w:line="248" w:lineRule="exact"/>
                          <w:ind w:left="8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14"/>
                            <w:sz w:val="19"/>
                            <w:szCs w:val="19"/>
                          </w:rPr>
                          <w:t>行政</w:t>
                        </w:r>
                      </w:p>
                      <w:p>
                        <w:pPr>
                          <w:pStyle w:val="8"/>
                          <w:spacing w:line="261" w:lineRule="exact"/>
                          <w:ind w:left="89"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8"/>
                            <w:sz w:val="20"/>
                            <w:szCs w:val="20"/>
                          </w:rPr>
                          <w:t>等级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8484B" w:sz="8" w:space="0"/>
                          <w:left w:val="single" w:color="383F44" w:sz="6" w:space="0"/>
                          <w:bottom w:val="single" w:color="484B4F" w:sz="8" w:space="0"/>
                          <w:right w:val="single" w:color="282F34" w:sz="6" w:space="0"/>
                        </w:tcBorders>
                      </w:tcPr>
                      <w:p>
                        <w:pPr>
                          <w:pStyle w:val="8"/>
                          <w:spacing w:before="40" w:line="240" w:lineRule="auto"/>
                          <w:ind w:left="482"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spacing w:val="-26"/>
                            <w:w w:val="121"/>
                            <w:sz w:val="20"/>
                            <w:szCs w:val="20"/>
                          </w:rPr>
                          <w:t>多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4"/>
                            <w:sz w:val="20"/>
                            <w:szCs w:val="20"/>
                          </w:rPr>
                          <w:t>发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17"/>
                            <w:w w:val="114"/>
                            <w:sz w:val="20"/>
                            <w:szCs w:val="20"/>
                          </w:rPr>
                          <w:t>点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6"/>
                            <w:sz w:val="20"/>
                            <w:szCs w:val="20"/>
                          </w:rPr>
                          <w:t>段</w:t>
                        </w:r>
                      </w:p>
                      <w:p>
                        <w:pPr>
                          <w:pStyle w:val="8"/>
                          <w:spacing w:before="23" w:line="240" w:lineRule="auto"/>
                          <w:ind w:left="47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18"/>
                            <w:sz w:val="19"/>
                            <w:szCs w:val="19"/>
                          </w:rPr>
                          <w:t>里程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4"/>
                            <w:w w:val="118"/>
                            <w:sz w:val="19"/>
                            <w:szCs w:val="19"/>
                          </w:rPr>
                          <w:t>区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23"/>
                            <w:sz w:val="19"/>
                            <w:szCs w:val="19"/>
                          </w:rPr>
                          <w:t>间</w:t>
                        </w:r>
                      </w:p>
                    </w:tc>
                    <w:tc>
                      <w:tcPr>
                        <w:tcW w:w="4041" w:type="dxa"/>
                        <w:vMerge w:val="restart"/>
                        <w:tcBorders>
                          <w:top w:val="single" w:color="48484B" w:sz="8" w:space="0"/>
                          <w:left w:val="single" w:color="282F34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9" w:right="0"/>
                          <w:jc w:val="center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6"/>
                            <w:sz w:val="20"/>
                            <w:szCs w:val="20"/>
                          </w:rPr>
                          <w:t>存在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4"/>
                            <w:w w:val="106"/>
                            <w:sz w:val="20"/>
                            <w:szCs w:val="20"/>
                          </w:rPr>
                          <w:t>的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8"/>
                            <w:sz w:val="20"/>
                            <w:szCs w:val="20"/>
                          </w:rPr>
                          <w:t>隐患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8" w:hRule="exact"/>
                    </w:trPr>
                    <w:tc>
                      <w:tcPr>
                        <w:tcW w:w="425" w:type="dxa"/>
                        <w:vMerge w:val="continue"/>
                        <w:tcBorders>
                          <w:left w:val="single" w:color="3F4848" w:sz="8" w:space="0"/>
                          <w:bottom w:val="single" w:color="34383B" w:sz="6" w:space="0"/>
                          <w:right w:val="single" w:color="383F44" w:sz="6" w:space="0"/>
                        </w:tcBorders>
                      </w:tcPr>
                      <w:p/>
                    </w:tc>
                    <w:tc>
                      <w:tcPr>
                        <w:tcW w:w="439" w:type="dxa"/>
                        <w:vMerge w:val="continue"/>
                        <w:tcBorders>
                          <w:left w:val="single" w:color="383F44" w:sz="6" w:space="0"/>
                          <w:bottom w:val="single" w:color="34383B" w:sz="6" w:space="0"/>
                          <w:right w:val="single" w:color="282B2F" w:sz="2" w:space="0"/>
                        </w:tcBorders>
                      </w:tcPr>
                      <w:p/>
                    </w:tc>
                    <w:tc>
                      <w:tcPr>
                        <w:tcW w:w="785" w:type="dxa"/>
                        <w:vMerge w:val="continue"/>
                        <w:tcBorders>
                          <w:left w:val="single" w:color="282B2F" w:sz="2" w:space="0"/>
                          <w:bottom w:val="single" w:color="34383B" w:sz="6" w:space="0"/>
                          <w:right w:val="single" w:color="444B4F" w:sz="8" w:space="0"/>
                        </w:tcBorders>
                      </w:tcPr>
                      <w:p/>
                    </w:tc>
                    <w:tc>
                      <w:tcPr>
                        <w:tcW w:w="914" w:type="dxa"/>
                        <w:vMerge w:val="continue"/>
                        <w:tcBorders>
                          <w:left w:val="single" w:color="444B4F" w:sz="8" w:space="0"/>
                          <w:bottom w:val="single" w:color="484B4F" w:sz="8" w:space="0"/>
                          <w:right w:val="single" w:color="3F4848" w:sz="8" w:space="0"/>
                        </w:tcBorders>
                      </w:tcPr>
                      <w:p/>
                    </w:tc>
                    <w:tc>
                      <w:tcPr>
                        <w:tcW w:w="634" w:type="dxa"/>
                        <w:vMerge w:val="continue"/>
                        <w:tcBorders>
                          <w:left w:val="single" w:color="3F4848" w:sz="8" w:space="0"/>
                          <w:bottom w:val="single" w:color="484B4F" w:sz="8" w:space="0"/>
                          <w:right w:val="single" w:color="383F44" w:sz="6" w:space="0"/>
                        </w:tcBorders>
                      </w:tcPr>
                      <w:p/>
                    </w:tc>
                    <w:tc>
                      <w:tcPr>
                        <w:tcW w:w="1863" w:type="dxa"/>
                        <w:tcBorders>
                          <w:top w:val="single" w:color="484B4F" w:sz="8" w:space="0"/>
                          <w:left w:val="single" w:color="383F44" w:sz="6" w:space="0"/>
                          <w:bottom w:val="single" w:color="484B4F" w:sz="8" w:space="0"/>
                          <w:right w:val="single" w:color="282F34" w:sz="6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59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B3436"/>
                            <w:w w:val="86"/>
                            <w:sz w:val="19"/>
                          </w:rPr>
                          <w:t>Km</w:t>
                        </w:r>
                        <w:r>
                          <w:rPr>
                            <w:rFonts w:ascii="Arial"/>
                            <w:color w:val="2B3436"/>
                            <w:spacing w:val="-13"/>
                            <w:w w:val="86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2B3436"/>
                            <w:w w:val="90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2B3436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2B3436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B3436"/>
                            <w:w w:val="86"/>
                            <w:sz w:val="19"/>
                          </w:rPr>
                          <w:t>K</w:t>
                        </w:r>
                        <w:r>
                          <w:rPr>
                            <w:rFonts w:ascii="Arial"/>
                            <w:color w:val="2B3436"/>
                            <w:spacing w:val="-25"/>
                            <w:w w:val="87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2B3436"/>
                            <w:w w:val="91"/>
                            <w:sz w:val="19"/>
                          </w:rPr>
                          <w:t>+m</w:t>
                        </w:r>
                      </w:p>
                    </w:tc>
                    <w:tc>
                      <w:tcPr>
                        <w:tcW w:w="4041" w:type="dxa"/>
                        <w:vMerge w:val="continue"/>
                        <w:tcBorders>
                          <w:left w:val="single" w:color="282F34" w:sz="6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88" w:hRule="exact"/>
                    </w:trPr>
                    <w:tc>
                      <w:tcPr>
                        <w:tcW w:w="425" w:type="dxa"/>
                        <w:tcBorders>
                          <w:top w:val="single" w:color="34383B" w:sz="6" w:space="0"/>
                          <w:left w:val="single" w:color="3F4848" w:sz="8" w:space="0"/>
                          <w:bottom w:val="single" w:color="484F54" w:sz="8" w:space="0"/>
                          <w:right w:val="single" w:color="383F44" w:sz="6" w:space="0"/>
                        </w:tcBorders>
                      </w:tcPr>
                      <w:p/>
                    </w:tc>
                    <w:tc>
                      <w:tcPr>
                        <w:tcW w:w="439" w:type="dxa"/>
                        <w:tcBorders>
                          <w:top w:val="single" w:color="34383B" w:sz="6" w:space="0"/>
                          <w:left w:val="single" w:color="383F44" w:sz="6" w:space="0"/>
                          <w:bottom w:val="single" w:color="484F54" w:sz="8" w:space="0"/>
                          <w:right w:val="single" w:color="4B4B4F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-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34383B" w:sz="6" w:space="0"/>
                          <w:left w:val="single" w:color="4B4B4F" w:sz="2" w:space="0"/>
                          <w:bottom w:val="single" w:color="484F54" w:sz="8" w:space="0"/>
                          <w:right w:val="single" w:color="28343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969"/>
                            <w:spacing w:val="-13"/>
                            <w:w w:val="13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96"/>
                            <w:sz w:val="19"/>
                            <w:szCs w:val="19"/>
                          </w:rPr>
                          <w:t>霸桥区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4F" w:sz="8" w:space="0"/>
                          <w:left w:val="single" w:color="283434" w:sz="6" w:space="0"/>
                          <w:bottom w:val="single" w:color="484F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水安路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B4F" w:sz="8" w:space="0"/>
                          <w:left w:val="single" w:color="3F4848" w:sz="8" w:space="0"/>
                          <w:bottom w:val="single" w:color="484F54" w:sz="8" w:space="0"/>
                          <w:right w:val="single" w:color="232B2F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4" w:lineRule="exact"/>
                          <w:ind w:left="104" w:right="115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 xml:space="preserve">城市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道路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84B4F" w:sz="8" w:space="0"/>
                          <w:left w:val="single" w:color="232B2F" w:sz="6" w:space="0"/>
                          <w:bottom w:val="single" w:color="484F54" w:sz="8" w:space="0"/>
                          <w:right w:val="single" w:color="282F34" w:sz="6" w:space="0"/>
                        </w:tcBorders>
                      </w:tcPr>
                      <w:p>
                        <w:pPr>
                          <w:pStyle w:val="8"/>
                          <w:spacing w:before="56" w:line="244" w:lineRule="exact"/>
                          <w:ind w:left="21" w:right="142" w:firstLine="10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第一段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93"/>
                            <w:sz w:val="19"/>
                            <w:szCs w:val="19"/>
                          </w:rPr>
                          <w:t xml:space="preserve">（水泥厂十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98"/>
                            <w:sz w:val="19"/>
                            <w:szCs w:val="19"/>
                          </w:rPr>
                          <w:t>字一汽车学院转盘）</w:t>
                        </w:r>
                      </w:p>
                      <w:p>
                        <w:pPr>
                          <w:pStyle w:val="8"/>
                          <w:spacing w:line="223" w:lineRule="exact"/>
                          <w:ind w:left="21" w:right="0" w:firstLine="14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25656"/>
                            <w:spacing w:val="-52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-4"/>
                            <w:w w:val="108"/>
                            <w:sz w:val="19"/>
                            <w:szCs w:val="19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w w:val="105"/>
                            <w:sz w:val="19"/>
                            <w:szCs w:val="19"/>
                          </w:rPr>
                          <w:t>二段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w w:val="80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spacing w:val="-9"/>
                            <w:w w:val="80"/>
                            <w:sz w:val="19"/>
                            <w:szCs w:val="19"/>
                          </w:rPr>
                          <w:t>汽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4"/>
                            <w:sz w:val="19"/>
                            <w:szCs w:val="19"/>
                          </w:rPr>
                          <w:t>车学院</w:t>
                        </w:r>
                      </w:p>
                      <w:p>
                        <w:pPr>
                          <w:pStyle w:val="8"/>
                          <w:spacing w:before="5" w:line="237" w:lineRule="auto"/>
                          <w:ind w:left="21" w:right="39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6"/>
                            <w:sz w:val="19"/>
                            <w:szCs w:val="19"/>
                          </w:rPr>
                          <w:t>转盘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14"/>
                            <w:w w:val="106"/>
                            <w:sz w:val="19"/>
                            <w:szCs w:val="19"/>
                          </w:rPr>
                          <w:t>一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端桥区与蓝田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97"/>
                            <w:sz w:val="19"/>
                            <w:szCs w:val="19"/>
                          </w:rPr>
                          <w:t>县交界的寨子村）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6"/>
                            <w:sz w:val="19"/>
                            <w:szCs w:val="19"/>
                          </w:rPr>
                          <w:t xml:space="preserve">和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第三段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3"/>
                            <w:w w:val="4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濡桥区与蓝 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3"/>
                            <w:sz w:val="19"/>
                            <w:szCs w:val="19"/>
                          </w:rPr>
                          <w:t xml:space="preserve">田县交界的寨子村一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95"/>
                            <w:sz w:val="19"/>
                            <w:szCs w:val="19"/>
                          </w:rPr>
                          <w:t>蓝田县安村）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B4F" w:sz="8" w:space="0"/>
                          <w:left w:val="single" w:color="282F34" w:sz="6" w:space="0"/>
                          <w:bottom w:val="single" w:color="2F3838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3" w:right="113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坡陡弯急车辆失控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8"/>
                            <w:sz w:val="19"/>
                            <w:szCs w:val="19"/>
                          </w:rPr>
                          <w:t>，连续下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128"/>
                            <w:w w:val="118"/>
                            <w:sz w:val="19"/>
                            <w:szCs w:val="19"/>
                          </w:rPr>
                          <w:t>坡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货车制动失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8"/>
                            <w:w w:val="109"/>
                            <w:sz w:val="19"/>
                            <w:szCs w:val="19"/>
                          </w:rPr>
                          <w:t>灵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110"/>
                            <w:w w:val="15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交通设施不完善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2"/>
                            <w:sz w:val="19"/>
                            <w:szCs w:val="19"/>
                          </w:rPr>
                          <w:t>：减速带设置不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119"/>
                            <w:w w:val="112"/>
                            <w:sz w:val="19"/>
                            <w:szCs w:val="19"/>
                          </w:rPr>
                          <w:t>够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32"/>
                            <w:sz w:val="19"/>
                            <w:szCs w:val="19"/>
                          </w:rPr>
                          <w:t xml:space="preserve">：路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防护不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6"/>
                            <w:w w:val="103"/>
                            <w:sz w:val="19"/>
                            <w:szCs w:val="19"/>
                          </w:rPr>
                          <w:t>足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78" w:hRule="exact"/>
                    </w:trPr>
                    <w:tc>
                      <w:tcPr>
                        <w:tcW w:w="425" w:type="dxa"/>
                        <w:tcBorders>
                          <w:top w:val="single" w:color="484F54" w:sz="8" w:space="0"/>
                          <w:left w:val="single" w:color="3F4848" w:sz="8" w:space="0"/>
                          <w:bottom w:val="single" w:color="343B44" w:sz="6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4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86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84F54" w:sz="8" w:space="0"/>
                          <w:left w:val="single" w:color="383F44" w:sz="6" w:space="0"/>
                          <w:bottom w:val="single" w:color="343B44" w:sz="6" w:space="0"/>
                          <w:right w:val="single" w:color="34383F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-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84F54" w:sz="8" w:space="0"/>
                          <w:left w:val="single" w:color="34383F" w:sz="2" w:space="0"/>
                          <w:bottom w:val="single" w:color="4B5457" w:sz="8" w:space="0"/>
                          <w:right w:val="single" w:color="28343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长安区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4" w:sz="8" w:space="0"/>
                          <w:left w:val="single" w:color="283434" w:sz="6" w:space="0"/>
                          <w:bottom w:val="single" w:color="4B5457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2" w:line="210" w:lineRule="exact"/>
                          <w:ind w:left="15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spacing w:val="-41"/>
                            <w:w w:val="113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25656"/>
                            <w:w w:val="94"/>
                            <w:sz w:val="19"/>
                          </w:rPr>
                          <w:t>07</w:t>
                        </w:r>
                      </w:p>
                      <w:p>
                        <w:pPr>
                          <w:pStyle w:val="8"/>
                          <w:spacing w:line="240" w:lineRule="exact"/>
                          <w:ind w:left="17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F54" w:sz="8" w:space="0"/>
                          <w:left w:val="single" w:color="3F4848" w:sz="8" w:space="0"/>
                          <w:bottom w:val="single" w:color="4B5457" w:sz="8" w:space="0"/>
                          <w:right w:val="single" w:color="232B2F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84F54" w:sz="8" w:space="0"/>
                          <w:left w:val="single" w:color="232B2F" w:sz="6" w:space="0"/>
                          <w:bottom w:val="single" w:color="4B5457" w:sz="8" w:space="0"/>
                          <w:right w:val="single" w:color="282F34" w:sz="6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30" w:lineRule="auto"/>
                          <w:ind w:left="21" w:right="47" w:firstLine="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25656"/>
                            <w:w w:val="92"/>
                            <w:sz w:val="19"/>
                            <w:szCs w:val="19"/>
                          </w:rPr>
                          <w:t>33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3"/>
                            <w:w w:val="92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3"/>
                            <w:sz w:val="19"/>
                            <w:szCs w:val="19"/>
                          </w:rPr>
                          <w:t>路公交车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-180"/>
                            <w:w w:val="103"/>
                            <w:sz w:val="19"/>
                            <w:szCs w:val="19"/>
                          </w:rPr>
                          <w:t>在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-293"/>
                            <w:w w:val="33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81"/>
                            <w:sz w:val="21"/>
                            <w:szCs w:val="21"/>
                          </w:rPr>
                          <w:t xml:space="preserve">且比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斯欢乐水世界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86"/>
                            <w:sz w:val="19"/>
                            <w:szCs w:val="19"/>
                          </w:rPr>
                          <w:t xml:space="preserve">（位于 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4"/>
                            <w:sz w:val="19"/>
                            <w:szCs w:val="19"/>
                          </w:rPr>
                          <w:t>明德学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1"/>
                            <w:w w:val="104"/>
                            <w:sz w:val="19"/>
                            <w:szCs w:val="19"/>
                          </w:rPr>
                          <w:t>院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-52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4"/>
                            <w:sz w:val="19"/>
                            <w:szCs w:val="19"/>
                          </w:rPr>
                          <w:t xml:space="preserve">现代学院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88"/>
                            <w:sz w:val="19"/>
                            <w:szCs w:val="19"/>
                          </w:rPr>
                          <w:t>附近）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-33"/>
                            <w:w w:val="11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w w:val="9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9"/>
                            <w:w w:val="91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3"/>
                            <w:sz w:val="19"/>
                            <w:szCs w:val="19"/>
                          </w:rPr>
                          <w:t xml:space="preserve">省道左转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弯处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2F3838" w:sz="6" w:space="0"/>
                          <w:left w:val="single" w:color="282F34" w:sz="6" w:space="0"/>
                          <w:bottom w:val="single" w:color="4B54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2" w:line="237" w:lineRule="auto"/>
                          <w:ind w:left="23" w:right="14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载满乘客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2"/>
                            <w:w w:val="104"/>
                            <w:sz w:val="19"/>
                            <w:szCs w:val="19"/>
                          </w:rPr>
                          <w:t>的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w w:val="94"/>
                            <w:sz w:val="19"/>
                            <w:szCs w:val="19"/>
                          </w:rPr>
                          <w:t>33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-3"/>
                            <w:w w:val="94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路公交车需要横穿环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20"/>
                            <w:w w:val="105"/>
                            <w:sz w:val="19"/>
                            <w:szCs w:val="19"/>
                          </w:rPr>
                          <w:t>山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2"/>
                            <w:sz w:val="19"/>
                            <w:szCs w:val="19"/>
                          </w:rPr>
                          <w:t xml:space="preserve">路左转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3"/>
                            <w:w w:val="108"/>
                            <w:sz w:val="19"/>
                            <w:szCs w:val="19"/>
                          </w:rPr>
                          <w:t>弯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9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向东行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9"/>
                            <w:w w:val="103"/>
                            <w:sz w:val="19"/>
                            <w:szCs w:val="19"/>
                          </w:rPr>
                          <w:t>驶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6"/>
                            <w:w w:val="137"/>
                            <w:sz w:val="19"/>
                            <w:szCs w:val="19"/>
                          </w:rPr>
                          <w:t>。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因左转处未设置限速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测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1"/>
                            <w:w w:val="105"/>
                            <w:sz w:val="19"/>
                            <w:szCs w:val="19"/>
                          </w:rPr>
                          <w:t>速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7"/>
                            <w:sz w:val="19"/>
                            <w:szCs w:val="19"/>
                          </w:rPr>
                          <w:t xml:space="preserve">、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交通信号灯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环山路车流量大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过往车辆速度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8"/>
                            <w:w w:val="109"/>
                            <w:sz w:val="19"/>
                            <w:szCs w:val="19"/>
                          </w:rPr>
                          <w:t>快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给公交车左转带来极大安全隐患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23"/>
                            <w:sz w:val="19"/>
                            <w:szCs w:val="19"/>
                          </w:rPr>
                          <w:t xml:space="preserve">，特别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冬季道路结冰以后隐患更加突出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。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急需在此处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加装限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6"/>
                            <w:w w:val="104"/>
                            <w:sz w:val="19"/>
                            <w:szCs w:val="19"/>
                          </w:rPr>
                          <w:t>速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测速设备及交通信号灯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4" w:hRule="exact"/>
                    </w:trPr>
                    <w:tc>
                      <w:tcPr>
                        <w:tcW w:w="425" w:type="dxa"/>
                        <w:tcBorders>
                          <w:top w:val="single" w:color="343B44" w:sz="6" w:space="0"/>
                          <w:left w:val="single" w:color="3F4848" w:sz="8" w:space="0"/>
                          <w:bottom w:val="single" w:color="484F54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3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87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343B44" w:sz="6" w:space="0"/>
                          <w:left w:val="single" w:color="383F44" w:sz="6" w:space="0"/>
                          <w:bottom w:val="single" w:color="484F54" w:sz="8" w:space="0"/>
                          <w:right w:val="single" w:color="2B343B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-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B5457" w:sz="8" w:space="0"/>
                          <w:left w:val="single" w:color="2B343B" w:sz="2" w:space="0"/>
                          <w:bottom w:val="single" w:color="2B383B" w:sz="6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61" w:line="240" w:lineRule="auto"/>
                          <w:ind w:left="1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高陵区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5457" w:sz="8" w:space="0"/>
                          <w:left w:val="single" w:color="484F4F" w:sz="8" w:space="0"/>
                          <w:bottom w:val="single" w:color="2B383B" w:sz="6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45" w:line="242" w:lineRule="auto"/>
                          <w:ind w:left="54" w:right="45" w:hanging="9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六号路与 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w w:val="105"/>
                            <w:sz w:val="19"/>
                            <w:szCs w:val="19"/>
                          </w:rPr>
                          <w:t>二号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spacing w:val="-1"/>
                            <w:w w:val="105"/>
                            <w:sz w:val="19"/>
                            <w:szCs w:val="19"/>
                          </w:rPr>
                          <w:t>路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2"/>
                            <w:sz w:val="19"/>
                            <w:szCs w:val="19"/>
                          </w:rPr>
                          <w:t>十</w:t>
                        </w:r>
                      </w:p>
                      <w:p>
                        <w:pPr>
                          <w:pStyle w:val="8"/>
                          <w:spacing w:before="2" w:line="240" w:lineRule="auto"/>
                          <w:ind w:right="90"/>
                          <w:jc w:val="center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spacing w:val="-275"/>
                            <w:w w:val="149"/>
                            <w:sz w:val="14"/>
                            <w:szCs w:val="14"/>
                          </w:rPr>
                          <w:t>于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w w:val="24"/>
                            <w:sz w:val="14"/>
                            <w:szCs w:val="14"/>
                          </w:rPr>
                          <w:t>..,..)-.,,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5457" w:sz="8" w:space="0"/>
                          <w:left w:val="single" w:color="3F4848" w:sz="8" w:space="0"/>
                          <w:bottom w:val="single" w:color="444B54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61"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B5457" w:sz="8" w:space="0"/>
                          <w:left w:val="single" w:color="383F44" w:sz="6" w:space="0"/>
                          <w:bottom w:val="single" w:color="444B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61" w:line="240" w:lineRule="auto"/>
                          <w:ind w:left="2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六号路与二号路十字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B5457" w:sz="8" w:space="0"/>
                          <w:left w:val="single" w:color="3F484B" w:sz="8" w:space="0"/>
                          <w:bottom w:val="single" w:color="44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4" w:lineRule="exact"/>
                          <w:ind w:left="26" w:right="-13" w:hanging="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6"/>
                            <w:sz w:val="19"/>
                            <w:szCs w:val="19"/>
                          </w:rPr>
                          <w:t>无标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7"/>
                            <w:w w:val="106"/>
                            <w:sz w:val="19"/>
                            <w:szCs w:val="19"/>
                          </w:rPr>
                          <w:t>志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标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5"/>
                            <w:w w:val="104"/>
                            <w:sz w:val="19"/>
                            <w:szCs w:val="19"/>
                          </w:rPr>
                          <w:t>线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8"/>
                            <w:sz w:val="19"/>
                            <w:szCs w:val="19"/>
                          </w:rPr>
                          <w:t>；无红绿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128"/>
                            <w:w w:val="118"/>
                            <w:sz w:val="19"/>
                            <w:szCs w:val="19"/>
                          </w:rPr>
                          <w:t>灯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82"/>
                            <w:w w:val="134"/>
                            <w:sz w:val="19"/>
                            <w:szCs w:val="19"/>
                          </w:rPr>
                          <w:t>；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w w:val="103"/>
                            <w:sz w:val="19"/>
                            <w:szCs w:val="19"/>
                          </w:rPr>
                          <w:t>车辆行驶速度高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7B7E7E"/>
                            <w:w w:val="122"/>
                            <w:sz w:val="19"/>
                            <w:szCs w:val="19"/>
                          </w:rPr>
                          <w:t xml:space="preserve">、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车流量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6"/>
                            <w:w w:val="104"/>
                            <w:sz w:val="19"/>
                            <w:szCs w:val="19"/>
                          </w:rPr>
                          <w:t>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30" w:hRule="exact"/>
                    </w:trPr>
                    <w:tc>
                      <w:tcPr>
                        <w:tcW w:w="425" w:type="dxa"/>
                        <w:tcBorders>
                          <w:top w:val="single" w:color="484F54" w:sz="8" w:space="0"/>
                          <w:left w:val="single" w:color="3F4848" w:sz="8" w:space="0"/>
                          <w:bottom w:val="single" w:color="484F57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w w:val="9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84F54" w:sz="8" w:space="0"/>
                          <w:left w:val="single" w:color="383F44" w:sz="6" w:space="0"/>
                          <w:bottom w:val="single" w:color="484F57" w:sz="8" w:space="0"/>
                          <w:right w:val="single" w:color="545B5B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-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2B383B" w:sz="6" w:space="0"/>
                          <w:left w:val="single" w:color="545B5B" w:sz="6" w:space="0"/>
                          <w:bottom w:val="single" w:color="484F57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武功县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2B383B" w:sz="6" w:space="0"/>
                          <w:left w:val="single" w:color="484F4F" w:sz="8" w:space="0"/>
                          <w:bottom w:val="single" w:color="484F57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32" w:lineRule="auto"/>
                          <w:ind w:left="46" w:right="41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969"/>
                            <w:w w:val="11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5"/>
                            <w:w w:val="11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w w:val="98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-6"/>
                            <w:w w:val="98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 xml:space="preserve">长宁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高级中学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12"/>
                            <w:w w:val="112"/>
                            <w:sz w:val="19"/>
                            <w:szCs w:val="19"/>
                          </w:rPr>
                          <w:t>门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3"/>
                            <w:sz w:val="19"/>
                            <w:szCs w:val="19"/>
                          </w:rPr>
                          <w:t>口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44B54" w:sz="8" w:space="0"/>
                          <w:left w:val="single" w:color="3F4848" w:sz="8" w:space="0"/>
                          <w:bottom w:val="single" w:color="484F57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44B54" w:sz="8" w:space="0"/>
                          <w:left w:val="single" w:color="383F44" w:sz="6" w:space="0"/>
                          <w:bottom w:val="single" w:color="484F57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25656"/>
                            <w:spacing w:val="-33"/>
                            <w:w w:val="11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w w:val="94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3"/>
                            <w:w w:val="94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  <w:p>
                        <w:pPr>
                          <w:pStyle w:val="8"/>
                          <w:spacing w:before="26" w:line="240" w:lineRule="auto"/>
                          <w:ind w:left="28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81"/>
                            <w:sz w:val="19"/>
                          </w:rPr>
                          <w:t>42KM+500M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44B54" w:sz="8" w:space="0"/>
                          <w:left w:val="single" w:color="3F484B" w:sz="8" w:space="0"/>
                          <w:bottom w:val="single" w:color="343B44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6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十字口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车辆较多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25" w:hRule="exact"/>
                    </w:trPr>
                    <w:tc>
                      <w:tcPr>
                        <w:tcW w:w="425" w:type="dxa"/>
                        <w:tcBorders>
                          <w:top w:val="single" w:color="484F57" w:sz="8" w:space="0"/>
                          <w:left w:val="single" w:color="3F4848" w:sz="8" w:space="0"/>
                          <w:bottom w:val="single" w:color="4B4F57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w w:val="94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84F57" w:sz="8" w:space="0"/>
                          <w:left w:val="single" w:color="383F44" w:sz="6" w:space="0"/>
                          <w:bottom w:val="single" w:color="4B4F57" w:sz="8" w:space="0"/>
                          <w:right w:val="single" w:color="575B60" w:sz="2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-11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84F57" w:sz="8" w:space="0"/>
                          <w:left w:val="single" w:color="575B60" w:sz="2" w:space="0"/>
                          <w:bottom w:val="single" w:color="4B4F57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武功县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7" w:sz="8" w:space="0"/>
                          <w:left w:val="single" w:color="484F4F" w:sz="8" w:space="0"/>
                          <w:bottom w:val="single" w:color="4B4F57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44" w:line="232" w:lineRule="auto"/>
                          <w:ind w:left="54" w:right="37" w:firstLine="194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969"/>
                            <w:spacing w:val="16"/>
                            <w:w w:val="77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hAnsi="Arial" w:eastAsia="Arial" w:cs="Arial"/>
                            <w:color w:val="2B3436"/>
                            <w:w w:val="135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hAnsi="Arial" w:eastAsia="Arial" w:cs="Arial"/>
                            <w:color w:val="2B3436"/>
                            <w:spacing w:val="-13"/>
                            <w:w w:val="135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-2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6"/>
                            <w:sz w:val="19"/>
                            <w:szCs w:val="19"/>
                          </w:rPr>
                          <w:t xml:space="preserve">长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兴村与葛 家村交汇</w:t>
                        </w:r>
                      </w:p>
                      <w:p>
                        <w:pPr>
                          <w:pStyle w:val="8"/>
                          <w:spacing w:before="4" w:line="240" w:lineRule="auto"/>
                          <w:ind w:left="15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处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F57" w:sz="8" w:space="0"/>
                          <w:left w:val="single" w:color="3F4848" w:sz="8" w:space="0"/>
                          <w:bottom w:val="single" w:color="4B4F57" w:sz="8" w:space="0"/>
                          <w:right w:val="single" w:color="4B5454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84F57" w:sz="8" w:space="0"/>
                          <w:left w:val="single" w:color="4B5454" w:sz="8" w:space="0"/>
                          <w:bottom w:val="single" w:color="4B4F57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25656"/>
                            <w:spacing w:val="-33"/>
                            <w:w w:val="11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w w:val="94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3"/>
                            <w:w w:val="94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6"/>
                            <w:sz w:val="19"/>
                            <w:szCs w:val="19"/>
                          </w:rPr>
                          <w:t>省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-14"/>
                            <w:w w:val="106"/>
                            <w:sz w:val="19"/>
                            <w:szCs w:val="19"/>
                          </w:rPr>
                          <w:t>道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w w:val="80"/>
                            <w:sz w:val="19"/>
                            <w:szCs w:val="19"/>
                          </w:rPr>
                          <w:t>44KM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343B44" w:sz="6" w:space="0"/>
                          <w:left w:val="single" w:color="3F484B" w:sz="8" w:space="0"/>
                          <w:bottom w:val="single" w:color="4B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6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路口不平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88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无减速带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6" w:hRule="exact"/>
                    </w:trPr>
                    <w:tc>
                      <w:tcPr>
                        <w:tcW w:w="425" w:type="dxa"/>
                        <w:tcBorders>
                          <w:top w:val="single" w:color="4B4F57" w:sz="8" w:space="0"/>
                          <w:left w:val="single" w:color="3F4848" w:sz="8" w:space="0"/>
                          <w:bottom w:val="single" w:color="44484F" w:sz="8" w:space="0"/>
                          <w:right w:val="single" w:color="283438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8" w:line="240" w:lineRule="auto"/>
                          <w:ind w:left="2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94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B4F57" w:sz="8" w:space="0"/>
                          <w:left w:val="single" w:color="283438" w:sz="6" w:space="0"/>
                          <w:bottom w:val="single" w:color="44484F" w:sz="8" w:space="0"/>
                          <w:right w:val="single" w:color="44444B" w:sz="2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0" w:right="-1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B4F57" w:sz="8" w:space="0"/>
                          <w:left w:val="single" w:color="44444B" w:sz="2" w:space="0"/>
                          <w:bottom w:val="single" w:color="44484F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武功县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7" w:sz="8" w:space="0"/>
                          <w:left w:val="single" w:color="484F4F" w:sz="8" w:space="0"/>
                          <w:bottom w:val="single" w:color="4448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87" w:line="240" w:lineRule="auto"/>
                          <w:ind w:left="61" w:right="32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西宝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9"/>
                            <w:w w:val="105"/>
                            <w:sz w:val="19"/>
                            <w:szCs w:val="19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9"/>
                            <w:sz w:val="19"/>
                            <w:szCs w:val="19"/>
                          </w:rPr>
                          <w:t xml:space="preserve">线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万通冷库 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w w:val="103"/>
                            <w:sz w:val="19"/>
                            <w:szCs w:val="19"/>
                          </w:rPr>
                          <w:t>门前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4F57" w:sz="8" w:space="0"/>
                          <w:left w:val="single" w:color="3F4848" w:sz="8" w:space="0"/>
                          <w:bottom w:val="single" w:color="44484F" w:sz="8" w:space="0"/>
                          <w:right w:val="single" w:color="282F34" w:sz="6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B4F57" w:sz="8" w:space="0"/>
                          <w:left w:val="single" w:color="282F34" w:sz="6" w:space="0"/>
                          <w:bottom w:val="single" w:color="44484F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8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普小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2"/>
                            <w:w w:val="104"/>
                            <w:sz w:val="19"/>
                            <w:szCs w:val="19"/>
                          </w:rPr>
                          <w:t>路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w w:val="7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12"/>
                            <w:w w:val="7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hAnsi="Arial" w:eastAsia="Arial" w:cs="Arial"/>
                            <w:color w:val="2B3436"/>
                            <w:spacing w:val="-7"/>
                            <w:w w:val="68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hAnsi="Arial" w:eastAsia="Arial" w:cs="Arial"/>
                            <w:color w:val="7B7E7E"/>
                            <w:w w:val="91"/>
                            <w:sz w:val="19"/>
                            <w:szCs w:val="19"/>
                          </w:rPr>
                          <w:t>+</w:t>
                        </w:r>
                        <w:r>
                          <w:rPr>
                            <w:rFonts w:ascii="Arial" w:hAnsi="Arial" w:eastAsia="Arial" w:cs="Arial"/>
                            <w:color w:val="7B7E7E"/>
                            <w:spacing w:val="2"/>
                            <w:w w:val="91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w w:val="82"/>
                            <w:sz w:val="19"/>
                            <w:szCs w:val="19"/>
                          </w:rPr>
                          <w:t>00m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B4F57" w:sz="8" w:space="0"/>
                          <w:left w:val="single" w:color="3F484B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34" w:right="65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路西无禁止通行标志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 xml:space="preserve">车辆违规驶入该路段易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发生交通事故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6" w:hRule="exact"/>
                    </w:trPr>
                    <w:tc>
                      <w:tcPr>
                        <w:tcW w:w="425" w:type="dxa"/>
                        <w:tcBorders>
                          <w:top w:val="single" w:color="44484F" w:sz="8" w:space="0"/>
                          <w:left w:val="single" w:color="3F4848" w:sz="8" w:space="0"/>
                          <w:bottom w:val="single" w:color="44444B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6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w w:val="80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4484F" w:sz="8" w:space="0"/>
                          <w:left w:val="single" w:color="383F44" w:sz="6" w:space="0"/>
                          <w:bottom w:val="single" w:color="44444B" w:sz="8" w:space="0"/>
                          <w:right w:val="single" w:color="44444B" w:sz="2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50" w:right="-1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25656"/>
                            <w:w w:val="104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4484F" w:sz="8" w:space="0"/>
                          <w:left w:val="single" w:color="44444B" w:sz="2" w:space="0"/>
                          <w:bottom w:val="single" w:color="44444B" w:sz="8" w:space="0"/>
                          <w:right w:val="single" w:color="282F2F" w:sz="6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13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25656"/>
                            <w:w w:val="102"/>
                            <w:sz w:val="19"/>
                            <w:szCs w:val="19"/>
                          </w:rPr>
                          <w:t>武功县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4484F" w:sz="8" w:space="0"/>
                          <w:left w:val="single" w:color="282F2F" w:sz="6" w:space="0"/>
                          <w:bottom w:val="single" w:color="44444B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59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87"/>
                            <w:sz w:val="19"/>
                          </w:rPr>
                          <w:t>X326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4484F" w:sz="8" w:space="0"/>
                          <w:left w:val="single" w:color="3F4848" w:sz="8" w:space="0"/>
                          <w:bottom w:val="single" w:color="44444B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4484F" w:sz="8" w:space="0"/>
                          <w:left w:val="single" w:color="383F44" w:sz="6" w:space="0"/>
                          <w:bottom w:val="single" w:color="44444B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3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25656"/>
                            <w:w w:val="104"/>
                            <w:sz w:val="19"/>
                            <w:szCs w:val="19"/>
                          </w:rPr>
                          <w:t>曹代</w:t>
                        </w:r>
                        <w:r>
                          <w:rPr>
                            <w:rFonts w:ascii="宋体" w:hAnsi="宋体" w:eastAsia="宋体" w:cs="宋体"/>
                            <w:color w:val="525656"/>
                            <w:spacing w:val="4"/>
                            <w:w w:val="104"/>
                            <w:sz w:val="19"/>
                            <w:szCs w:val="19"/>
                          </w:rPr>
                          <w:t>路</w:t>
                        </w:r>
                        <w:r>
                          <w:rPr>
                            <w:rFonts w:ascii="Arial" w:hAnsi="Arial" w:eastAsia="Arial" w:cs="Arial"/>
                            <w:color w:val="525656"/>
                            <w:spacing w:val="8"/>
                            <w:w w:val="87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2B3436"/>
                            <w:spacing w:val="14"/>
                            <w:w w:val="149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w w:val="77"/>
                            <w:sz w:val="19"/>
                            <w:szCs w:val="19"/>
                          </w:rPr>
                          <w:t>8KM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4484F" w:sz="8" w:space="0"/>
                          <w:left w:val="single" w:color="3F484B" w:sz="8" w:space="0"/>
                          <w:bottom w:val="single" w:color="44444B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3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弯道车辆较多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视野不开阔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 w:hRule="exact"/>
                    </w:trPr>
                    <w:tc>
                      <w:tcPr>
                        <w:tcW w:w="425" w:type="dxa"/>
                        <w:tcBorders>
                          <w:top w:val="single" w:color="44444B" w:sz="8" w:space="0"/>
                          <w:left w:val="single" w:color="3F4848" w:sz="8" w:space="0"/>
                          <w:bottom w:val="single" w:color="484B54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7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95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4444B" w:sz="8" w:space="0"/>
                          <w:left w:val="single" w:color="383F44" w:sz="6" w:space="0"/>
                          <w:bottom w:val="single" w:color="484B54" w:sz="8" w:space="0"/>
                          <w:right w:val="single" w:color="44444B" w:sz="2" w:space="0"/>
                        </w:tcBorders>
                      </w:tcPr>
                      <w:p>
                        <w:pPr>
                          <w:pStyle w:val="8"/>
                          <w:spacing w:before="159" w:line="240" w:lineRule="auto"/>
                          <w:ind w:left="50" w:right="-1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25656"/>
                            <w:w w:val="104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4444B" w:sz="8" w:space="0"/>
                          <w:left w:val="single" w:color="44444B" w:sz="2" w:space="0"/>
                          <w:bottom w:val="single" w:color="48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59" w:line="240" w:lineRule="auto"/>
                          <w:ind w:left="13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武功县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4444B" w:sz="8" w:space="0"/>
                          <w:left w:val="single" w:color="444B4B" w:sz="8" w:space="0"/>
                          <w:bottom w:val="single" w:color="484B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59" w:line="240" w:lineRule="auto"/>
                          <w:ind w:left="16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长河路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4444B" w:sz="8" w:space="0"/>
                          <w:left w:val="single" w:color="3F4848" w:sz="8" w:space="0"/>
                          <w:bottom w:val="single" w:color="484B54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before="159"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4444B" w:sz="8" w:space="0"/>
                          <w:left w:val="single" w:color="383F44" w:sz="6" w:space="0"/>
                          <w:bottom w:val="single" w:color="484B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6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w w:val="81"/>
                            <w:sz w:val="19"/>
                          </w:rPr>
                          <w:t>2KM+3</w:t>
                        </w:r>
                        <w:r>
                          <w:rPr>
                            <w:rFonts w:ascii="Arial"/>
                            <w:color w:val="525656"/>
                            <w:spacing w:val="13"/>
                            <w:w w:val="81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2B3436"/>
                            <w:spacing w:val="-1"/>
                            <w:w w:val="96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525656"/>
                            <w:w w:val="70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4444B" w:sz="8" w:space="0"/>
                          <w:left w:val="single" w:color="3F484B" w:sz="8" w:space="0"/>
                          <w:bottom w:val="single" w:color="48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59" w:line="240" w:lineRule="auto"/>
                          <w:ind w:left="3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学校位于坡道半坡处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74" w:hRule="exact"/>
                    </w:trPr>
                    <w:tc>
                      <w:tcPr>
                        <w:tcW w:w="425" w:type="dxa"/>
                        <w:tcBorders>
                          <w:top w:val="single" w:color="484B54" w:sz="8" w:space="0"/>
                          <w:left w:val="single" w:color="3F4848" w:sz="8" w:space="0"/>
                          <w:bottom w:val="single" w:color="4B4B54" w:sz="8" w:space="0"/>
                          <w:right w:val="single" w:color="4B5454" w:sz="8" w:space="0"/>
                        </w:tcBorders>
                      </w:tcPr>
                      <w:p>
                        <w:pPr>
                          <w:pStyle w:val="8"/>
                          <w:spacing w:before="6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8" w:right="0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color w:val="646969"/>
                            <w:w w:val="93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color="484B54" w:sz="8" w:space="0"/>
                          <w:left w:val="single" w:color="4B5454" w:sz="8" w:space="0"/>
                          <w:bottom w:val="single" w:color="4B4B54" w:sz="8" w:space="0"/>
                          <w:right w:val="single" w:color="606064" w:sz="2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-1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宝鸡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color="484B54" w:sz="8" w:space="0"/>
                          <w:left w:val="single" w:color="606064" w:sz="2" w:space="0"/>
                          <w:bottom w:val="single" w:color="4B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凤县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54" w:sz="8" w:space="0"/>
                          <w:left w:val="single" w:color="444B4B" w:sz="8" w:space="0"/>
                          <w:bottom w:val="single" w:color="4B4B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06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94"/>
                            <w:sz w:val="19"/>
                          </w:rPr>
                          <w:t>212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B54" w:sz="8" w:space="0"/>
                          <w:left w:val="single" w:color="3F4848" w:sz="8" w:space="0"/>
                          <w:bottom w:val="single" w:color="4B4B54" w:sz="8" w:space="0"/>
                          <w:right w:val="single" w:color="383F44" w:sz="6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3" w:type="dxa"/>
                        <w:tcBorders>
                          <w:top w:val="single" w:color="484B54" w:sz="8" w:space="0"/>
                          <w:left w:val="single" w:color="383F44" w:sz="6" w:space="0"/>
                          <w:bottom w:val="single" w:color="4B4B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30" w:line="210" w:lineRule="exact"/>
                          <w:ind w:left="43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spacing w:val="-34"/>
                            <w:w w:val="127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25656"/>
                            <w:w w:val="84"/>
                            <w:sz w:val="19"/>
                          </w:rPr>
                          <w:t>57k</w:t>
                        </w:r>
                        <w:r>
                          <w:rPr>
                            <w:rFonts w:ascii="Arial"/>
                            <w:color w:val="525656"/>
                            <w:spacing w:val="-2"/>
                            <w:w w:val="84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7B7E7E"/>
                            <w:spacing w:val="-5"/>
                            <w:w w:val="101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525656"/>
                            <w:w w:val="81"/>
                            <w:sz w:val="19"/>
                          </w:rPr>
                          <w:t>200m</w:t>
                        </w:r>
                      </w:p>
                      <w:p>
                        <w:pPr>
                          <w:pStyle w:val="8"/>
                          <w:spacing w:line="240" w:lineRule="exact"/>
                          <w:ind w:left="4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496"/>
                            <w:sz w:val="19"/>
                            <w:szCs w:val="19"/>
                          </w:rPr>
                          <w:t>～</w:t>
                        </w:r>
                      </w:p>
                      <w:p>
                        <w:pPr>
                          <w:pStyle w:val="8"/>
                          <w:spacing w:before="47" w:line="240" w:lineRule="auto"/>
                          <w:ind w:left="50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25656"/>
                            <w:w w:val="87"/>
                            <w:sz w:val="19"/>
                          </w:rPr>
                          <w:t>157km+50</w:t>
                        </w:r>
                        <w:r>
                          <w:rPr>
                            <w:rFonts w:ascii="Arial"/>
                            <w:color w:val="525656"/>
                            <w:spacing w:val="7"/>
                            <w:w w:val="87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2B3436"/>
                            <w:w w:val="63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B54" w:sz="8" w:space="0"/>
                          <w:left w:val="single" w:color="3F484B" w:sz="8" w:space="0"/>
                          <w:bottom w:val="single" w:color="4B4B54" w:sz="8" w:space="0"/>
                          <w:right w:val="single" w:color="2B3838" w:sz="6" w:space="0"/>
                        </w:tcBorders>
                      </w:tcPr>
                      <w:p>
                        <w:pPr>
                          <w:pStyle w:val="8"/>
                          <w:spacing w:before="129" w:line="252" w:lineRule="exact"/>
                          <w:ind w:left="34" w:right="-1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此路段为铁路与公路交叉隧道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88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w w:val="9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型急弯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6"/>
                            <w:sz w:val="19"/>
                            <w:szCs w:val="19"/>
                          </w:rPr>
                          <w:t xml:space="preserve">车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速较快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或遇雨雪天气极导致车辆发生事故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宋体" w:hAnsi="宋体" w:eastAsia="宋体" w:cs="宋体"/>
          <w:color w:val="646969"/>
          <w:w w:val="132"/>
          <w:sz w:val="19"/>
          <w:szCs w:val="19"/>
        </w:rPr>
        <w:t>侧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3" w:line="240" w:lineRule="auto"/>
        <w:rPr>
          <w:rFonts w:ascii="宋体" w:hAnsi="宋体" w:eastAsia="宋体" w:cs="宋体"/>
          <w:sz w:val="13"/>
          <w:szCs w:val="13"/>
        </w:rPr>
      </w:pPr>
    </w:p>
    <w:p>
      <w:pPr>
        <w:spacing w:before="0"/>
        <w:ind w:left="0" w:right="126" w:firstLine="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646969"/>
          <w:w w:val="123"/>
          <w:sz w:val="19"/>
          <w:szCs w:val="19"/>
        </w:rPr>
        <w:t>是</w:t>
      </w:r>
    </w:p>
    <w:p>
      <w:pPr>
        <w:spacing w:after="0"/>
        <w:jc w:val="right"/>
        <w:rPr>
          <w:rFonts w:ascii="宋体" w:hAnsi="宋体" w:eastAsia="宋体" w:cs="宋体"/>
          <w:sz w:val="19"/>
          <w:szCs w:val="19"/>
        </w:rPr>
        <w:sectPr>
          <w:pgSz w:w="11910" w:h="16850"/>
          <w:pgMar w:top="1020" w:right="1140" w:bottom="280" w:left="1320" w:header="720" w:footer="720" w:gutter="0"/>
        </w:sect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9107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86"/>
        <w:gridCol w:w="742"/>
        <w:gridCol w:w="914"/>
        <w:gridCol w:w="630"/>
        <w:gridCol w:w="1858"/>
        <w:gridCol w:w="4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</w:trPr>
        <w:tc>
          <w:tcPr>
            <w:tcW w:w="425" w:type="dxa"/>
            <w:tcBorders>
              <w:top w:val="single" w:color="4B4B54" w:sz="8" w:space="0"/>
              <w:left w:val="single" w:color="444B4B" w:sz="8" w:space="0"/>
              <w:bottom w:val="single" w:color="484B54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pacing w:val="-15"/>
                <w:w w:val="105"/>
                <w:sz w:val="19"/>
              </w:rPr>
              <w:t>10</w:t>
            </w:r>
          </w:p>
        </w:tc>
        <w:tc>
          <w:tcPr>
            <w:tcW w:w="486" w:type="dxa"/>
            <w:tcBorders>
              <w:top w:val="single" w:color="4B4B54" w:sz="8" w:space="0"/>
              <w:left w:val="single" w:color="3B4444" w:sz="8" w:space="0"/>
              <w:bottom w:val="single" w:color="484B54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宝鸡</w:t>
            </w:r>
          </w:p>
        </w:tc>
        <w:tc>
          <w:tcPr>
            <w:tcW w:w="742" w:type="dxa"/>
            <w:tcBorders>
              <w:top w:val="single" w:color="4B4B54" w:sz="8" w:space="0"/>
              <w:left w:val="single" w:color="484F4F" w:sz="8" w:space="0"/>
              <w:bottom w:val="single" w:color="484B54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扶风县</w:t>
            </w:r>
          </w:p>
        </w:tc>
        <w:tc>
          <w:tcPr>
            <w:tcW w:w="914" w:type="dxa"/>
            <w:tcBorders>
              <w:top w:val="single" w:color="4B4B54" w:sz="8" w:space="0"/>
              <w:left w:val="single" w:color="3B4848" w:sz="8" w:space="0"/>
              <w:bottom w:val="single" w:color="484B54" w:sz="8" w:space="0"/>
              <w:right w:val="single" w:color="3F4848" w:sz="6" w:space="0"/>
            </w:tcBorders>
          </w:tcPr>
          <w:p>
            <w:pPr>
              <w:pStyle w:val="8"/>
              <w:spacing w:before="90" w:line="237" w:lineRule="auto"/>
              <w:ind w:left="50" w:right="53" w:firstLine="2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4D5254"/>
                <w:spacing w:val="-8"/>
                <w:w w:val="105"/>
                <w:sz w:val="19"/>
                <w:szCs w:val="19"/>
              </w:rPr>
              <w:t>104</w:t>
            </w:r>
            <w:r>
              <w:rPr>
                <w:rFonts w:ascii="宋体" w:hAnsi="宋体" w:eastAsia="宋体" w:cs="宋体"/>
                <w:color w:val="4D5254"/>
                <w:spacing w:val="-8"/>
                <w:w w:val="105"/>
                <w:sz w:val="19"/>
                <w:szCs w:val="19"/>
              </w:rPr>
              <w:t>省道</w:t>
            </w:r>
            <w:r>
              <w:rPr>
                <w:rFonts w:ascii="宋体" w:hAnsi="宋体" w:eastAsia="宋体" w:cs="宋体"/>
                <w:color w:val="4D5254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瑞样花炮</w:t>
            </w:r>
            <w:r>
              <w:rPr>
                <w:rFonts w:ascii="宋体" w:hAnsi="宋体" w:eastAsia="宋体" w:cs="宋体"/>
                <w:color w:val="626667"/>
                <w:spacing w:val="-7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厂至十里</w:t>
            </w:r>
            <w:r>
              <w:rPr>
                <w:rFonts w:ascii="宋体" w:hAnsi="宋体" w:eastAsia="宋体" w:cs="宋体"/>
                <w:color w:val="626667"/>
                <w:spacing w:val="-8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铺六组路</w:t>
            </w:r>
            <w:r>
              <w:rPr>
                <w:rFonts w:ascii="宋体" w:hAnsi="宋体" w:eastAsia="宋体" w:cs="宋体"/>
                <w:color w:val="626667"/>
                <w:spacing w:val="-8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口</w:t>
            </w:r>
          </w:p>
        </w:tc>
        <w:tc>
          <w:tcPr>
            <w:tcW w:w="630" w:type="dxa"/>
            <w:tcBorders>
              <w:top w:val="single" w:color="4B4B54" w:sz="8" w:space="0"/>
              <w:left w:val="single" w:color="3F4848" w:sz="6" w:space="0"/>
              <w:bottom w:val="single" w:color="484B54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省道</w:t>
            </w:r>
          </w:p>
        </w:tc>
        <w:tc>
          <w:tcPr>
            <w:tcW w:w="1858" w:type="dxa"/>
            <w:tcBorders>
              <w:top w:val="single" w:color="4B4B54" w:sz="8" w:space="0"/>
              <w:left w:val="single" w:color="444B4B" w:sz="8" w:space="0"/>
              <w:bottom w:val="single" w:color="484B54" w:sz="8" w:space="0"/>
              <w:right w:val="single" w:color="282F34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186" w:lineRule="exact"/>
              <w:ind w:left="17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w w:val="95"/>
                <w:sz w:val="19"/>
              </w:rPr>
              <w:t>86Km</w:t>
            </w:r>
            <w:r>
              <w:rPr>
                <w:rFonts w:ascii="Arial"/>
                <w:color w:val="757979"/>
                <w:w w:val="95"/>
                <w:sz w:val="19"/>
              </w:rPr>
              <w:t>+50</w:t>
            </w:r>
            <w:r>
              <w:rPr>
                <w:rFonts w:ascii="Arial"/>
                <w:color w:val="4D5254"/>
                <w:w w:val="95"/>
                <w:sz w:val="19"/>
              </w:rPr>
              <w:t>0m</w:t>
            </w:r>
          </w:p>
          <w:p>
            <w:pPr>
              <w:pStyle w:val="8"/>
              <w:spacing w:line="294" w:lineRule="exact"/>
              <w:ind w:left="327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color w:val="757979"/>
                <w:w w:val="362"/>
                <w:sz w:val="25"/>
                <w:szCs w:val="25"/>
              </w:rPr>
              <w:t>～</w:t>
            </w:r>
          </w:p>
          <w:p>
            <w:pPr>
              <w:pStyle w:val="8"/>
              <w:spacing w:before="17" w:line="240" w:lineRule="auto"/>
              <w:ind w:left="17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w w:val="90"/>
                <w:sz w:val="19"/>
              </w:rPr>
              <w:t>87Km+800m</w:t>
            </w:r>
          </w:p>
        </w:tc>
        <w:tc>
          <w:tcPr>
            <w:tcW w:w="4052" w:type="dxa"/>
            <w:tcBorders>
              <w:top w:val="single" w:color="4B4B54" w:sz="8" w:space="0"/>
              <w:left w:val="single" w:color="282F34" w:sz="6" w:space="0"/>
              <w:bottom w:val="single" w:color="484B54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2" w:lineRule="auto"/>
              <w:ind w:left="36" w:right="-7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未设置路口标志及限速标志</w:t>
            </w:r>
            <w:r>
              <w:rPr>
                <w:rFonts w:ascii="宋体" w:hAnsi="宋体" w:eastAsia="宋体" w:cs="宋体"/>
                <w:color w:val="626667"/>
                <w:spacing w:val="-6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6"/>
                <w:w w:val="105"/>
                <w:sz w:val="19"/>
                <w:szCs w:val="19"/>
              </w:rPr>
              <w:t>、未设置减速带</w:t>
            </w:r>
            <w:r>
              <w:rPr>
                <w:rFonts w:ascii="宋体" w:hAnsi="宋体" w:eastAsia="宋体" w:cs="宋体"/>
                <w:color w:val="626667"/>
                <w:spacing w:val="-8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626667"/>
                <w:w w:val="1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4"/>
                <w:w w:val="110"/>
                <w:sz w:val="19"/>
                <w:szCs w:val="19"/>
              </w:rPr>
              <w:t>让行标志。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exact"/>
        </w:trPr>
        <w:tc>
          <w:tcPr>
            <w:tcW w:w="425" w:type="dxa"/>
            <w:tcBorders>
              <w:top w:val="single" w:color="484B54" w:sz="8" w:space="0"/>
              <w:left w:val="single" w:color="444B4B" w:sz="8" w:space="0"/>
              <w:bottom w:val="single" w:color="484B4F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z w:val="19"/>
              </w:rPr>
              <w:t>11</w:t>
            </w:r>
          </w:p>
        </w:tc>
        <w:tc>
          <w:tcPr>
            <w:tcW w:w="486" w:type="dxa"/>
            <w:tcBorders>
              <w:top w:val="single" w:color="484B54" w:sz="8" w:space="0"/>
              <w:left w:val="single" w:color="3B4444" w:sz="8" w:space="0"/>
              <w:bottom w:val="single" w:color="484B4F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484B54" w:sz="8" w:space="0"/>
              <w:left w:val="single" w:color="484F4F" w:sz="8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7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富平县</w:t>
            </w:r>
          </w:p>
        </w:tc>
        <w:tc>
          <w:tcPr>
            <w:tcW w:w="914" w:type="dxa"/>
            <w:tcBorders>
              <w:top w:val="single" w:color="484B54" w:sz="8" w:space="0"/>
              <w:left w:val="single" w:color="3B4848" w:sz="8" w:space="0"/>
              <w:bottom w:val="single" w:color="484B4F" w:sz="8" w:space="0"/>
              <w:right w:val="single" w:color="3F4848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2" w:lineRule="auto"/>
              <w:ind w:left="50" w:right="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老富淡路</w:t>
            </w:r>
            <w:r>
              <w:rPr>
                <w:rFonts w:ascii="宋体" w:hAnsi="宋体" w:eastAsia="宋体" w:cs="宋体"/>
                <w:color w:val="626667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与西二环</w:t>
            </w:r>
            <w:r>
              <w:rPr>
                <w:rFonts w:ascii="宋体" w:hAnsi="宋体" w:eastAsia="宋体" w:cs="宋体"/>
                <w:color w:val="626667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交汇处</w:t>
            </w:r>
          </w:p>
        </w:tc>
        <w:tc>
          <w:tcPr>
            <w:tcW w:w="630" w:type="dxa"/>
            <w:tcBorders>
              <w:top w:val="single" w:color="484B54" w:sz="8" w:space="0"/>
              <w:left w:val="single" w:color="3F4848" w:sz="6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县道</w:t>
            </w:r>
          </w:p>
        </w:tc>
        <w:tc>
          <w:tcPr>
            <w:tcW w:w="1858" w:type="dxa"/>
            <w:tcBorders>
              <w:top w:val="single" w:color="484B54" w:sz="8" w:space="0"/>
              <w:left w:val="single" w:color="444B4B" w:sz="8" w:space="0"/>
              <w:bottom w:val="single" w:color="484B4F" w:sz="8" w:space="0"/>
              <w:right w:val="single" w:color="282F34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1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4D5254"/>
                <w:w w:val="105"/>
                <w:sz w:val="19"/>
                <w:szCs w:val="19"/>
              </w:rPr>
              <w:t>两路交汇处</w:t>
            </w:r>
          </w:p>
        </w:tc>
        <w:tc>
          <w:tcPr>
            <w:tcW w:w="4052" w:type="dxa"/>
            <w:tcBorders>
              <w:top w:val="single" w:color="484B54" w:sz="8" w:space="0"/>
              <w:left w:val="single" w:color="282F34" w:sz="6" w:space="0"/>
              <w:bottom w:val="single" w:color="484B4F" w:sz="8" w:space="0"/>
              <w:right w:val="single" w:color="3B4444" w:sz="8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8"/>
              <w:spacing w:line="242" w:lineRule="auto"/>
              <w:ind w:left="36" w:right="31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未设置安全警示灯</w:t>
            </w:r>
            <w:r>
              <w:rPr>
                <w:rFonts w:ascii="宋体" w:hAnsi="宋体" w:eastAsia="宋体" w:cs="宋体"/>
                <w:color w:val="626667"/>
                <w:spacing w:val="-4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8"/>
                <w:w w:val="105"/>
                <w:sz w:val="19"/>
                <w:szCs w:val="19"/>
              </w:rPr>
              <w:t>，交通标志不健全</w:t>
            </w:r>
            <w:r>
              <w:rPr>
                <w:rFonts w:ascii="宋体" w:hAnsi="宋体" w:eastAsia="宋体" w:cs="宋体"/>
                <w:color w:val="626667"/>
                <w:spacing w:val="-7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13"/>
                <w:w w:val="105"/>
                <w:sz w:val="19"/>
                <w:szCs w:val="19"/>
              </w:rPr>
              <w:t>，既是坡</w:t>
            </w:r>
            <w:r>
              <w:rPr>
                <w:rFonts w:ascii="宋体" w:hAnsi="宋体" w:eastAsia="宋体" w:cs="宋体"/>
                <w:color w:val="626667"/>
                <w:spacing w:val="-90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道又是十字路口</w:t>
            </w:r>
            <w:r>
              <w:rPr>
                <w:rFonts w:ascii="宋体" w:hAnsi="宋体" w:eastAsia="宋体" w:cs="宋体"/>
                <w:color w:val="626667"/>
                <w:spacing w:val="-5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6"/>
                <w:w w:val="105"/>
                <w:sz w:val="19"/>
                <w:szCs w:val="19"/>
              </w:rPr>
              <w:t>，且有桥墩遮挡视线</w:t>
            </w:r>
            <w:r>
              <w:rPr>
                <w:rFonts w:ascii="宋体" w:hAnsi="宋体" w:eastAsia="宋体" w:cs="宋体"/>
                <w:color w:val="626667"/>
                <w:spacing w:val="-4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</w:trPr>
        <w:tc>
          <w:tcPr>
            <w:tcW w:w="425" w:type="dxa"/>
            <w:tcBorders>
              <w:top w:val="single" w:color="484B4F" w:sz="8" w:space="0"/>
              <w:left w:val="single" w:color="444B4B" w:sz="8" w:space="0"/>
              <w:bottom w:val="single" w:color="484F54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z w:val="19"/>
              </w:rPr>
              <w:t>12</w:t>
            </w:r>
          </w:p>
        </w:tc>
        <w:tc>
          <w:tcPr>
            <w:tcW w:w="486" w:type="dxa"/>
            <w:tcBorders>
              <w:top w:val="single" w:color="484B4F" w:sz="8" w:space="0"/>
              <w:left w:val="single" w:color="3B4444" w:sz="8" w:space="0"/>
              <w:bottom w:val="single" w:color="484F54" w:sz="8" w:space="0"/>
              <w:right w:val="single" w:color="2B3434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484B4F" w:sz="8" w:space="0"/>
              <w:left w:val="single" w:color="2B3434" w:sz="6" w:space="0"/>
              <w:bottom w:val="single" w:color="484F54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7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富平县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84F54" w:sz="8" w:space="0"/>
              <w:right w:val="single" w:color="3F4848" w:sz="6" w:space="0"/>
            </w:tcBorders>
          </w:tcPr>
          <w:p>
            <w:pPr>
              <w:pStyle w:val="8"/>
              <w:spacing w:before="145" w:line="240" w:lineRule="auto"/>
              <w:ind w:left="57" w:right="5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57979"/>
                <w:sz w:val="19"/>
                <w:szCs w:val="19"/>
              </w:rPr>
              <w:t>富昌路与</w:t>
            </w:r>
            <w:r>
              <w:rPr>
                <w:rFonts w:ascii="宋体" w:hAnsi="宋体" w:eastAsia="宋体" w:cs="宋体"/>
                <w:color w:val="757979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富间路十</w:t>
            </w:r>
            <w:r>
              <w:rPr>
                <w:rFonts w:ascii="宋体" w:hAnsi="宋体" w:eastAsia="宋体" w:cs="宋体"/>
                <w:color w:val="626667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字路口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6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县道</w:t>
            </w:r>
          </w:p>
        </w:tc>
        <w:tc>
          <w:tcPr>
            <w:tcW w:w="1858" w:type="dxa"/>
            <w:tcBorders>
              <w:top w:val="single" w:color="484B4F" w:sz="8" w:space="0"/>
              <w:left w:val="single" w:color="444B4B" w:sz="8" w:space="0"/>
              <w:bottom w:val="single" w:color="343B3F" w:sz="6" w:space="0"/>
              <w:right w:val="single" w:color="282F34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十字</w:t>
            </w:r>
          </w:p>
        </w:tc>
        <w:tc>
          <w:tcPr>
            <w:tcW w:w="4052" w:type="dxa"/>
            <w:tcBorders>
              <w:top w:val="single" w:color="484B4F" w:sz="8" w:space="0"/>
              <w:left w:val="single" w:color="282F34" w:sz="6" w:space="0"/>
              <w:bottom w:val="single" w:color="343B3F" w:sz="6" w:space="0"/>
              <w:right w:val="single" w:color="3B4444" w:sz="8" w:space="0"/>
            </w:tcBorders>
          </w:tcPr>
          <w:p>
            <w:pPr>
              <w:pStyle w:val="8"/>
              <w:spacing w:before="15" w:line="242" w:lineRule="auto"/>
              <w:ind w:left="28" w:right="-36" w:firstLine="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12"/>
                <w:w w:val="105"/>
                <w:sz w:val="19"/>
                <w:szCs w:val="19"/>
              </w:rPr>
              <w:t>因该路口是大十字路口，车流量较大，东北角又</w:t>
            </w:r>
            <w:r>
              <w:rPr>
                <w:rFonts w:ascii="宋体" w:hAnsi="宋体" w:eastAsia="宋体" w:cs="宋体"/>
                <w:color w:val="626667"/>
                <w:w w:val="10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有一家私营幼儿园</w:t>
            </w:r>
            <w:r>
              <w:rPr>
                <w:rFonts w:ascii="宋体" w:hAnsi="宋体" w:eastAsia="宋体" w:cs="宋体"/>
                <w:color w:val="626667"/>
                <w:spacing w:val="-5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5"/>
                <w:w w:val="105"/>
                <w:sz w:val="19"/>
                <w:szCs w:val="19"/>
              </w:rPr>
              <w:t>，上下学车辆出入很随意</w:t>
            </w:r>
            <w:r>
              <w:rPr>
                <w:rFonts w:ascii="宋体" w:hAnsi="宋体" w:eastAsia="宋体" w:cs="宋体"/>
                <w:color w:val="626667"/>
                <w:spacing w:val="-4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color w:val="626667"/>
                <w:spacing w:val="-9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4D5254"/>
                <w:spacing w:val="4"/>
                <w:w w:val="110"/>
                <w:sz w:val="19"/>
                <w:szCs w:val="19"/>
              </w:rPr>
              <w:t>无减速设</w:t>
            </w:r>
            <w:r>
              <w:rPr>
                <w:rFonts w:ascii="宋体" w:hAnsi="宋体" w:eastAsia="宋体" w:cs="宋体"/>
                <w:color w:val="757979"/>
                <w:spacing w:val="4"/>
                <w:w w:val="110"/>
                <w:sz w:val="19"/>
                <w:szCs w:val="19"/>
              </w:rPr>
              <w:t>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exact"/>
        </w:trPr>
        <w:tc>
          <w:tcPr>
            <w:tcW w:w="425" w:type="dxa"/>
            <w:tcBorders>
              <w:top w:val="single" w:color="484F54" w:sz="8" w:space="0"/>
              <w:left w:val="single" w:color="444B4B" w:sz="8" w:space="0"/>
              <w:bottom w:val="single" w:color="4B4F4F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z w:val="19"/>
              </w:rPr>
              <w:t>13</w:t>
            </w:r>
          </w:p>
        </w:tc>
        <w:tc>
          <w:tcPr>
            <w:tcW w:w="486" w:type="dxa"/>
            <w:tcBorders>
              <w:top w:val="single" w:color="484F54" w:sz="8" w:space="0"/>
              <w:left w:val="single" w:color="3B4444" w:sz="8" w:space="0"/>
              <w:bottom w:val="single" w:color="4B4F4F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484F54" w:sz="8" w:space="0"/>
              <w:left w:val="single" w:color="444B4B" w:sz="8" w:space="0"/>
              <w:bottom w:val="single" w:color="4B4F4F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7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富平县</w:t>
            </w:r>
          </w:p>
        </w:tc>
        <w:tc>
          <w:tcPr>
            <w:tcW w:w="914" w:type="dxa"/>
            <w:tcBorders>
              <w:top w:val="single" w:color="484F54" w:sz="8" w:space="0"/>
              <w:left w:val="single" w:color="3B4848" w:sz="8" w:space="0"/>
              <w:bottom w:val="single" w:color="4B4F4F" w:sz="8" w:space="0"/>
              <w:right w:val="single" w:color="3F4848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50" w:right="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老富闰路</w:t>
            </w:r>
            <w:r>
              <w:rPr>
                <w:rFonts w:ascii="宋体" w:hAnsi="宋体" w:eastAsia="宋体" w:cs="宋体"/>
                <w:color w:val="626667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与环城南</w:t>
            </w:r>
            <w:r>
              <w:rPr>
                <w:rFonts w:ascii="宋体" w:hAnsi="宋体" w:eastAsia="宋体" w:cs="宋体"/>
                <w:color w:val="626667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路十字</w:t>
            </w:r>
          </w:p>
        </w:tc>
        <w:tc>
          <w:tcPr>
            <w:tcW w:w="630" w:type="dxa"/>
            <w:tcBorders>
              <w:top w:val="single" w:color="484F54" w:sz="8" w:space="0"/>
              <w:left w:val="single" w:color="3F4848" w:sz="6" w:space="0"/>
              <w:bottom w:val="single" w:color="4B4F4F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县道</w:t>
            </w:r>
          </w:p>
        </w:tc>
        <w:tc>
          <w:tcPr>
            <w:tcW w:w="1858" w:type="dxa"/>
            <w:tcBorders>
              <w:top w:val="single" w:color="343B3F" w:sz="6" w:space="0"/>
              <w:left w:val="single" w:color="444B4B" w:sz="8" w:space="0"/>
              <w:bottom w:val="single" w:color="4B4F4F" w:sz="8" w:space="0"/>
              <w:right w:val="single" w:color="282F34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十字</w:t>
            </w:r>
          </w:p>
        </w:tc>
        <w:tc>
          <w:tcPr>
            <w:tcW w:w="4052" w:type="dxa"/>
            <w:tcBorders>
              <w:top w:val="single" w:color="343B3F" w:sz="6" w:space="0"/>
              <w:left w:val="single" w:color="282F34" w:sz="6" w:space="0"/>
              <w:bottom w:val="single" w:color="4B4F4F" w:sz="8" w:space="0"/>
              <w:right w:val="single" w:color="3B4444" w:sz="8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4" w:lineRule="exact"/>
              <w:ind w:left="36" w:right="37" w:firstLine="7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因该路段是个十字路口</w:t>
            </w:r>
            <w:r>
              <w:rPr>
                <w:rFonts w:ascii="宋体" w:hAnsi="宋体" w:eastAsia="宋体" w:cs="宋体"/>
                <w:color w:val="626667"/>
                <w:spacing w:val="-6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8"/>
                <w:w w:val="105"/>
                <w:sz w:val="19"/>
                <w:szCs w:val="19"/>
              </w:rPr>
              <w:t>，车辆速度都较高</w:t>
            </w:r>
            <w:r>
              <w:rPr>
                <w:rFonts w:ascii="宋体" w:hAnsi="宋体" w:eastAsia="宋体" w:cs="宋体"/>
                <w:color w:val="626667"/>
                <w:spacing w:val="-5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30"/>
                <w:w w:val="105"/>
                <w:sz w:val="19"/>
                <w:szCs w:val="19"/>
              </w:rPr>
              <w:t>，无</w:t>
            </w:r>
            <w:r>
              <w:rPr>
                <w:rFonts w:ascii="宋体" w:hAnsi="宋体" w:eastAsia="宋体" w:cs="宋体"/>
                <w:color w:val="626667"/>
                <w:w w:val="10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减速控速设施</w:t>
            </w:r>
            <w:r>
              <w:rPr>
                <w:rFonts w:ascii="宋体" w:hAnsi="宋体" w:eastAsia="宋体" w:cs="宋体"/>
                <w:color w:val="626667"/>
                <w:spacing w:val="-6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5" w:type="dxa"/>
            <w:tcBorders>
              <w:top w:val="single" w:color="4B4F4F" w:sz="8" w:space="0"/>
              <w:left w:val="single" w:color="444B4B" w:sz="8" w:space="0"/>
              <w:bottom w:val="single" w:color="3B4448" w:sz="6" w:space="0"/>
              <w:right w:val="single" w:color="3B4444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2A3134"/>
                <w:spacing w:val="-13"/>
                <w:sz w:val="19"/>
              </w:rPr>
              <w:t>1</w:t>
            </w:r>
            <w:r>
              <w:rPr>
                <w:rFonts w:ascii="Arial"/>
                <w:color w:val="626667"/>
                <w:spacing w:val="-13"/>
                <w:sz w:val="19"/>
              </w:rPr>
              <w:t>4</w:t>
            </w:r>
          </w:p>
        </w:tc>
        <w:tc>
          <w:tcPr>
            <w:tcW w:w="486" w:type="dxa"/>
            <w:tcBorders>
              <w:top w:val="single" w:color="4B4F4F" w:sz="8" w:space="0"/>
              <w:left w:val="single" w:color="3B4444" w:sz="8" w:space="0"/>
              <w:bottom w:val="single" w:color="3B4448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4B4F4F" w:sz="8" w:space="0"/>
              <w:left w:val="single" w:color="444B4B" w:sz="8" w:space="0"/>
              <w:bottom w:val="single" w:color="3B4448" w:sz="6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8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13"/>
                <w:w w:val="110"/>
                <w:sz w:val="19"/>
                <w:szCs w:val="19"/>
              </w:rPr>
              <w:t>白水县</w:t>
            </w:r>
          </w:p>
        </w:tc>
        <w:tc>
          <w:tcPr>
            <w:tcW w:w="914" w:type="dxa"/>
            <w:tcBorders>
              <w:top w:val="single" w:color="4B4F4F" w:sz="8" w:space="0"/>
              <w:left w:val="single" w:color="3B4848" w:sz="8" w:space="0"/>
              <w:bottom w:val="single" w:color="3B4448" w:sz="6" w:space="0"/>
              <w:right w:val="single" w:color="3F4848" w:sz="6" w:space="0"/>
            </w:tcBorders>
          </w:tcPr>
          <w:p>
            <w:pPr>
              <w:pStyle w:val="8"/>
              <w:spacing w:before="159" w:line="240" w:lineRule="auto"/>
              <w:ind w:left="15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东环路</w:t>
            </w:r>
          </w:p>
        </w:tc>
        <w:tc>
          <w:tcPr>
            <w:tcW w:w="630" w:type="dxa"/>
            <w:tcBorders>
              <w:top w:val="single" w:color="4B4F4F" w:sz="8" w:space="0"/>
              <w:left w:val="single" w:color="3F4848" w:sz="6" w:space="0"/>
              <w:bottom w:val="single" w:color="3B4448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县道</w:t>
            </w:r>
          </w:p>
        </w:tc>
        <w:tc>
          <w:tcPr>
            <w:tcW w:w="1858" w:type="dxa"/>
            <w:tcBorders>
              <w:top w:val="single" w:color="4B4F4F" w:sz="8" w:space="0"/>
              <w:left w:val="single" w:color="444B4B" w:sz="8" w:space="0"/>
              <w:bottom w:val="single" w:color="3B4448" w:sz="6" w:space="0"/>
              <w:right w:val="single" w:color="282F34" w:sz="6" w:space="0"/>
            </w:tcBorders>
          </w:tcPr>
          <w:p>
            <w:pPr>
              <w:pStyle w:val="8"/>
              <w:spacing w:before="152" w:line="240" w:lineRule="auto"/>
              <w:ind w:left="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东环路与尧头村十字</w:t>
            </w:r>
          </w:p>
        </w:tc>
        <w:tc>
          <w:tcPr>
            <w:tcW w:w="4052" w:type="dxa"/>
            <w:tcBorders>
              <w:top w:val="single" w:color="4B4F4F" w:sz="8" w:space="0"/>
              <w:left w:val="single" w:color="282F34" w:sz="6" w:space="0"/>
              <w:bottom w:val="single" w:color="3B4448" w:sz="6" w:space="0"/>
              <w:right w:val="single" w:color="3B4444" w:sz="8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4D5254"/>
                <w:spacing w:val="-3"/>
                <w:w w:val="110"/>
                <w:sz w:val="19"/>
                <w:szCs w:val="19"/>
              </w:rPr>
              <w:t>村</w:t>
            </w:r>
            <w:r>
              <w:rPr>
                <w:rFonts w:ascii="宋体" w:hAnsi="宋体" w:eastAsia="宋体" w:cs="宋体"/>
                <w:color w:val="757979"/>
                <w:spacing w:val="-3"/>
                <w:w w:val="110"/>
                <w:sz w:val="19"/>
                <w:szCs w:val="19"/>
              </w:rPr>
              <w:t>庄出入口无</w:t>
            </w:r>
            <w:r>
              <w:rPr>
                <w:rFonts w:ascii="宋体" w:hAnsi="宋体" w:eastAsia="宋体" w:cs="宋体"/>
                <w:color w:val="4D5254"/>
                <w:spacing w:val="-3"/>
                <w:w w:val="110"/>
                <w:sz w:val="19"/>
                <w:szCs w:val="19"/>
              </w:rPr>
              <w:t>让行、限速标志</w:t>
            </w:r>
            <w:r>
              <w:rPr>
                <w:rFonts w:ascii="宋体" w:hAnsi="宋体" w:eastAsia="宋体" w:cs="宋体"/>
                <w:color w:val="858789"/>
                <w:spacing w:val="-3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5" w:type="dxa"/>
            <w:tcBorders>
              <w:top w:val="single" w:color="3B4448" w:sz="6" w:space="0"/>
              <w:left w:val="single" w:color="444B4B" w:sz="8" w:space="0"/>
              <w:bottom w:val="single" w:color="484F54" w:sz="8" w:space="0"/>
              <w:right w:val="single" w:color="3B4444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z w:val="19"/>
              </w:rPr>
              <w:t>15</w:t>
            </w:r>
          </w:p>
        </w:tc>
        <w:tc>
          <w:tcPr>
            <w:tcW w:w="486" w:type="dxa"/>
            <w:tcBorders>
              <w:top w:val="single" w:color="3B4448" w:sz="6" w:space="0"/>
              <w:left w:val="single" w:color="3B4444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3B4448" w:sz="6" w:space="0"/>
              <w:left w:val="single" w:color="444B4B" w:sz="8" w:space="0"/>
              <w:bottom w:val="single" w:color="484F54" w:sz="8" w:space="0"/>
              <w:right w:val="single" w:color="3B4848" w:sz="8" w:space="0"/>
            </w:tcBorders>
          </w:tcPr>
          <w:p>
            <w:pPr>
              <w:pStyle w:val="8"/>
              <w:spacing w:before="159" w:line="240" w:lineRule="auto"/>
              <w:ind w:left="8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18"/>
                <w:w w:val="110"/>
                <w:sz w:val="19"/>
                <w:szCs w:val="19"/>
              </w:rPr>
              <w:t>自水县</w:t>
            </w:r>
          </w:p>
        </w:tc>
        <w:tc>
          <w:tcPr>
            <w:tcW w:w="914" w:type="dxa"/>
            <w:tcBorders>
              <w:top w:val="single" w:color="3B4448" w:sz="6" w:space="0"/>
              <w:left w:val="single" w:color="3B4848" w:sz="8" w:space="0"/>
              <w:bottom w:val="single" w:color="484F54" w:sz="8" w:space="0"/>
              <w:right w:val="single" w:color="3F4848" w:sz="6" w:space="0"/>
            </w:tcBorders>
          </w:tcPr>
          <w:p>
            <w:pPr>
              <w:pStyle w:val="8"/>
              <w:spacing w:before="81" w:line="213" w:lineRule="exact"/>
              <w:ind w:left="29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pacing w:val="6"/>
                <w:sz w:val="19"/>
              </w:rPr>
              <w:t>20</w:t>
            </w:r>
            <w:r>
              <w:rPr>
                <w:rFonts w:ascii="Arial"/>
                <w:color w:val="2A3134"/>
                <w:spacing w:val="6"/>
                <w:sz w:val="19"/>
              </w:rPr>
              <w:t>1</w:t>
            </w:r>
          </w:p>
          <w:p>
            <w:pPr>
              <w:pStyle w:val="8"/>
              <w:spacing w:line="244" w:lineRule="exact"/>
              <w:ind w:left="25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省道</w:t>
            </w:r>
          </w:p>
        </w:tc>
        <w:tc>
          <w:tcPr>
            <w:tcW w:w="630" w:type="dxa"/>
            <w:tcBorders>
              <w:top w:val="single" w:color="3B4448" w:sz="6" w:space="0"/>
              <w:left w:val="single" w:color="3F4848" w:sz="6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省道</w:t>
            </w:r>
          </w:p>
        </w:tc>
        <w:tc>
          <w:tcPr>
            <w:tcW w:w="1858" w:type="dxa"/>
            <w:tcBorders>
              <w:top w:val="single" w:color="3B4448" w:sz="6" w:space="0"/>
              <w:left w:val="single" w:color="444B4B" w:sz="8" w:space="0"/>
              <w:bottom w:val="single" w:color="484F54" w:sz="8" w:space="0"/>
              <w:right w:val="single" w:color="484F4F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7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w w:val="90"/>
                <w:sz w:val="19"/>
              </w:rPr>
              <w:t>329KM+OM</w:t>
            </w:r>
          </w:p>
        </w:tc>
        <w:tc>
          <w:tcPr>
            <w:tcW w:w="4052" w:type="dxa"/>
            <w:tcBorders>
              <w:top w:val="single" w:color="3B4448" w:sz="6" w:space="0"/>
              <w:left w:val="single" w:color="484F4F" w:sz="8" w:space="0"/>
              <w:bottom w:val="single" w:color="484F54" w:sz="8" w:space="0"/>
              <w:right w:val="single" w:color="3B4444" w:sz="8" w:space="0"/>
            </w:tcBorders>
          </w:tcPr>
          <w:p>
            <w:pPr>
              <w:pStyle w:val="8"/>
              <w:spacing w:before="159" w:line="240" w:lineRule="auto"/>
              <w:ind w:left="3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转弯视线不清</w:t>
            </w:r>
            <w:r>
              <w:rPr>
                <w:rFonts w:ascii="宋体" w:hAnsi="宋体" w:eastAsia="宋体" w:cs="宋体"/>
                <w:color w:val="626667"/>
                <w:spacing w:val="-6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5" w:type="dxa"/>
            <w:tcBorders>
              <w:top w:val="single" w:color="484F54" w:sz="8" w:space="0"/>
              <w:left w:val="single" w:color="444B4B" w:sz="8" w:space="0"/>
              <w:bottom w:val="single" w:color="383F44" w:sz="6" w:space="0"/>
              <w:right w:val="single" w:color="3B4444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z w:val="19"/>
              </w:rPr>
              <w:t>16</w:t>
            </w:r>
          </w:p>
        </w:tc>
        <w:tc>
          <w:tcPr>
            <w:tcW w:w="486" w:type="dxa"/>
            <w:tcBorders>
              <w:top w:val="single" w:color="484F54" w:sz="8" w:space="0"/>
              <w:left w:val="single" w:color="3B4444" w:sz="8" w:space="0"/>
              <w:bottom w:val="single" w:color="383F44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484F54" w:sz="8" w:space="0"/>
              <w:left w:val="single" w:color="444B4B" w:sz="8" w:space="0"/>
              <w:bottom w:val="single" w:color="383F44" w:sz="6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57979"/>
                <w:w w:val="105"/>
                <w:sz w:val="19"/>
                <w:szCs w:val="19"/>
              </w:rPr>
              <w:t>撞关县</w:t>
            </w:r>
          </w:p>
        </w:tc>
        <w:tc>
          <w:tcPr>
            <w:tcW w:w="914" w:type="dxa"/>
            <w:tcBorders>
              <w:top w:val="single" w:color="484F54" w:sz="8" w:space="0"/>
              <w:left w:val="single" w:color="3B4848" w:sz="8" w:space="0"/>
              <w:bottom w:val="single" w:color="383F44" w:sz="6" w:space="0"/>
              <w:right w:val="single" w:color="3F4848" w:sz="6" w:space="0"/>
            </w:tcBorders>
          </w:tcPr>
          <w:p>
            <w:pPr>
              <w:pStyle w:val="8"/>
              <w:spacing w:before="152" w:line="240" w:lineRule="auto"/>
              <w:ind w:left="16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尚德路</w:t>
            </w:r>
          </w:p>
        </w:tc>
        <w:tc>
          <w:tcPr>
            <w:tcW w:w="630" w:type="dxa"/>
            <w:tcBorders>
              <w:top w:val="single" w:color="484F54" w:sz="8" w:space="0"/>
              <w:left w:val="single" w:color="3F4848" w:sz="6" w:space="0"/>
              <w:bottom w:val="single" w:color="4F575B" w:sz="8" w:space="0"/>
              <w:right w:val="single" w:color="444B4B" w:sz="8" w:space="0"/>
            </w:tcBorders>
          </w:tcPr>
          <w:p>
            <w:pPr>
              <w:pStyle w:val="8"/>
              <w:spacing w:before="152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县道</w:t>
            </w:r>
          </w:p>
        </w:tc>
        <w:tc>
          <w:tcPr>
            <w:tcW w:w="1858" w:type="dxa"/>
            <w:tcBorders>
              <w:top w:val="single" w:color="484F54" w:sz="8" w:space="0"/>
              <w:left w:val="single" w:color="444B4B" w:sz="8" w:space="0"/>
              <w:bottom w:val="single" w:color="4F575B" w:sz="8" w:space="0"/>
              <w:right w:val="single" w:color="484F4F" w:sz="8" w:space="0"/>
            </w:tcBorders>
          </w:tcPr>
          <w:p>
            <w:pPr>
              <w:pStyle w:val="8"/>
              <w:spacing w:before="152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尚德路尚德小区门前</w:t>
            </w:r>
          </w:p>
        </w:tc>
        <w:tc>
          <w:tcPr>
            <w:tcW w:w="4052" w:type="dxa"/>
            <w:tcBorders>
              <w:top w:val="single" w:color="484F54" w:sz="8" w:space="0"/>
              <w:left w:val="single" w:color="484F4F" w:sz="8" w:space="0"/>
              <w:bottom w:val="single" w:color="4F575B" w:sz="8" w:space="0"/>
              <w:right w:val="single" w:color="3B4444" w:sz="8" w:space="0"/>
            </w:tcBorders>
          </w:tcPr>
          <w:p>
            <w:pPr>
              <w:pStyle w:val="8"/>
              <w:spacing w:before="30" w:line="242" w:lineRule="auto"/>
              <w:ind w:left="32" w:right="52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有绿化树木影响进出小区车辆视线</w:t>
            </w:r>
            <w:r>
              <w:rPr>
                <w:rFonts w:ascii="宋体" w:hAnsi="宋体" w:eastAsia="宋体" w:cs="宋体"/>
                <w:color w:val="626667"/>
                <w:spacing w:val="-69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12"/>
                <w:w w:val="105"/>
                <w:sz w:val="19"/>
                <w:szCs w:val="19"/>
              </w:rPr>
              <w:t>，存在重大</w:t>
            </w:r>
            <w:r>
              <w:rPr>
                <w:rFonts w:ascii="宋体" w:hAnsi="宋体" w:eastAsia="宋体" w:cs="宋体"/>
                <w:color w:val="626667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交通安全隐患</w:t>
            </w:r>
            <w:r>
              <w:rPr>
                <w:rFonts w:ascii="宋体" w:hAnsi="宋体" w:eastAsia="宋体" w:cs="宋体"/>
                <w:color w:val="626667"/>
                <w:spacing w:val="-6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425" w:type="dxa"/>
            <w:tcBorders>
              <w:top w:val="single" w:color="383F44" w:sz="6" w:space="0"/>
              <w:left w:val="single" w:color="444B4B" w:sz="8" w:space="0"/>
              <w:bottom w:val="single" w:color="444B54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pacing w:val="-15"/>
                <w:sz w:val="19"/>
              </w:rPr>
              <w:t>17</w:t>
            </w:r>
          </w:p>
        </w:tc>
        <w:tc>
          <w:tcPr>
            <w:tcW w:w="486" w:type="dxa"/>
            <w:tcBorders>
              <w:top w:val="single" w:color="383F44" w:sz="6" w:space="0"/>
              <w:left w:val="single" w:color="3B4444" w:sz="8" w:space="0"/>
              <w:bottom w:val="single" w:color="444B54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383F44" w:sz="6" w:space="0"/>
              <w:left w:val="single" w:color="444B4B" w:sz="8" w:space="0"/>
              <w:bottom w:val="single" w:color="444B54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合阳县</w:t>
            </w:r>
          </w:p>
        </w:tc>
        <w:tc>
          <w:tcPr>
            <w:tcW w:w="914" w:type="dxa"/>
            <w:tcBorders>
              <w:top w:val="single" w:color="383F44" w:sz="6" w:space="0"/>
              <w:left w:val="single" w:color="3B4848" w:sz="8" w:space="0"/>
              <w:bottom w:val="single" w:color="444B54" w:sz="8" w:space="0"/>
              <w:right w:val="single" w:color="282F38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2" w:lineRule="auto"/>
              <w:ind w:left="50" w:right="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城区道路</w:t>
            </w:r>
            <w:r>
              <w:rPr>
                <w:rFonts w:ascii="宋体" w:hAnsi="宋体" w:eastAsia="宋体" w:cs="宋体"/>
                <w:color w:val="626667"/>
                <w:spacing w:val="-8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九龙大街</w:t>
            </w:r>
          </w:p>
          <w:p>
            <w:pPr>
              <w:pStyle w:val="8"/>
              <w:spacing w:before="28" w:line="244" w:lineRule="exact"/>
              <w:ind w:left="50" w:right="43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11"/>
                <w:w w:val="105"/>
                <w:sz w:val="19"/>
                <w:szCs w:val="19"/>
              </w:rPr>
              <w:t>、太蚓路</w:t>
            </w:r>
            <w:r>
              <w:rPr>
                <w:rFonts w:ascii="宋体" w:hAnsi="宋体" w:eastAsia="宋体" w:cs="宋体"/>
                <w:color w:val="626667"/>
                <w:w w:val="10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5"/>
                <w:w w:val="105"/>
                <w:sz w:val="19"/>
                <w:szCs w:val="19"/>
              </w:rPr>
              <w:t>全段、官</w:t>
            </w:r>
            <w:r>
              <w:rPr>
                <w:rFonts w:ascii="宋体" w:hAnsi="宋体" w:eastAsia="宋体" w:cs="宋体"/>
                <w:color w:val="626667"/>
                <w:spacing w:val="-79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庄村路口</w:t>
            </w:r>
          </w:p>
          <w:p>
            <w:pPr>
              <w:pStyle w:val="8"/>
              <w:spacing w:line="223" w:lineRule="exact"/>
              <w:ind w:left="64" w:right="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4D5254"/>
                <w:spacing w:val="-11"/>
                <w:w w:val="110"/>
                <w:sz w:val="19"/>
                <w:szCs w:val="19"/>
              </w:rPr>
              <w:t>、凤凰路</w:t>
            </w:r>
          </w:p>
        </w:tc>
        <w:tc>
          <w:tcPr>
            <w:tcW w:w="630" w:type="dxa"/>
            <w:tcBorders>
              <w:top w:val="single" w:color="4F575B" w:sz="8" w:space="0"/>
              <w:left w:val="single" w:color="282F38" w:sz="6" w:space="0"/>
              <w:bottom w:val="single" w:color="444B54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县道</w:t>
            </w:r>
          </w:p>
        </w:tc>
        <w:tc>
          <w:tcPr>
            <w:tcW w:w="1858" w:type="dxa"/>
            <w:tcBorders>
              <w:top w:val="single" w:color="4F575B" w:sz="8" w:space="0"/>
              <w:left w:val="single" w:color="444B4B" w:sz="8" w:space="0"/>
              <w:bottom w:val="single" w:color="444B54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4" w:lineRule="exact"/>
              <w:ind w:left="18" w:right="-1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城区道路九龙大街</w:t>
            </w:r>
            <w:r>
              <w:rPr>
                <w:rFonts w:ascii="宋体" w:hAnsi="宋体" w:eastAsia="宋体" w:cs="宋体"/>
                <w:color w:val="626667"/>
                <w:spacing w:val="-6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626667"/>
                <w:w w:val="1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太拟路全段</w:t>
            </w:r>
            <w:r>
              <w:rPr>
                <w:rFonts w:ascii="宋体" w:hAnsi="宋体" w:eastAsia="宋体" w:cs="宋体"/>
                <w:color w:val="626667"/>
                <w:spacing w:val="-7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8"/>
                <w:w w:val="105"/>
                <w:sz w:val="19"/>
                <w:szCs w:val="19"/>
              </w:rPr>
              <w:t>、官庄村</w:t>
            </w:r>
            <w:r>
              <w:rPr>
                <w:rFonts w:ascii="宋体" w:hAnsi="宋体" w:eastAsia="宋体" w:cs="宋体"/>
                <w:color w:val="626667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6"/>
                <w:w w:val="110"/>
                <w:sz w:val="19"/>
                <w:szCs w:val="19"/>
              </w:rPr>
              <w:t>路口、凤凰路</w:t>
            </w:r>
          </w:p>
        </w:tc>
        <w:tc>
          <w:tcPr>
            <w:tcW w:w="4052" w:type="dxa"/>
            <w:tcBorders>
              <w:top w:val="single" w:color="4F575B" w:sz="8" w:space="0"/>
              <w:left w:val="single" w:color="484F4F" w:sz="8" w:space="0"/>
              <w:bottom w:val="single" w:color="2F383F" w:sz="6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8"/>
              <w:spacing w:line="242" w:lineRule="auto"/>
              <w:ind w:left="32" w:right="37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非机动车辆出入口两侧绿化树木主杆较低</w:t>
            </w:r>
            <w:r>
              <w:rPr>
                <w:rFonts w:ascii="宋体" w:hAnsi="宋体" w:eastAsia="宋体" w:cs="宋体"/>
                <w:color w:val="626667"/>
                <w:spacing w:val="-7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19"/>
                <w:w w:val="105"/>
                <w:sz w:val="19"/>
                <w:szCs w:val="19"/>
              </w:rPr>
              <w:t>，树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 xml:space="preserve"> 冠较大</w:t>
            </w:r>
            <w:r>
              <w:rPr>
                <w:rFonts w:ascii="宋体" w:hAnsi="宋体" w:eastAsia="宋体" w:cs="宋体"/>
                <w:color w:val="626667"/>
                <w:spacing w:val="-70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7"/>
                <w:w w:val="105"/>
                <w:sz w:val="19"/>
                <w:szCs w:val="19"/>
              </w:rPr>
              <w:t>，遮挡出入车辆视线</w:t>
            </w:r>
            <w:r>
              <w:rPr>
                <w:rFonts w:ascii="宋体" w:hAnsi="宋体" w:eastAsia="宋体" w:cs="宋体"/>
                <w:color w:val="626667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858789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425" w:type="dxa"/>
            <w:tcBorders>
              <w:top w:val="single" w:color="444B54" w:sz="8" w:space="0"/>
              <w:left w:val="single" w:color="444B4B" w:sz="8" w:space="0"/>
              <w:bottom w:val="single" w:color="4F5454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62"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pacing w:val="-15"/>
                <w:w w:val="105"/>
                <w:sz w:val="19"/>
              </w:rPr>
              <w:t>18</w:t>
            </w:r>
          </w:p>
        </w:tc>
        <w:tc>
          <w:tcPr>
            <w:tcW w:w="486" w:type="dxa"/>
            <w:tcBorders>
              <w:top w:val="single" w:color="444B54" w:sz="8" w:space="0"/>
              <w:left w:val="single" w:color="3B4444" w:sz="8" w:space="0"/>
              <w:bottom w:val="single" w:color="4F5454" w:sz="8" w:space="0"/>
              <w:right w:val="single" w:color="48545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1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渭南</w:t>
            </w:r>
          </w:p>
        </w:tc>
        <w:tc>
          <w:tcPr>
            <w:tcW w:w="742" w:type="dxa"/>
            <w:tcBorders>
              <w:top w:val="single" w:color="444B54" w:sz="8" w:space="0"/>
              <w:left w:val="single" w:color="485454" w:sz="8" w:space="0"/>
              <w:bottom w:val="single" w:color="4F5454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1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合阳县</w:t>
            </w:r>
          </w:p>
        </w:tc>
        <w:tc>
          <w:tcPr>
            <w:tcW w:w="914" w:type="dxa"/>
            <w:tcBorders>
              <w:top w:val="single" w:color="444B54" w:sz="8" w:space="0"/>
              <w:left w:val="single" w:color="3B4848" w:sz="8" w:space="0"/>
              <w:bottom w:val="single" w:color="4F5454" w:sz="8" w:space="0"/>
              <w:right w:val="single" w:color="3F4848" w:sz="6" w:space="0"/>
            </w:tcBorders>
          </w:tcPr>
          <w:p>
            <w:pPr>
              <w:pStyle w:val="8"/>
              <w:spacing w:before="72" w:line="232" w:lineRule="auto"/>
              <w:ind w:left="50" w:right="61"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626667"/>
                <w:spacing w:val="-5"/>
                <w:w w:val="105"/>
                <w:sz w:val="19"/>
                <w:szCs w:val="19"/>
              </w:rPr>
              <w:t>108</w:t>
            </w:r>
            <w:r>
              <w:rPr>
                <w:rFonts w:ascii="宋体" w:hAnsi="宋体" w:eastAsia="宋体" w:cs="宋体"/>
                <w:color w:val="626667"/>
                <w:spacing w:val="-5"/>
                <w:w w:val="105"/>
                <w:sz w:val="19"/>
                <w:szCs w:val="19"/>
              </w:rPr>
              <w:t>国道</w:t>
            </w:r>
            <w:r>
              <w:rPr>
                <w:rFonts w:ascii="宋体" w:hAnsi="宋体" w:eastAsia="宋体" w:cs="宋体"/>
                <w:color w:val="626667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4D5254"/>
                <w:sz w:val="19"/>
                <w:szCs w:val="19"/>
              </w:rPr>
              <w:t>和家庄路</w:t>
            </w:r>
            <w:r>
              <w:rPr>
                <w:rFonts w:ascii="宋体" w:hAnsi="宋体" w:eastAsia="宋体" w:cs="宋体"/>
                <w:color w:val="4D5254"/>
                <w:spacing w:val="-8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口</w:t>
            </w:r>
          </w:p>
        </w:tc>
        <w:tc>
          <w:tcPr>
            <w:tcW w:w="630" w:type="dxa"/>
            <w:tcBorders>
              <w:top w:val="single" w:color="444B54" w:sz="8" w:space="0"/>
              <w:left w:val="single" w:color="3F4848" w:sz="6" w:space="0"/>
              <w:bottom w:val="single" w:color="4F5454" w:sz="8" w:space="0"/>
              <w:right w:val="single" w:color="3F484B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1" w:line="240" w:lineRule="auto"/>
              <w:ind w:left="1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国道</w:t>
            </w:r>
          </w:p>
        </w:tc>
        <w:tc>
          <w:tcPr>
            <w:tcW w:w="1858" w:type="dxa"/>
            <w:tcBorders>
              <w:top w:val="single" w:color="444B54" w:sz="8" w:space="0"/>
              <w:left w:val="single" w:color="3F484B" w:sz="6" w:space="0"/>
              <w:bottom w:val="single" w:color="4F5454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47" w:line="240" w:lineRule="auto"/>
              <w:ind w:left="21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w w:val="124"/>
                <w:sz w:val="19"/>
              </w:rPr>
              <w:t>K</w:t>
            </w:r>
            <w:r>
              <w:rPr>
                <w:rFonts w:ascii="Arial"/>
                <w:color w:val="4D5254"/>
                <w:spacing w:val="-42"/>
                <w:w w:val="125"/>
                <w:sz w:val="19"/>
              </w:rPr>
              <w:t>l</w:t>
            </w:r>
            <w:r>
              <w:rPr>
                <w:rFonts w:ascii="Arial"/>
                <w:color w:val="4D5254"/>
                <w:spacing w:val="-112"/>
                <w:w w:val="342"/>
                <w:sz w:val="19"/>
              </w:rPr>
              <w:t>l</w:t>
            </w:r>
            <w:r>
              <w:rPr>
                <w:rFonts w:ascii="Arial"/>
                <w:color w:val="4D5254"/>
                <w:w w:val="89"/>
                <w:sz w:val="19"/>
              </w:rPr>
              <w:t>27</w:t>
            </w:r>
          </w:p>
        </w:tc>
        <w:tc>
          <w:tcPr>
            <w:tcW w:w="4052" w:type="dxa"/>
            <w:tcBorders>
              <w:top w:val="single" w:color="2F383F" w:sz="6" w:space="0"/>
              <w:left w:val="single" w:color="484F4F" w:sz="8" w:space="0"/>
              <w:bottom w:val="single" w:color="4F5454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4" w:line="240" w:lineRule="auto"/>
              <w:ind w:left="46" w:right="-9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 xml:space="preserve">由北向南路西培柏及镇宣传牌遮挡行车视线 </w:t>
            </w:r>
            <w:r>
              <w:rPr>
                <w:rFonts w:ascii="宋体" w:hAnsi="宋体" w:eastAsia="宋体" w:cs="宋体"/>
                <w:color w:val="626667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425" w:type="dxa"/>
            <w:tcBorders>
              <w:top w:val="single" w:color="4F5454" w:sz="8" w:space="0"/>
              <w:left w:val="single" w:color="444B4B" w:sz="8" w:space="0"/>
              <w:bottom w:val="single" w:color="4B545B" w:sz="8" w:space="0"/>
              <w:right w:val="single" w:color="3B4444" w:sz="8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2A3134"/>
                <w:spacing w:val="-15"/>
                <w:w w:val="105"/>
                <w:sz w:val="19"/>
              </w:rPr>
              <w:t>1</w:t>
            </w:r>
            <w:r>
              <w:rPr>
                <w:rFonts w:ascii="Arial"/>
                <w:color w:val="626667"/>
                <w:spacing w:val="-15"/>
                <w:w w:val="105"/>
                <w:sz w:val="19"/>
              </w:rPr>
              <w:t>9</w:t>
            </w:r>
          </w:p>
        </w:tc>
        <w:tc>
          <w:tcPr>
            <w:tcW w:w="486" w:type="dxa"/>
            <w:tcBorders>
              <w:top w:val="single" w:color="4F5454" w:sz="8" w:space="0"/>
              <w:left w:val="single" w:color="3B4444" w:sz="8" w:space="0"/>
              <w:bottom w:val="single" w:color="4B545B" w:sz="8" w:space="0"/>
              <w:right w:val="single" w:color="485454" w:sz="8" w:space="0"/>
            </w:tcBorders>
          </w:tcPr>
          <w:p>
            <w:pPr>
              <w:pStyle w:val="8"/>
              <w:spacing w:before="134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铜川</w:t>
            </w:r>
          </w:p>
        </w:tc>
        <w:tc>
          <w:tcPr>
            <w:tcW w:w="742" w:type="dxa"/>
            <w:tcBorders>
              <w:top w:val="single" w:color="4F5454" w:sz="8" w:space="0"/>
              <w:left w:val="single" w:color="485454" w:sz="8" w:space="0"/>
              <w:bottom w:val="single" w:color="4B545B" w:sz="8" w:space="0"/>
              <w:right w:val="single" w:color="3B4848" w:sz="8" w:space="0"/>
            </w:tcBorders>
          </w:tcPr>
          <w:p>
            <w:pPr>
              <w:pStyle w:val="8"/>
              <w:spacing w:before="141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4D5254"/>
                <w:w w:val="105"/>
                <w:sz w:val="19"/>
                <w:szCs w:val="19"/>
              </w:rPr>
              <w:t>王益区</w:t>
            </w:r>
          </w:p>
        </w:tc>
        <w:tc>
          <w:tcPr>
            <w:tcW w:w="914" w:type="dxa"/>
            <w:tcBorders>
              <w:top w:val="single" w:color="4F5454" w:sz="8" w:space="0"/>
              <w:left w:val="single" w:color="3B4848" w:sz="8" w:space="0"/>
              <w:bottom w:val="single" w:color="4B545B" w:sz="8" w:space="0"/>
              <w:right w:val="single" w:color="3F4848" w:sz="6" w:space="0"/>
            </w:tcBorders>
          </w:tcPr>
          <w:p>
            <w:pPr>
              <w:pStyle w:val="8"/>
              <w:spacing w:before="141" w:line="240" w:lineRule="auto"/>
              <w:ind w:left="15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川陈线</w:t>
            </w:r>
          </w:p>
        </w:tc>
        <w:tc>
          <w:tcPr>
            <w:tcW w:w="630" w:type="dxa"/>
            <w:tcBorders>
              <w:top w:val="single" w:color="4F5454" w:sz="8" w:space="0"/>
              <w:left w:val="single" w:color="3F4848" w:sz="6" w:space="0"/>
              <w:bottom w:val="single" w:color="4B545B" w:sz="8" w:space="0"/>
              <w:right w:val="single" w:color="3F484B" w:sz="6" w:space="0"/>
            </w:tcBorders>
          </w:tcPr>
          <w:p>
            <w:pPr>
              <w:pStyle w:val="8"/>
              <w:spacing w:before="134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省道</w:t>
            </w:r>
          </w:p>
        </w:tc>
        <w:tc>
          <w:tcPr>
            <w:tcW w:w="1858" w:type="dxa"/>
            <w:tcBorders>
              <w:top w:val="single" w:color="4F5454" w:sz="8" w:space="0"/>
              <w:left w:val="single" w:color="3F484B" w:sz="6" w:space="0"/>
              <w:bottom w:val="single" w:color="4B545B" w:sz="8" w:space="0"/>
              <w:right w:val="single" w:color="343B3F" w:sz="6" w:space="0"/>
            </w:tcBorders>
          </w:tcPr>
          <w:p>
            <w:pPr>
              <w:pStyle w:val="8"/>
              <w:spacing w:before="141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757979"/>
                <w:w w:val="105"/>
                <w:sz w:val="19"/>
                <w:szCs w:val="19"/>
              </w:rPr>
              <w:t>全段</w:t>
            </w:r>
          </w:p>
        </w:tc>
        <w:tc>
          <w:tcPr>
            <w:tcW w:w="4052" w:type="dxa"/>
            <w:tcBorders>
              <w:top w:val="single" w:color="4F5454" w:sz="8" w:space="0"/>
              <w:left w:val="single" w:color="343B3F" w:sz="6" w:space="0"/>
              <w:bottom w:val="single" w:color="3B3F48" w:sz="6" w:space="0"/>
              <w:right w:val="single" w:color="3B4444" w:sz="8" w:space="0"/>
            </w:tcBorders>
          </w:tcPr>
          <w:p>
            <w:pPr>
              <w:pStyle w:val="8"/>
              <w:spacing w:before="134" w:line="240" w:lineRule="auto"/>
              <w:ind w:left="43" w:right="-16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4"/>
                <w:w w:val="105"/>
                <w:sz w:val="19"/>
                <w:szCs w:val="19"/>
              </w:rPr>
              <w:t>公路标志、标牌缺失</w:t>
            </w:r>
            <w:r>
              <w:rPr>
                <w:rFonts w:ascii="宋体" w:hAnsi="宋体" w:eastAsia="宋体" w:cs="宋体"/>
                <w:color w:val="626667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9"/>
                <w:w w:val="105"/>
                <w:sz w:val="19"/>
                <w:szCs w:val="19"/>
              </w:rPr>
              <w:t>：是安全防护措施欠缺。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25" w:type="dxa"/>
            <w:tcBorders>
              <w:top w:val="single" w:color="4B545B" w:sz="8" w:space="0"/>
              <w:left w:val="single" w:color="444B4B" w:sz="8" w:space="0"/>
              <w:bottom w:val="single" w:color="4F4F57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z w:val="19"/>
              </w:rPr>
              <w:t>20</w:t>
            </w:r>
          </w:p>
        </w:tc>
        <w:tc>
          <w:tcPr>
            <w:tcW w:w="486" w:type="dxa"/>
            <w:tcBorders>
              <w:top w:val="single" w:color="4B545B" w:sz="8" w:space="0"/>
              <w:left w:val="single" w:color="3B4444" w:sz="8" w:space="0"/>
              <w:bottom w:val="single" w:color="4F4F57" w:sz="8" w:space="0"/>
              <w:right w:val="single" w:color="48545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汉中</w:t>
            </w:r>
          </w:p>
        </w:tc>
        <w:tc>
          <w:tcPr>
            <w:tcW w:w="742" w:type="dxa"/>
            <w:tcBorders>
              <w:top w:val="single" w:color="4B545B" w:sz="8" w:space="0"/>
              <w:left w:val="single" w:color="485454" w:sz="8" w:space="0"/>
              <w:bottom w:val="single" w:color="4F4F57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7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镇巴县</w:t>
            </w:r>
          </w:p>
        </w:tc>
        <w:tc>
          <w:tcPr>
            <w:tcW w:w="914" w:type="dxa"/>
            <w:tcBorders>
              <w:top w:val="single" w:color="4B545B" w:sz="8" w:space="0"/>
              <w:left w:val="single" w:color="3B4848" w:sz="8" w:space="0"/>
              <w:bottom w:val="single" w:color="4F4F57" w:sz="8" w:space="0"/>
              <w:right w:val="single" w:color="3F4848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5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镇节路</w:t>
            </w:r>
          </w:p>
        </w:tc>
        <w:tc>
          <w:tcPr>
            <w:tcW w:w="630" w:type="dxa"/>
            <w:tcBorders>
              <w:top w:val="single" w:color="4B545B" w:sz="8" w:space="0"/>
              <w:left w:val="single" w:color="3F4848" w:sz="6" w:space="0"/>
              <w:bottom w:val="single" w:color="4F4F57" w:sz="8" w:space="0"/>
              <w:right w:val="single" w:color="3F484B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乡道</w:t>
            </w:r>
          </w:p>
        </w:tc>
        <w:tc>
          <w:tcPr>
            <w:tcW w:w="1858" w:type="dxa"/>
            <w:tcBorders>
              <w:top w:val="single" w:color="4B545B" w:sz="8" w:space="0"/>
              <w:left w:val="single" w:color="3F484B" w:sz="6" w:space="0"/>
              <w:bottom w:val="single" w:color="4F4F57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43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z w:val="19"/>
              </w:rPr>
              <w:t>10km+l8km</w:t>
            </w:r>
          </w:p>
        </w:tc>
        <w:tc>
          <w:tcPr>
            <w:tcW w:w="4052" w:type="dxa"/>
            <w:tcBorders>
              <w:top w:val="single" w:color="3B3F48" w:sz="6" w:space="0"/>
              <w:left w:val="single" w:color="484F4F" w:sz="8" w:space="0"/>
              <w:bottom w:val="single" w:color="4F4F57" w:sz="8" w:space="0"/>
              <w:right w:val="single" w:color="3B4444" w:sz="8" w:space="0"/>
            </w:tcBorders>
          </w:tcPr>
          <w:p>
            <w:pPr>
              <w:pStyle w:val="8"/>
              <w:spacing w:before="141" w:line="242" w:lineRule="auto"/>
              <w:ind w:left="32" w:right="55" w:firstLine="2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7"/>
                <w:w w:val="105"/>
                <w:sz w:val="19"/>
                <w:szCs w:val="19"/>
              </w:rPr>
              <w:t>山高坡陡，弯多路窄，下坡急弯，全段无警示</w:t>
            </w:r>
            <w:r>
              <w:rPr>
                <w:rFonts w:ascii="宋体" w:hAnsi="宋体" w:eastAsia="宋体" w:cs="宋体"/>
                <w:color w:val="626667"/>
                <w:spacing w:val="-5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4D5254"/>
                <w:w w:val="105"/>
                <w:sz w:val="19"/>
                <w:szCs w:val="19"/>
              </w:rPr>
              <w:t>标志及防护措施</w:t>
            </w:r>
            <w:r>
              <w:rPr>
                <w:rFonts w:ascii="宋体" w:hAnsi="宋体" w:eastAsia="宋体" w:cs="宋体"/>
                <w:color w:val="4D5254"/>
                <w:spacing w:val="-8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4D5254"/>
                <w:spacing w:val="-5"/>
                <w:w w:val="105"/>
                <w:sz w:val="19"/>
                <w:szCs w:val="19"/>
              </w:rPr>
              <w:t>，属老百姓自发修建的通组便</w:t>
            </w:r>
            <w:r>
              <w:rPr>
                <w:rFonts w:ascii="宋体" w:hAnsi="宋体" w:eastAsia="宋体" w:cs="宋体"/>
                <w:color w:val="4D5254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4"/>
                <w:w w:val="110"/>
                <w:sz w:val="19"/>
                <w:szCs w:val="19"/>
              </w:rPr>
              <w:t>道</w:t>
            </w:r>
            <w:r>
              <w:rPr>
                <w:rFonts w:ascii="宋体" w:hAnsi="宋体" w:eastAsia="宋体" w:cs="宋体"/>
                <w:color w:val="858789"/>
                <w:spacing w:val="4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25" w:type="dxa"/>
            <w:tcBorders>
              <w:top w:val="single" w:color="4F4F57" w:sz="8" w:space="0"/>
              <w:left w:val="single" w:color="444B4B" w:sz="8" w:space="0"/>
              <w:bottom w:val="single" w:color="4B4B54" w:sz="8" w:space="0"/>
              <w:right w:val="single" w:color="3B4444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z w:val="19"/>
              </w:rPr>
              <w:t>21</w:t>
            </w:r>
          </w:p>
        </w:tc>
        <w:tc>
          <w:tcPr>
            <w:tcW w:w="486" w:type="dxa"/>
            <w:tcBorders>
              <w:top w:val="single" w:color="4F4F57" w:sz="8" w:space="0"/>
              <w:left w:val="single" w:color="3B4444" w:sz="8" w:space="0"/>
              <w:bottom w:val="single" w:color="4B4B54" w:sz="8" w:space="0"/>
              <w:right w:val="single" w:color="485454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汉中</w:t>
            </w:r>
          </w:p>
        </w:tc>
        <w:tc>
          <w:tcPr>
            <w:tcW w:w="742" w:type="dxa"/>
            <w:tcBorders>
              <w:top w:val="single" w:color="4F4F57" w:sz="8" w:space="0"/>
              <w:left w:val="single" w:color="485454" w:sz="8" w:space="0"/>
              <w:bottom w:val="single" w:color="4B4B54" w:sz="8" w:space="0"/>
              <w:right w:val="single" w:color="3B4848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7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镇巴县</w:t>
            </w:r>
          </w:p>
        </w:tc>
        <w:tc>
          <w:tcPr>
            <w:tcW w:w="914" w:type="dxa"/>
            <w:tcBorders>
              <w:top w:val="single" w:color="4F4F57" w:sz="8" w:space="0"/>
              <w:left w:val="single" w:color="3B4848" w:sz="8" w:space="0"/>
              <w:bottom w:val="single" w:color="4B4B54" w:sz="8" w:space="0"/>
              <w:right w:val="single" w:color="3F4848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5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长大路</w:t>
            </w:r>
          </w:p>
        </w:tc>
        <w:tc>
          <w:tcPr>
            <w:tcW w:w="630" w:type="dxa"/>
            <w:tcBorders>
              <w:top w:val="single" w:color="4F4F57" w:sz="8" w:space="0"/>
              <w:left w:val="single" w:color="3F4848" w:sz="6" w:space="0"/>
              <w:bottom w:val="single" w:color="4B4B54" w:sz="8" w:space="0"/>
              <w:right w:val="single" w:color="3F484B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乡道</w:t>
            </w:r>
          </w:p>
        </w:tc>
        <w:tc>
          <w:tcPr>
            <w:tcW w:w="1858" w:type="dxa"/>
            <w:tcBorders>
              <w:top w:val="single" w:color="4F4F57" w:sz="8" w:space="0"/>
              <w:left w:val="single" w:color="3F484B" w:sz="6" w:space="0"/>
              <w:bottom w:val="single" w:color="4B4B54" w:sz="8" w:space="0"/>
              <w:right w:val="single" w:color="484F4F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3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w w:val="90"/>
                <w:sz w:val="19"/>
              </w:rPr>
              <w:t>7KM</w:t>
            </w:r>
            <w:r>
              <w:rPr>
                <w:rFonts w:ascii="Arial"/>
                <w:color w:val="757979"/>
                <w:w w:val="90"/>
                <w:sz w:val="19"/>
              </w:rPr>
              <w:t>+300M</w:t>
            </w:r>
          </w:p>
        </w:tc>
        <w:tc>
          <w:tcPr>
            <w:tcW w:w="4052" w:type="dxa"/>
            <w:tcBorders>
              <w:top w:val="single" w:color="4F4F57" w:sz="8" w:space="0"/>
              <w:left w:val="single" w:color="484F4F" w:sz="8" w:space="0"/>
              <w:bottom w:val="single" w:color="4B4B54" w:sz="8" w:space="0"/>
              <w:right w:val="single" w:color="3B4444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6"/>
                <w:w w:val="105"/>
                <w:sz w:val="19"/>
                <w:szCs w:val="19"/>
              </w:rPr>
              <w:t>山体滑坡，路面积石，导致事故频发</w:t>
            </w:r>
            <w:r>
              <w:rPr>
                <w:rFonts w:ascii="宋体" w:hAnsi="宋体" w:eastAsia="宋体" w:cs="宋体"/>
                <w:color w:val="626667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</w:trPr>
        <w:tc>
          <w:tcPr>
            <w:tcW w:w="425" w:type="dxa"/>
            <w:tcBorders>
              <w:top w:val="single" w:color="4B4B54" w:sz="8" w:space="0"/>
              <w:left w:val="single" w:color="444B4B" w:sz="8" w:space="0"/>
              <w:bottom w:val="single" w:color="48484F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62"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w w:val="95"/>
                <w:sz w:val="19"/>
              </w:rPr>
              <w:t>22</w:t>
            </w:r>
          </w:p>
        </w:tc>
        <w:tc>
          <w:tcPr>
            <w:tcW w:w="486" w:type="dxa"/>
            <w:tcBorders>
              <w:top w:val="single" w:color="4B4B54" w:sz="8" w:space="0"/>
              <w:left w:val="single" w:color="3B4444" w:sz="8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1" w:line="240" w:lineRule="auto"/>
              <w:ind w:left="4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汉中</w:t>
            </w:r>
          </w:p>
        </w:tc>
        <w:tc>
          <w:tcPr>
            <w:tcW w:w="742" w:type="dxa"/>
            <w:tcBorders>
              <w:top w:val="single" w:color="4B4B54" w:sz="8" w:space="0"/>
              <w:left w:val="single" w:color="444B4B" w:sz="8" w:space="0"/>
              <w:bottom w:val="single" w:color="48484F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1" w:line="240" w:lineRule="auto"/>
              <w:ind w:left="7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镇巴县</w:t>
            </w:r>
          </w:p>
        </w:tc>
        <w:tc>
          <w:tcPr>
            <w:tcW w:w="914" w:type="dxa"/>
            <w:tcBorders>
              <w:top w:val="single" w:color="4B4B54" w:sz="8" w:space="0"/>
              <w:left w:val="single" w:color="3B4848" w:sz="8" w:space="0"/>
              <w:bottom w:val="single" w:color="48484F" w:sz="8" w:space="0"/>
              <w:right w:val="single" w:color="3F4848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1" w:line="240" w:lineRule="auto"/>
              <w:ind w:left="15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镇节路</w:t>
            </w:r>
          </w:p>
        </w:tc>
        <w:tc>
          <w:tcPr>
            <w:tcW w:w="630" w:type="dxa"/>
            <w:tcBorders>
              <w:top w:val="single" w:color="4B4B54" w:sz="8" w:space="0"/>
              <w:left w:val="single" w:color="3F4848" w:sz="6" w:space="0"/>
              <w:bottom w:val="single" w:color="48484F" w:sz="8" w:space="0"/>
              <w:right w:val="single" w:color="232B2B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8" w:line="240" w:lineRule="auto"/>
              <w:ind w:left="1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乡道</w:t>
            </w:r>
          </w:p>
        </w:tc>
        <w:tc>
          <w:tcPr>
            <w:tcW w:w="1858" w:type="dxa"/>
            <w:tcBorders>
              <w:top w:val="single" w:color="4B4B54" w:sz="8" w:space="0"/>
              <w:left w:val="single" w:color="232B2B" w:sz="6" w:space="0"/>
              <w:bottom w:val="single" w:color="48484F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54" w:line="240" w:lineRule="auto"/>
              <w:ind w:left="50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spacing w:val="-5"/>
                <w:w w:val="90"/>
                <w:sz w:val="19"/>
              </w:rPr>
              <w:t>10km+l</w:t>
            </w:r>
            <w:r>
              <w:rPr>
                <w:rFonts w:ascii="Arial"/>
                <w:color w:val="4D5254"/>
                <w:spacing w:val="-10"/>
                <w:w w:val="90"/>
                <w:sz w:val="19"/>
              </w:rPr>
              <w:t xml:space="preserve"> </w:t>
            </w:r>
            <w:r>
              <w:rPr>
                <w:rFonts w:ascii="Arial"/>
                <w:color w:val="4D5254"/>
                <w:w w:val="90"/>
                <w:sz w:val="19"/>
              </w:rPr>
              <w:t>8km</w:t>
            </w:r>
          </w:p>
        </w:tc>
        <w:tc>
          <w:tcPr>
            <w:tcW w:w="4052" w:type="dxa"/>
            <w:tcBorders>
              <w:top w:val="single" w:color="4B4B54" w:sz="8" w:space="0"/>
              <w:left w:val="single" w:color="484F4F" w:sz="8" w:space="0"/>
              <w:bottom w:val="single" w:color="48484F" w:sz="8" w:space="0"/>
              <w:right w:val="single" w:color="3B4444" w:sz="8" w:space="0"/>
            </w:tcBorders>
          </w:tcPr>
          <w:p>
            <w:pPr>
              <w:pStyle w:val="8"/>
              <w:spacing w:before="66" w:line="242" w:lineRule="auto"/>
              <w:ind w:left="39" w:right="29" w:firstLine="2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4D5254"/>
                <w:spacing w:val="-7"/>
                <w:w w:val="105"/>
                <w:sz w:val="19"/>
                <w:szCs w:val="19"/>
              </w:rPr>
              <w:t>山高坡陡，弯多路窄，下坡急弯</w:t>
            </w:r>
            <w:r>
              <w:rPr>
                <w:rFonts w:ascii="宋体" w:hAnsi="宋体" w:eastAsia="宋体" w:cs="宋体"/>
                <w:color w:val="4D5254"/>
                <w:spacing w:val="-4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4D5254"/>
                <w:spacing w:val="-10"/>
                <w:w w:val="105"/>
                <w:sz w:val="19"/>
                <w:szCs w:val="19"/>
              </w:rPr>
              <w:t>，全段无</w:t>
            </w:r>
            <w:r>
              <w:rPr>
                <w:rFonts w:ascii="宋体" w:hAnsi="宋体" w:eastAsia="宋体" w:cs="宋体"/>
                <w:color w:val="757979"/>
                <w:spacing w:val="-10"/>
                <w:w w:val="105"/>
                <w:sz w:val="19"/>
                <w:szCs w:val="19"/>
              </w:rPr>
              <w:t>警示</w:t>
            </w:r>
            <w:r>
              <w:rPr>
                <w:rFonts w:ascii="宋体" w:hAnsi="宋体" w:eastAsia="宋体" w:cs="宋体"/>
                <w:color w:val="757979"/>
                <w:spacing w:val="-7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标志及防护措施</w:t>
            </w:r>
            <w:r>
              <w:rPr>
                <w:rFonts w:ascii="宋体" w:hAnsi="宋体" w:eastAsia="宋体" w:cs="宋体"/>
                <w:color w:val="626667"/>
                <w:spacing w:val="-8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5"/>
                <w:w w:val="105"/>
                <w:sz w:val="19"/>
                <w:szCs w:val="19"/>
              </w:rPr>
              <w:t>，属老百姓自发修建的通组便</w:t>
            </w:r>
            <w:r>
              <w:rPr>
                <w:rFonts w:ascii="宋体" w:hAnsi="宋体" w:eastAsia="宋体" w:cs="宋体"/>
                <w:color w:val="626667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3"/>
                <w:w w:val="110"/>
                <w:sz w:val="19"/>
                <w:szCs w:val="19"/>
              </w:rPr>
              <w:t>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exact"/>
        </w:trPr>
        <w:tc>
          <w:tcPr>
            <w:tcW w:w="425" w:type="dxa"/>
            <w:tcBorders>
              <w:top w:val="single" w:color="48484F" w:sz="8" w:space="0"/>
              <w:left w:val="single" w:color="4B5454" w:sz="8" w:space="0"/>
              <w:bottom w:val="single" w:color="4F4F57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35" w:line="240" w:lineRule="auto"/>
              <w:ind w:left="11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sz w:val="19"/>
              </w:rPr>
              <w:t>23</w:t>
            </w:r>
          </w:p>
        </w:tc>
        <w:tc>
          <w:tcPr>
            <w:tcW w:w="486" w:type="dxa"/>
            <w:tcBorders>
              <w:top w:val="single" w:color="48484F" w:sz="8" w:space="0"/>
              <w:left w:val="single" w:color="3B4444" w:sz="8" w:space="0"/>
              <w:bottom w:val="single" w:color="4F4F57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4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汉中</w:t>
            </w:r>
          </w:p>
        </w:tc>
        <w:tc>
          <w:tcPr>
            <w:tcW w:w="742" w:type="dxa"/>
            <w:tcBorders>
              <w:top w:val="single" w:color="48484F" w:sz="8" w:space="0"/>
              <w:left w:val="single" w:color="444B4B" w:sz="8" w:space="0"/>
              <w:bottom w:val="single" w:color="4F4F57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8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留坝县</w:t>
            </w:r>
          </w:p>
        </w:tc>
        <w:tc>
          <w:tcPr>
            <w:tcW w:w="914" w:type="dxa"/>
            <w:tcBorders>
              <w:top w:val="single" w:color="48484F" w:sz="8" w:space="0"/>
              <w:left w:val="single" w:color="3B4848" w:sz="8" w:space="0"/>
              <w:bottom w:val="single" w:color="4F4F57" w:sz="8" w:space="0"/>
              <w:right w:val="single" w:color="3F4848" w:sz="6" w:space="0"/>
            </w:tcBorders>
          </w:tcPr>
          <w:p>
            <w:pPr>
              <w:pStyle w:val="8"/>
              <w:spacing w:before="131" w:line="246" w:lineRule="exact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626667"/>
                <w:w w:val="89"/>
                <w:sz w:val="19"/>
                <w:szCs w:val="19"/>
              </w:rPr>
              <w:t>G3</w:t>
            </w:r>
            <w:r>
              <w:rPr>
                <w:rFonts w:ascii="Arial" w:hAnsi="Arial" w:eastAsia="Arial" w:cs="Arial"/>
                <w:color w:val="626667"/>
                <w:spacing w:val="-7"/>
                <w:w w:val="89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626667"/>
                <w:w w:val="86"/>
                <w:sz w:val="19"/>
                <w:szCs w:val="19"/>
              </w:rPr>
              <w:t>6</w:t>
            </w:r>
            <w:r>
              <w:rPr>
                <w:rFonts w:ascii="Arial" w:hAnsi="Arial" w:eastAsia="Arial" w:cs="Arial"/>
                <w:color w:val="626667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626667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626667"/>
                <w:spacing w:val="23"/>
                <w:w w:val="46"/>
                <w:sz w:val="19"/>
                <w:szCs w:val="19"/>
              </w:rPr>
              <w:t>C</w:t>
            </w: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青</w:t>
            </w:r>
          </w:p>
          <w:p>
            <w:pPr>
              <w:pStyle w:val="8"/>
              <w:spacing w:line="233" w:lineRule="exact"/>
              <w:ind w:left="57" w:right="0" w:firstLine="5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桥驿街｝</w:t>
            </w:r>
          </w:p>
          <w:p>
            <w:pPr>
              <w:pStyle w:val="8"/>
              <w:spacing w:before="17" w:line="242" w:lineRule="auto"/>
              <w:ind w:left="259" w:right="55" w:hanging="20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青桥驿桥</w:t>
            </w:r>
            <w:r>
              <w:rPr>
                <w:rFonts w:ascii="宋体" w:hAnsi="宋体" w:eastAsia="宋体" w:cs="宋体"/>
                <w:color w:val="626667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z w:val="19"/>
                <w:szCs w:val="19"/>
              </w:rPr>
              <w:t>头）</w:t>
            </w:r>
          </w:p>
        </w:tc>
        <w:tc>
          <w:tcPr>
            <w:tcW w:w="630" w:type="dxa"/>
            <w:tcBorders>
              <w:top w:val="single" w:color="48484F" w:sz="8" w:space="0"/>
              <w:left w:val="single" w:color="3F4848" w:sz="6" w:space="0"/>
              <w:bottom w:val="single" w:color="4F4F57" w:sz="8" w:space="0"/>
              <w:right w:val="single" w:color="3F484B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13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w w:val="105"/>
                <w:sz w:val="19"/>
                <w:szCs w:val="19"/>
              </w:rPr>
              <w:t>国道</w:t>
            </w:r>
          </w:p>
        </w:tc>
        <w:tc>
          <w:tcPr>
            <w:tcW w:w="1858" w:type="dxa"/>
            <w:tcBorders>
              <w:top w:val="single" w:color="48484F" w:sz="8" w:space="0"/>
              <w:left w:val="single" w:color="3F484B" w:sz="6" w:space="0"/>
              <w:bottom w:val="single" w:color="4F4F57" w:sz="8" w:space="0"/>
              <w:right w:val="single" w:color="484F4F" w:sz="8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right="651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4D5254"/>
                <w:w w:val="85"/>
                <w:sz w:val="19"/>
              </w:rPr>
              <w:t>2204KM+200M</w:t>
            </w:r>
          </w:p>
          <w:p>
            <w:pPr>
              <w:pStyle w:val="8"/>
              <w:spacing w:before="33" w:line="240" w:lineRule="auto"/>
              <w:ind w:right="768"/>
              <w:jc w:val="center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26667"/>
                <w:w w:val="95"/>
                <w:sz w:val="19"/>
              </w:rPr>
              <w:t>2205KM</w:t>
            </w:r>
          </w:p>
        </w:tc>
        <w:tc>
          <w:tcPr>
            <w:tcW w:w="4052" w:type="dxa"/>
            <w:tcBorders>
              <w:top w:val="single" w:color="48484F" w:sz="8" w:space="0"/>
              <w:left w:val="single" w:color="484F4F" w:sz="8" w:space="0"/>
              <w:bottom w:val="single" w:color="4F4F57" w:sz="8" w:space="0"/>
              <w:right w:val="single" w:color="3B4444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4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26667"/>
                <w:spacing w:val="-3"/>
                <w:w w:val="105"/>
                <w:sz w:val="19"/>
                <w:szCs w:val="19"/>
              </w:rPr>
              <w:t>道路狭窄，部分路面临崖临水</w:t>
            </w:r>
            <w:r>
              <w:rPr>
                <w:rFonts w:ascii="宋体" w:hAnsi="宋体" w:eastAsia="宋体" w:cs="宋体"/>
                <w:color w:val="626667"/>
                <w:spacing w:val="-56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26667"/>
                <w:spacing w:val="-9"/>
                <w:w w:val="105"/>
                <w:sz w:val="19"/>
                <w:szCs w:val="19"/>
              </w:rPr>
              <w:t>，道路穿过集镇</w:t>
            </w:r>
          </w:p>
          <w:p>
            <w:pPr>
              <w:pStyle w:val="8"/>
              <w:spacing w:before="10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858789"/>
                <w:w w:val="119"/>
                <w:sz w:val="19"/>
                <w:szCs w:val="19"/>
              </w:rPr>
              <w:t>。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19"/>
          <w:szCs w:val="19"/>
        </w:rPr>
        <w:sectPr>
          <w:pgSz w:w="11910" w:h="16850"/>
          <w:pgMar w:top="920" w:right="1240" w:bottom="280" w:left="1300" w:header="720" w:footer="720" w:gutter="0"/>
        </w:sectPr>
      </w:pPr>
    </w:p>
    <w:p>
      <w:pPr>
        <w:spacing w:before="4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9102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90"/>
        <w:gridCol w:w="734"/>
        <w:gridCol w:w="914"/>
        <w:gridCol w:w="634"/>
        <w:gridCol w:w="1854"/>
        <w:gridCol w:w="40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1" w:type="dxa"/>
            <w:tcBorders>
              <w:top w:val="single" w:color="3F444B" w:sz="6" w:space="0"/>
              <w:left w:val="single" w:color="444B4B" w:sz="8" w:space="0"/>
              <w:bottom w:val="single" w:color="48484F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24</w:t>
            </w:r>
          </w:p>
        </w:tc>
        <w:tc>
          <w:tcPr>
            <w:tcW w:w="490" w:type="dxa"/>
            <w:tcBorders>
              <w:top w:val="single" w:color="3F444B" w:sz="6" w:space="0"/>
              <w:left w:val="single" w:color="3B4448" w:sz="8" w:space="0"/>
              <w:bottom w:val="single" w:color="48484F" w:sz="8" w:space="0"/>
              <w:right w:val="single" w:color="3B4848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3F444B" w:sz="6" w:space="0"/>
              <w:left w:val="single" w:color="3B4848" w:sz="8" w:space="0"/>
              <w:bottom w:val="single" w:color="48484F" w:sz="8" w:space="0"/>
              <w:right w:val="single" w:color="3F4B4B" w:sz="8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3F444B" w:sz="6" w:space="0"/>
              <w:left w:val="single" w:color="3F4B4B" w:sz="8" w:space="0"/>
              <w:bottom w:val="single" w:color="48484F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525656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525656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3F444B" w:sz="6" w:space="0"/>
              <w:left w:val="single" w:color="3F4848" w:sz="8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3F444B" w:sz="6" w:space="0"/>
              <w:left w:val="single" w:color="444B4B" w:sz="8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95"/>
                <w:sz w:val="20"/>
              </w:rPr>
              <w:t>K</w:t>
            </w:r>
            <w:r>
              <w:rPr>
                <w:rFonts w:ascii="Times New Roman"/>
                <w:color w:val="525656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spacing w:val="1"/>
                <w:sz w:val="20"/>
              </w:rPr>
              <w:t>ll</w:t>
            </w:r>
            <w:r>
              <w:rPr>
                <w:rFonts w:ascii="Times New Roman"/>
                <w:color w:val="646969"/>
                <w:spacing w:val="1"/>
                <w:sz w:val="20"/>
              </w:rPr>
              <w:t>+600</w:t>
            </w:r>
            <w:r>
              <w:rPr>
                <w:rFonts w:ascii="Times New Roman"/>
                <w:color w:val="646969"/>
                <w:spacing w:val="1"/>
                <w:sz w:val="20"/>
              </w:rPr>
              <w:tab/>
            </w:r>
            <w:r>
              <w:rPr>
                <w:rFonts w:ascii="Times New Roman"/>
                <w:color w:val="646969"/>
                <w:sz w:val="20"/>
              </w:rPr>
              <w:t>Kll</w:t>
            </w:r>
            <w:r>
              <w:rPr>
                <w:rFonts w:ascii="Times New Roman"/>
                <w:color w:val="646969"/>
                <w:spacing w:val="-34"/>
                <w:sz w:val="20"/>
              </w:rPr>
              <w:t xml:space="preserve"> </w:t>
            </w:r>
            <w:r>
              <w:rPr>
                <w:rFonts w:ascii="Times New Roman"/>
                <w:color w:val="646969"/>
                <w:sz w:val="20"/>
              </w:rPr>
              <w:t>+690</w:t>
            </w:r>
          </w:p>
        </w:tc>
        <w:tc>
          <w:tcPr>
            <w:tcW w:w="4055" w:type="dxa"/>
            <w:tcBorders>
              <w:top w:val="single" w:color="3F444B" w:sz="6" w:space="0"/>
              <w:left w:val="single" w:color="444B4B" w:sz="8" w:space="0"/>
              <w:bottom w:val="single" w:color="48484F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边坡高度</w:t>
            </w:r>
            <w:r>
              <w:rPr>
                <w:rFonts w:ascii="宋体" w:hAnsi="宋体" w:eastAsia="宋体" w:cs="宋体"/>
                <w:color w:val="646969"/>
                <w:spacing w:val="-7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646969"/>
                <w:w w:val="105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米悬崖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48484F" w:sz="8" w:space="0"/>
              <w:left w:val="single" w:color="444B4B" w:sz="8" w:space="0"/>
              <w:bottom w:val="single" w:color="48484F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48484F" w:sz="8" w:space="0"/>
              <w:left w:val="single" w:color="3B4448" w:sz="8" w:space="0"/>
              <w:bottom w:val="single" w:color="48484F" w:sz="8" w:space="0"/>
              <w:right w:val="single" w:color="3B4848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84F" w:sz="8" w:space="0"/>
              <w:left w:val="single" w:color="3B4848" w:sz="8" w:space="0"/>
              <w:bottom w:val="single" w:color="48484F" w:sz="8" w:space="0"/>
              <w:right w:val="single" w:color="3F4B4B" w:sz="8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48484F" w:sz="8" w:space="0"/>
              <w:left w:val="single" w:color="3F4B4B" w:sz="8" w:space="0"/>
              <w:bottom w:val="single" w:color="48484F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84F" w:sz="8" w:space="0"/>
              <w:left w:val="single" w:color="3F4848" w:sz="8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84F" w:sz="8" w:space="0"/>
              <w:left w:val="single" w:color="444B4B" w:sz="8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17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w w:val="95"/>
                <w:sz w:val="20"/>
              </w:rPr>
              <w:t>K</w:t>
            </w:r>
            <w:r>
              <w:rPr>
                <w:rFonts w:ascii="Times New Roman"/>
                <w:color w:val="2A3134"/>
                <w:spacing w:val="-37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w w:val="95"/>
                <w:sz w:val="20"/>
              </w:rPr>
              <w:t>l5+650</w:t>
            </w:r>
            <w:r>
              <w:rPr>
                <w:rFonts w:ascii="Times New Roman"/>
                <w:color w:val="525656"/>
                <w:w w:val="95"/>
                <w:sz w:val="20"/>
              </w:rPr>
              <w:tab/>
            </w:r>
            <w:r>
              <w:rPr>
                <w:rFonts w:ascii="Times New Roman"/>
                <w:color w:val="525656"/>
                <w:w w:val="95"/>
                <w:sz w:val="20"/>
              </w:rPr>
              <w:t>K</w:t>
            </w:r>
            <w:r>
              <w:rPr>
                <w:rFonts w:ascii="Times New Roman"/>
                <w:color w:val="525656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w w:val="95"/>
                <w:sz w:val="20"/>
              </w:rPr>
              <w:t>l</w:t>
            </w:r>
            <w:r>
              <w:rPr>
                <w:rFonts w:ascii="Times New Roman"/>
                <w:color w:val="525656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w w:val="95"/>
                <w:sz w:val="20"/>
              </w:rPr>
              <w:t>5+7</w:t>
            </w:r>
            <w:r>
              <w:rPr>
                <w:rFonts w:ascii="Times New Roman"/>
                <w:color w:val="525656"/>
                <w:spacing w:val="-38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2A3134"/>
                <w:spacing w:val="-11"/>
                <w:w w:val="95"/>
                <w:sz w:val="20"/>
              </w:rPr>
              <w:t>1</w:t>
            </w:r>
            <w:r>
              <w:rPr>
                <w:rFonts w:ascii="Times New Roman"/>
                <w:color w:val="525656"/>
                <w:spacing w:val="-11"/>
                <w:w w:val="95"/>
                <w:sz w:val="20"/>
              </w:rPr>
              <w:t>0</w:t>
            </w:r>
          </w:p>
        </w:tc>
        <w:tc>
          <w:tcPr>
            <w:tcW w:w="4055" w:type="dxa"/>
            <w:tcBorders>
              <w:top w:val="single" w:color="48484F" w:sz="8" w:space="0"/>
              <w:left w:val="single" w:color="444B4B" w:sz="8" w:space="0"/>
              <w:bottom w:val="single" w:color="48484F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边坡高度</w:t>
            </w:r>
            <w:r>
              <w:rPr>
                <w:rFonts w:ascii="宋体" w:hAnsi="宋体" w:eastAsia="宋体" w:cs="宋体"/>
                <w:color w:val="646969"/>
                <w:spacing w:val="-7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A3134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525656"/>
                <w:w w:val="105"/>
                <w:sz w:val="20"/>
                <w:szCs w:val="20"/>
              </w:rPr>
              <w:t>00</w:t>
            </w: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48484F" w:sz="8" w:space="0"/>
              <w:left w:val="single" w:color="444B4B" w:sz="8" w:space="0"/>
              <w:bottom w:val="single" w:color="3F444B" w:sz="6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26</w:t>
            </w:r>
          </w:p>
        </w:tc>
        <w:tc>
          <w:tcPr>
            <w:tcW w:w="490" w:type="dxa"/>
            <w:tcBorders>
              <w:top w:val="single" w:color="48484F" w:sz="8" w:space="0"/>
              <w:left w:val="single" w:color="3B4448" w:sz="8" w:space="0"/>
              <w:bottom w:val="single" w:color="3F444B" w:sz="6" w:space="0"/>
              <w:right w:val="single" w:color="3B4848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84F" w:sz="8" w:space="0"/>
              <w:left w:val="single" w:color="3B4848" w:sz="8" w:space="0"/>
              <w:bottom w:val="single" w:color="3F444B" w:sz="6" w:space="0"/>
              <w:right w:val="single" w:color="3F4B4B" w:sz="8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48484F" w:sz="8" w:space="0"/>
              <w:left w:val="single" w:color="3F4B4B" w:sz="8" w:space="0"/>
              <w:bottom w:val="single" w:color="3F444B" w:sz="6" w:space="0"/>
              <w:right w:val="single" w:color="3F4848" w:sz="8" w:space="0"/>
            </w:tcBorders>
          </w:tcPr>
          <w:p>
            <w:pPr>
              <w:pStyle w:val="8"/>
              <w:spacing w:before="138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pacing w:val="-31"/>
                <w:sz w:val="19"/>
                <w:szCs w:val="19"/>
              </w:rPr>
              <w:t>省、道</w:t>
            </w:r>
            <w:r>
              <w:rPr>
                <w:rFonts w:ascii="Times New Roman" w:hAnsi="Times New Roman" w:eastAsia="Times New Roman" w:cs="Times New Roman"/>
                <w:color w:val="646969"/>
                <w:spacing w:val="-31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84F" w:sz="8" w:space="0"/>
              <w:left w:val="single" w:color="3F4848" w:sz="8" w:space="0"/>
              <w:bottom w:val="single" w:color="3F444B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84F" w:sz="8" w:space="0"/>
              <w:left w:val="single" w:color="444B4B" w:sz="8" w:space="0"/>
              <w:bottom w:val="single" w:color="3F444B" w:sz="6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z w:val="20"/>
              </w:rPr>
              <w:t xml:space="preserve">k </w:t>
            </w:r>
            <w:r>
              <w:rPr>
                <w:rFonts w:ascii="Times New Roman"/>
                <w:color w:val="525656"/>
                <w:sz w:val="20"/>
              </w:rPr>
              <w:t xml:space="preserve">15+980 </w:t>
            </w:r>
            <w:r>
              <w:rPr>
                <w:rFonts w:ascii="Times New Roman"/>
                <w:color w:val="525656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sz w:val="20"/>
              </w:rPr>
              <w:t>kl6+080</w:t>
            </w:r>
          </w:p>
        </w:tc>
        <w:tc>
          <w:tcPr>
            <w:tcW w:w="4055" w:type="dxa"/>
            <w:tcBorders>
              <w:top w:val="single" w:color="48484F" w:sz="8" w:space="0"/>
              <w:left w:val="single" w:color="444B4B" w:sz="8" w:space="0"/>
              <w:bottom w:val="single" w:color="3F444B" w:sz="6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边坡高度</w:t>
            </w:r>
            <w:r>
              <w:rPr>
                <w:rFonts w:ascii="宋体" w:hAnsi="宋体" w:eastAsia="宋体" w:cs="宋体"/>
                <w:color w:val="525656"/>
                <w:spacing w:val="-7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525656"/>
                <w:w w:val="105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1" w:type="dxa"/>
            <w:tcBorders>
              <w:top w:val="single" w:color="3F444B" w:sz="6" w:space="0"/>
              <w:left w:val="single" w:color="444B4B" w:sz="8" w:space="0"/>
              <w:bottom w:val="single" w:color="484B4F" w:sz="8" w:space="0"/>
              <w:right w:val="single" w:color="3B4448" w:sz="8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27</w:t>
            </w:r>
          </w:p>
        </w:tc>
        <w:tc>
          <w:tcPr>
            <w:tcW w:w="490" w:type="dxa"/>
            <w:tcBorders>
              <w:top w:val="single" w:color="3F444B" w:sz="6" w:space="0"/>
              <w:left w:val="single" w:color="3B4448" w:sz="8" w:space="0"/>
              <w:bottom w:val="single" w:color="484B4F" w:sz="8" w:space="0"/>
              <w:right w:val="single" w:color="282F34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3F444B" w:sz="6" w:space="0"/>
              <w:left w:val="single" w:color="282F34" w:sz="6" w:space="0"/>
              <w:bottom w:val="single" w:color="484B4F" w:sz="8" w:space="0"/>
              <w:right w:val="single" w:color="3F4B4B" w:sz="8" w:space="0"/>
            </w:tcBorders>
          </w:tcPr>
          <w:p>
            <w:pPr>
              <w:pStyle w:val="8"/>
              <w:spacing w:before="156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3F444B" w:sz="6" w:space="0"/>
              <w:left w:val="single" w:color="3F4B4B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63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3F444B" w:sz="6" w:space="0"/>
              <w:left w:val="single" w:color="3F4848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3F444B" w:sz="6" w:space="0"/>
              <w:left w:val="single" w:color="444B4B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pacing w:val="2"/>
                <w:w w:val="90"/>
                <w:sz w:val="20"/>
              </w:rPr>
              <w:t>k</w:t>
            </w:r>
            <w:r>
              <w:rPr>
                <w:rFonts w:ascii="Times New Roman"/>
                <w:color w:val="525656"/>
                <w:spacing w:val="2"/>
                <w:w w:val="90"/>
                <w:sz w:val="20"/>
              </w:rPr>
              <w:t>23+560</w:t>
            </w:r>
            <w:r>
              <w:rPr>
                <w:rFonts w:ascii="Times New Roman"/>
                <w:color w:val="525656"/>
                <w:spacing w:val="2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k23+700</w:t>
            </w:r>
          </w:p>
        </w:tc>
        <w:tc>
          <w:tcPr>
            <w:tcW w:w="4055" w:type="dxa"/>
            <w:tcBorders>
              <w:top w:val="single" w:color="3F444B" w:sz="6" w:space="0"/>
              <w:left w:val="single" w:color="444B4B" w:sz="8" w:space="0"/>
              <w:bottom w:val="single" w:color="484B4F" w:sz="8" w:space="0"/>
              <w:right w:val="single" w:color="343B3B" w:sz="8" w:space="0"/>
            </w:tcBorders>
          </w:tcPr>
          <w:p>
            <w:pPr>
              <w:pStyle w:val="8"/>
              <w:spacing w:before="156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边坡高度</w:t>
            </w:r>
            <w:r>
              <w:rPr>
                <w:rFonts w:ascii="宋体" w:hAnsi="宋体" w:eastAsia="宋体" w:cs="宋体"/>
                <w:color w:val="525656"/>
                <w:spacing w:val="-73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525656"/>
                <w:w w:val="105"/>
                <w:sz w:val="20"/>
                <w:szCs w:val="20"/>
              </w:rPr>
              <w:t>100</w:t>
            </w: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米深沟。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484B4F" w:sz="8" w:space="0"/>
              <w:left w:val="single" w:color="444B4B" w:sz="8" w:space="0"/>
              <w:bottom w:val="single" w:color="484B4F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28</w:t>
            </w:r>
          </w:p>
        </w:tc>
        <w:tc>
          <w:tcPr>
            <w:tcW w:w="490" w:type="dxa"/>
            <w:tcBorders>
              <w:top w:val="single" w:color="484B4F" w:sz="8" w:space="0"/>
              <w:left w:val="single" w:color="3B4448" w:sz="8" w:space="0"/>
              <w:bottom w:val="single" w:color="484B4F" w:sz="8" w:space="0"/>
              <w:right w:val="single" w:color="3F48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B4F" w:sz="8" w:space="0"/>
              <w:left w:val="single" w:color="3F484B" w:sz="8" w:space="0"/>
              <w:bottom w:val="single" w:color="484B4F" w:sz="8" w:space="0"/>
              <w:right w:val="single" w:color="283434" w:sz="6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283434" w:sz="6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B4F" w:sz="8" w:space="0"/>
              <w:left w:val="single" w:color="3F4848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B4F" w:sz="8" w:space="0"/>
              <w:left w:val="single" w:color="444B4B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17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90"/>
                <w:sz w:val="20"/>
              </w:rPr>
              <w:t>k23+970</w:t>
            </w:r>
            <w:r>
              <w:rPr>
                <w:rFonts w:ascii="Times New Roman"/>
                <w:color w:val="525656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k24+010</w:t>
            </w:r>
          </w:p>
        </w:tc>
        <w:tc>
          <w:tcPr>
            <w:tcW w:w="4055" w:type="dxa"/>
            <w:tcBorders>
              <w:top w:val="single" w:color="484B4F" w:sz="8" w:space="0"/>
              <w:left w:val="single" w:color="444B4B" w:sz="8" w:space="0"/>
              <w:bottom w:val="single" w:color="484B4F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边坡高度</w:t>
            </w:r>
            <w:r>
              <w:rPr>
                <w:rFonts w:ascii="Times New Roman" w:hAnsi="Times New Roman" w:eastAsia="Times New Roman" w:cs="Times New Roman"/>
                <w:color w:val="525656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米深沟。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484B4F" w:sz="8" w:space="0"/>
              <w:left w:val="single" w:color="2B3434" w:sz="6" w:space="0"/>
              <w:bottom w:val="single" w:color="3F484F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29</w:t>
            </w:r>
          </w:p>
        </w:tc>
        <w:tc>
          <w:tcPr>
            <w:tcW w:w="490" w:type="dxa"/>
            <w:tcBorders>
              <w:top w:val="single" w:color="484B4F" w:sz="8" w:space="0"/>
              <w:left w:val="single" w:color="3B4448" w:sz="8" w:space="0"/>
              <w:bottom w:val="single" w:color="3F484F" w:sz="8" w:space="0"/>
              <w:right w:val="single" w:color="3F48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B4F" w:sz="8" w:space="0"/>
              <w:left w:val="single" w:color="3F484B" w:sz="8" w:space="0"/>
              <w:bottom w:val="single" w:color="3F484F" w:sz="8" w:space="0"/>
              <w:right w:val="single" w:color="283434" w:sz="6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283434" w:sz="6" w:space="0"/>
              <w:bottom w:val="single" w:color="3F484F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B4F" w:sz="8" w:space="0"/>
              <w:left w:val="single" w:color="3F4848" w:sz="8" w:space="0"/>
              <w:bottom w:val="single" w:color="3F484F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B4F" w:sz="8" w:space="0"/>
              <w:left w:val="single" w:color="444B4B" w:sz="8" w:space="0"/>
              <w:bottom w:val="single" w:color="3F484F" w:sz="8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pacing w:val="4"/>
                <w:w w:val="90"/>
                <w:sz w:val="20"/>
              </w:rPr>
              <w:t>k</w:t>
            </w:r>
            <w:r>
              <w:rPr>
                <w:rFonts w:ascii="Times New Roman"/>
                <w:color w:val="646969"/>
                <w:spacing w:val="4"/>
                <w:w w:val="90"/>
                <w:sz w:val="20"/>
              </w:rPr>
              <w:t>28</w:t>
            </w:r>
            <w:r>
              <w:rPr>
                <w:rFonts w:ascii="Times New Roman"/>
                <w:color w:val="7E8080"/>
                <w:spacing w:val="4"/>
                <w:w w:val="90"/>
                <w:sz w:val="20"/>
              </w:rPr>
              <w:t>+</w:t>
            </w:r>
            <w:r>
              <w:rPr>
                <w:rFonts w:ascii="Times New Roman"/>
                <w:color w:val="646969"/>
                <w:spacing w:val="4"/>
                <w:w w:val="90"/>
                <w:sz w:val="20"/>
              </w:rPr>
              <w:t>900</w:t>
            </w:r>
            <w:r>
              <w:rPr>
                <w:rFonts w:ascii="Times New Roman"/>
                <w:color w:val="646969"/>
                <w:spacing w:val="4"/>
                <w:w w:val="90"/>
                <w:sz w:val="20"/>
              </w:rPr>
              <w:tab/>
            </w:r>
            <w:r>
              <w:rPr>
                <w:rFonts w:ascii="Times New Roman"/>
                <w:color w:val="646969"/>
                <w:w w:val="95"/>
                <w:sz w:val="20"/>
              </w:rPr>
              <w:t>k29+</w:t>
            </w:r>
            <w:r>
              <w:rPr>
                <w:rFonts w:ascii="Times New Roman"/>
                <w:color w:val="646969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/>
                <w:color w:val="2A3134"/>
                <w:spacing w:val="-7"/>
                <w:w w:val="95"/>
                <w:sz w:val="20"/>
              </w:rPr>
              <w:t>1</w:t>
            </w:r>
            <w:r>
              <w:rPr>
                <w:rFonts w:ascii="Times New Roman"/>
                <w:color w:val="525656"/>
                <w:spacing w:val="-7"/>
                <w:w w:val="95"/>
                <w:sz w:val="20"/>
              </w:rPr>
              <w:t>50</w:t>
            </w:r>
          </w:p>
        </w:tc>
        <w:tc>
          <w:tcPr>
            <w:tcW w:w="4055" w:type="dxa"/>
            <w:tcBorders>
              <w:top w:val="single" w:color="484B4F" w:sz="8" w:space="0"/>
              <w:left w:val="single" w:color="444B4B" w:sz="8" w:space="0"/>
              <w:bottom w:val="single" w:color="3F484F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急弯、边坡高度</w:t>
            </w:r>
            <w:r>
              <w:rPr>
                <w:rFonts w:ascii="Times New Roman" w:hAnsi="Times New Roman" w:eastAsia="Times New Roman" w:cs="Times New Roman"/>
                <w:color w:val="646969"/>
                <w:spacing w:val="-3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646969"/>
                <w:spacing w:val="-3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1" w:type="dxa"/>
            <w:tcBorders>
              <w:top w:val="single" w:color="3F484F" w:sz="8" w:space="0"/>
              <w:left w:val="single" w:color="2B3434" w:sz="6" w:space="0"/>
              <w:bottom w:val="single" w:color="2F3838" w:sz="6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30</w:t>
            </w:r>
          </w:p>
        </w:tc>
        <w:tc>
          <w:tcPr>
            <w:tcW w:w="490" w:type="dxa"/>
            <w:tcBorders>
              <w:top w:val="single" w:color="3F484F" w:sz="8" w:space="0"/>
              <w:left w:val="single" w:color="3B4448" w:sz="8" w:space="0"/>
              <w:bottom w:val="single" w:color="2F3838" w:sz="6" w:space="0"/>
              <w:right w:val="single" w:color="3F484B" w:sz="8" w:space="0"/>
            </w:tcBorders>
          </w:tcPr>
          <w:p>
            <w:pPr>
              <w:pStyle w:val="8"/>
              <w:spacing w:before="152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3F484F" w:sz="8" w:space="0"/>
              <w:left w:val="single" w:color="3F484B" w:sz="8" w:space="0"/>
              <w:bottom w:val="single" w:color="2F3838" w:sz="6" w:space="0"/>
              <w:right w:val="single" w:color="283434" w:sz="6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汉滨区</w:t>
            </w:r>
          </w:p>
        </w:tc>
        <w:tc>
          <w:tcPr>
            <w:tcW w:w="914" w:type="dxa"/>
            <w:tcBorders>
              <w:top w:val="single" w:color="3F484F" w:sz="8" w:space="0"/>
              <w:left w:val="single" w:color="283434" w:sz="6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3F484F" w:sz="8" w:space="0"/>
              <w:left w:val="single" w:color="3F4848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3F484F" w:sz="8" w:space="0"/>
              <w:left w:val="single" w:color="444B4B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pacing w:val="4"/>
                <w:w w:val="90"/>
                <w:sz w:val="20"/>
              </w:rPr>
              <w:t>k</w:t>
            </w:r>
            <w:r>
              <w:rPr>
                <w:rFonts w:ascii="Times New Roman"/>
                <w:color w:val="646969"/>
                <w:spacing w:val="4"/>
                <w:w w:val="90"/>
                <w:sz w:val="20"/>
              </w:rPr>
              <w:t>29</w:t>
            </w:r>
            <w:r>
              <w:rPr>
                <w:rFonts w:ascii="Times New Roman"/>
                <w:color w:val="7E8080"/>
                <w:spacing w:val="4"/>
                <w:w w:val="90"/>
                <w:sz w:val="20"/>
              </w:rPr>
              <w:t>+</w:t>
            </w:r>
            <w:r>
              <w:rPr>
                <w:rFonts w:ascii="Times New Roman"/>
                <w:color w:val="646969"/>
                <w:spacing w:val="4"/>
                <w:w w:val="90"/>
                <w:sz w:val="20"/>
              </w:rPr>
              <w:t>280</w:t>
            </w:r>
            <w:r>
              <w:rPr>
                <w:rFonts w:ascii="Times New Roman"/>
                <w:color w:val="646969"/>
                <w:spacing w:val="4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k29+320</w:t>
            </w:r>
          </w:p>
        </w:tc>
        <w:tc>
          <w:tcPr>
            <w:tcW w:w="4055" w:type="dxa"/>
            <w:tcBorders>
              <w:top w:val="single" w:color="3F484F" w:sz="8" w:space="0"/>
              <w:left w:val="single" w:color="444B4B" w:sz="8" w:space="0"/>
              <w:bottom w:val="single" w:color="484B4F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2"/>
                <w:w w:val="105"/>
                <w:sz w:val="19"/>
                <w:szCs w:val="19"/>
              </w:rPr>
              <w:t>边坡高度</w:t>
            </w:r>
            <w:r>
              <w:rPr>
                <w:rFonts w:ascii="Times New Roman" w:hAnsi="Times New Roman" w:eastAsia="Times New Roman" w:cs="Times New Roman"/>
                <w:color w:val="646969"/>
                <w:spacing w:val="2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646969"/>
                <w:spacing w:val="2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7E8080"/>
                <w:spacing w:val="2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2F3838" w:sz="6" w:space="0"/>
              <w:left w:val="single" w:color="2B3434" w:sz="6" w:space="0"/>
              <w:bottom w:val="single" w:color="484F54" w:sz="8" w:space="0"/>
              <w:right w:val="single" w:color="3B4448" w:sz="8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31</w:t>
            </w:r>
          </w:p>
        </w:tc>
        <w:tc>
          <w:tcPr>
            <w:tcW w:w="490" w:type="dxa"/>
            <w:tcBorders>
              <w:top w:val="single" w:color="2F3838" w:sz="6" w:space="0"/>
              <w:left w:val="single" w:color="3B4448" w:sz="8" w:space="0"/>
              <w:bottom w:val="single" w:color="484F54" w:sz="8" w:space="0"/>
              <w:right w:val="single" w:color="3F484B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2F3838" w:sz="6" w:space="0"/>
              <w:left w:val="single" w:color="3F484B" w:sz="8" w:space="0"/>
              <w:bottom w:val="single" w:color="484F54" w:sz="8" w:space="0"/>
              <w:right w:val="single" w:color="283434" w:sz="6" w:space="0"/>
            </w:tcBorders>
          </w:tcPr>
          <w:p>
            <w:pPr>
              <w:pStyle w:val="8"/>
              <w:spacing w:before="152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21"/>
                <w:sz w:val="19"/>
                <w:szCs w:val="19"/>
              </w:rPr>
              <w:t>汉</w:t>
            </w:r>
            <w:r>
              <w:rPr>
                <w:rFonts w:ascii="Times New Roman" w:hAnsi="Times New Roman" w:eastAsia="Times New Roman" w:cs="Times New Roman"/>
                <w:color w:val="646969"/>
                <w:spacing w:val="-21"/>
                <w:sz w:val="25"/>
                <w:szCs w:val="25"/>
              </w:rPr>
              <w:t>1</w:t>
            </w:r>
            <w:r>
              <w:rPr>
                <w:rFonts w:ascii="宋体" w:hAnsi="宋体" w:eastAsia="宋体" w:cs="宋体"/>
                <w:color w:val="646969"/>
                <w:spacing w:val="-21"/>
                <w:sz w:val="19"/>
                <w:szCs w:val="19"/>
              </w:rPr>
              <w:t>宾区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283434" w:sz="6" w:space="0"/>
              <w:bottom w:val="single" w:color="484F54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B4F" w:sz="8" w:space="0"/>
              <w:left w:val="single" w:color="3F4848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B4F" w:sz="8" w:space="0"/>
              <w:left w:val="single" w:color="444B4B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pacing w:val="2"/>
                <w:w w:val="90"/>
                <w:sz w:val="20"/>
              </w:rPr>
              <w:t>k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>31+530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ab/>
            </w:r>
            <w:r>
              <w:rPr>
                <w:rFonts w:ascii="Times New Roman"/>
                <w:color w:val="646969"/>
                <w:sz w:val="20"/>
              </w:rPr>
              <w:t>k31+580</w:t>
            </w:r>
          </w:p>
        </w:tc>
        <w:tc>
          <w:tcPr>
            <w:tcW w:w="4055" w:type="dxa"/>
            <w:tcBorders>
              <w:top w:val="single" w:color="484B4F" w:sz="8" w:space="0"/>
              <w:left w:val="single" w:color="444B4B" w:sz="8" w:space="0"/>
              <w:bottom w:val="single" w:color="484F54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spacing w:val="-4"/>
                <w:w w:val="105"/>
                <w:sz w:val="19"/>
                <w:szCs w:val="19"/>
              </w:rPr>
              <w:t>临河、边坡高度</w:t>
            </w:r>
            <w:r>
              <w:rPr>
                <w:rFonts w:ascii="Times New Roman" w:hAnsi="Times New Roman" w:eastAsia="Times New Roman" w:cs="Times New Roman"/>
                <w:color w:val="525656"/>
                <w:spacing w:val="-4"/>
                <w:w w:val="105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color w:val="2A3134"/>
                <w:spacing w:val="-4"/>
                <w:w w:val="10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color w:val="646969"/>
                <w:spacing w:val="-4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646969"/>
                <w:spacing w:val="-3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1" w:type="dxa"/>
            <w:tcBorders>
              <w:top w:val="single" w:color="484F54" w:sz="8" w:space="0"/>
              <w:left w:val="single" w:color="2B3434" w:sz="6" w:space="0"/>
              <w:bottom w:val="single" w:color="2F383B" w:sz="6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32</w:t>
            </w:r>
          </w:p>
        </w:tc>
        <w:tc>
          <w:tcPr>
            <w:tcW w:w="490" w:type="dxa"/>
            <w:tcBorders>
              <w:top w:val="single" w:color="484F54" w:sz="8" w:space="0"/>
              <w:left w:val="single" w:color="3B4448" w:sz="8" w:space="0"/>
              <w:bottom w:val="single" w:color="2F383B" w:sz="6" w:space="0"/>
              <w:right w:val="single" w:color="3F484B" w:sz="8" w:space="0"/>
            </w:tcBorders>
          </w:tcPr>
          <w:p>
            <w:pPr>
              <w:pStyle w:val="8"/>
              <w:spacing w:before="159" w:line="240" w:lineRule="auto"/>
              <w:ind w:left="3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F54" w:sz="8" w:space="0"/>
              <w:left w:val="single" w:color="3F484B" w:sz="8" w:space="0"/>
              <w:bottom w:val="single" w:color="2F383B" w:sz="6" w:space="0"/>
              <w:right w:val="single" w:color="283434" w:sz="6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84F54" w:sz="8" w:space="0"/>
              <w:left w:val="single" w:color="283434" w:sz="6" w:space="0"/>
              <w:bottom w:val="single" w:color="484F54" w:sz="8" w:space="0"/>
              <w:right w:val="single" w:color="3F4848" w:sz="8" w:space="0"/>
            </w:tcBorders>
          </w:tcPr>
          <w:p>
            <w:pPr>
              <w:pStyle w:val="8"/>
              <w:spacing w:before="138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pacing w:val="-30"/>
                <w:sz w:val="19"/>
                <w:szCs w:val="19"/>
              </w:rPr>
              <w:t>省、道</w:t>
            </w:r>
            <w:r>
              <w:rPr>
                <w:rFonts w:ascii="Times New Roman" w:hAnsi="Times New Roman" w:eastAsia="Times New Roman" w:cs="Times New Roman"/>
                <w:color w:val="646969"/>
                <w:spacing w:val="-30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F54" w:sz="8" w:space="0"/>
              <w:left w:val="single" w:color="3F4848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F54" w:sz="8" w:space="0"/>
              <w:left w:val="single" w:color="444B4B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90"/>
                <w:sz w:val="20"/>
              </w:rPr>
              <w:t>k38+770</w:t>
            </w:r>
            <w:r>
              <w:rPr>
                <w:rFonts w:ascii="Times New Roman"/>
                <w:color w:val="525656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k38+800</w:t>
            </w:r>
          </w:p>
        </w:tc>
        <w:tc>
          <w:tcPr>
            <w:tcW w:w="4055" w:type="dxa"/>
            <w:tcBorders>
              <w:top w:val="single" w:color="484F54" w:sz="8" w:space="0"/>
              <w:left w:val="single" w:color="444B4B" w:sz="8" w:space="0"/>
              <w:bottom w:val="single" w:color="484F54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spacing w:val="2"/>
                <w:w w:val="105"/>
                <w:sz w:val="19"/>
                <w:szCs w:val="19"/>
              </w:rPr>
              <w:t>边坡高度</w:t>
            </w:r>
            <w:r>
              <w:rPr>
                <w:rFonts w:ascii="Times New Roman" w:hAnsi="Times New Roman" w:eastAsia="Times New Roman" w:cs="Times New Roman"/>
                <w:color w:val="525656"/>
                <w:spacing w:val="2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525656"/>
                <w:spacing w:val="2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7E8080"/>
                <w:spacing w:val="2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2F383B" w:sz="6" w:space="0"/>
              <w:left w:val="single" w:color="2B3434" w:sz="6" w:space="0"/>
              <w:bottom w:val="single" w:color="484F4F" w:sz="8" w:space="0"/>
              <w:right w:val="single" w:color="3B4448" w:sz="8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33</w:t>
            </w:r>
          </w:p>
        </w:tc>
        <w:tc>
          <w:tcPr>
            <w:tcW w:w="490" w:type="dxa"/>
            <w:tcBorders>
              <w:top w:val="single" w:color="2F383B" w:sz="6" w:space="0"/>
              <w:left w:val="single" w:color="3B4448" w:sz="8" w:space="0"/>
              <w:bottom w:val="single" w:color="484F4F" w:sz="8" w:space="0"/>
              <w:right w:val="single" w:color="3F484B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2F383B" w:sz="6" w:space="0"/>
              <w:left w:val="single" w:color="3F484B" w:sz="8" w:space="0"/>
              <w:bottom w:val="single" w:color="484F4F" w:sz="8" w:space="0"/>
              <w:right w:val="single" w:color="283434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84F54" w:sz="8" w:space="0"/>
              <w:left w:val="single" w:color="283434" w:sz="6" w:space="0"/>
              <w:bottom w:val="single" w:color="484F4F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w w:val="10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2A3134"/>
                <w:w w:val="105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color w:val="525656"/>
                <w:w w:val="105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484F54" w:sz="8" w:space="0"/>
              <w:left w:val="single" w:color="3F4848" w:sz="8" w:space="0"/>
              <w:bottom w:val="single" w:color="484F4F" w:sz="8" w:space="0"/>
              <w:right w:val="single" w:color="444B4B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F54" w:sz="8" w:space="0"/>
              <w:left w:val="single" w:color="444B4B" w:sz="8" w:space="0"/>
              <w:bottom w:val="single" w:color="484F4F" w:sz="8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pacing w:val="2"/>
                <w:w w:val="90"/>
                <w:sz w:val="20"/>
              </w:rPr>
              <w:t>k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>38+800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k38+880</w:t>
            </w:r>
          </w:p>
        </w:tc>
        <w:tc>
          <w:tcPr>
            <w:tcW w:w="4055" w:type="dxa"/>
            <w:tcBorders>
              <w:top w:val="single" w:color="484F54" w:sz="8" w:space="0"/>
              <w:left w:val="single" w:color="444B4B" w:sz="8" w:space="0"/>
              <w:bottom w:val="single" w:color="484F4F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2"/>
                <w:w w:val="105"/>
                <w:sz w:val="19"/>
                <w:szCs w:val="19"/>
              </w:rPr>
              <w:t>边坡高度</w:t>
            </w:r>
            <w:r>
              <w:rPr>
                <w:rFonts w:ascii="Times New Roman" w:hAnsi="Times New Roman" w:eastAsia="Times New Roman" w:cs="Times New Roman"/>
                <w:color w:val="646969"/>
                <w:spacing w:val="2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646969"/>
                <w:spacing w:val="2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7E8080"/>
                <w:spacing w:val="2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1" w:type="dxa"/>
            <w:tcBorders>
              <w:top w:val="single" w:color="484F4F" w:sz="8" w:space="0"/>
              <w:left w:val="single" w:color="2B3434" w:sz="6" w:space="0"/>
              <w:bottom w:val="single" w:color="383F44" w:sz="6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34</w:t>
            </w:r>
          </w:p>
        </w:tc>
        <w:tc>
          <w:tcPr>
            <w:tcW w:w="490" w:type="dxa"/>
            <w:tcBorders>
              <w:top w:val="single" w:color="484F4F" w:sz="8" w:space="0"/>
              <w:left w:val="single" w:color="3B4448" w:sz="8" w:space="0"/>
              <w:bottom w:val="single" w:color="4B5457" w:sz="8" w:space="0"/>
              <w:right w:val="single" w:color="3F484B" w:sz="8" w:space="0"/>
            </w:tcBorders>
          </w:tcPr>
          <w:p>
            <w:pPr>
              <w:pStyle w:val="8"/>
              <w:spacing w:before="152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F4F" w:sz="8" w:space="0"/>
              <w:left w:val="single" w:color="3F484B" w:sz="8" w:space="0"/>
              <w:bottom w:val="single" w:color="4B5457" w:sz="8" w:space="0"/>
              <w:right w:val="single" w:color="283434" w:sz="6" w:space="0"/>
            </w:tcBorders>
          </w:tcPr>
          <w:p>
            <w:pPr>
              <w:pStyle w:val="8"/>
              <w:spacing w:before="152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10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84F4F" w:sz="8" w:space="0"/>
              <w:left w:val="single" w:color="283434" w:sz="6" w:space="0"/>
              <w:bottom w:val="single" w:color="4B5457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F4F" w:sz="8" w:space="0"/>
              <w:left w:val="single" w:color="3F4848" w:sz="8" w:space="0"/>
              <w:bottom w:val="single" w:color="4B5457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F4F" w:sz="8" w:space="0"/>
              <w:left w:val="single" w:color="444B4B" w:sz="8" w:space="0"/>
              <w:bottom w:val="single" w:color="4B5457" w:sz="8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w w:val="90"/>
                <w:sz w:val="20"/>
              </w:rPr>
              <w:t>k</w:t>
            </w:r>
            <w:r>
              <w:rPr>
                <w:rFonts w:ascii="Times New Roman"/>
                <w:color w:val="2A3134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>48</w:t>
            </w:r>
            <w:r>
              <w:rPr>
                <w:rFonts w:ascii="Times New Roman"/>
                <w:color w:val="7E8080"/>
                <w:spacing w:val="2"/>
                <w:w w:val="90"/>
                <w:sz w:val="20"/>
              </w:rPr>
              <w:t>+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>770</w:t>
            </w:r>
            <w:r>
              <w:rPr>
                <w:rFonts w:ascii="Times New Roman"/>
                <w:color w:val="646969"/>
                <w:spacing w:val="2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k48</w:t>
            </w:r>
            <w:r>
              <w:rPr>
                <w:rFonts w:ascii="Times New Roman"/>
                <w:color w:val="7E8080"/>
                <w:sz w:val="20"/>
              </w:rPr>
              <w:t>+</w:t>
            </w:r>
            <w:r>
              <w:rPr>
                <w:rFonts w:ascii="Times New Roman"/>
                <w:color w:val="525656"/>
                <w:sz w:val="20"/>
              </w:rPr>
              <w:t>800</w:t>
            </w:r>
          </w:p>
        </w:tc>
        <w:tc>
          <w:tcPr>
            <w:tcW w:w="4055" w:type="dxa"/>
            <w:tcBorders>
              <w:top w:val="single" w:color="484F4F" w:sz="8" w:space="0"/>
              <w:left w:val="single" w:color="444B4B" w:sz="8" w:space="0"/>
              <w:bottom w:val="single" w:color="4B5457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边坡</w:t>
            </w:r>
            <w:r>
              <w:rPr>
                <w:rFonts w:ascii="宋体" w:hAnsi="宋体" w:eastAsia="宋体" w:cs="宋体"/>
                <w:color w:val="7E8080"/>
                <w:spacing w:val="-3"/>
                <w:w w:val="105"/>
                <w:sz w:val="19"/>
                <w:szCs w:val="19"/>
              </w:rPr>
              <w:t>高</w:t>
            </w: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度</w:t>
            </w:r>
            <w:r>
              <w:rPr>
                <w:rFonts w:ascii="宋体" w:hAnsi="宋体" w:eastAsia="宋体" w:cs="宋体"/>
                <w:color w:val="646969"/>
                <w:spacing w:val="-55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646969"/>
                <w:w w:val="105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米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1" w:type="dxa"/>
            <w:tcBorders>
              <w:top w:val="single" w:color="383F44" w:sz="6" w:space="0"/>
              <w:left w:val="single" w:color="2B3434" w:sz="6" w:space="0"/>
              <w:bottom w:val="single" w:color="484F54" w:sz="8" w:space="0"/>
              <w:right w:val="single" w:color="3B4448" w:sz="8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35</w:t>
            </w:r>
          </w:p>
        </w:tc>
        <w:tc>
          <w:tcPr>
            <w:tcW w:w="490" w:type="dxa"/>
            <w:tcBorders>
              <w:top w:val="single" w:color="4B5457" w:sz="8" w:space="0"/>
              <w:left w:val="single" w:color="3B4448" w:sz="8" w:space="0"/>
              <w:bottom w:val="single" w:color="484F54" w:sz="8" w:space="0"/>
              <w:right w:val="single" w:color="3F48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B5457" w:sz="8" w:space="0"/>
              <w:left w:val="single" w:color="3F484B" w:sz="8" w:space="0"/>
              <w:bottom w:val="single" w:color="484F54" w:sz="8" w:space="0"/>
              <w:right w:val="single" w:color="283434" w:sz="6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10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B5457" w:sz="8" w:space="0"/>
              <w:left w:val="single" w:color="283434" w:sz="6" w:space="0"/>
              <w:bottom w:val="single" w:color="484F54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B5457" w:sz="8" w:space="0"/>
              <w:left w:val="single" w:color="3F4848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B5457" w:sz="8" w:space="0"/>
              <w:left w:val="single" w:color="444B4B" w:sz="8" w:space="0"/>
              <w:bottom w:val="single" w:color="343B44" w:sz="6" w:space="0"/>
              <w:right w:val="single" w:color="444B4B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A3134"/>
                <w:spacing w:val="2"/>
                <w:w w:val="90"/>
                <w:sz w:val="20"/>
              </w:rPr>
              <w:t>k</w:t>
            </w:r>
            <w:r>
              <w:rPr>
                <w:rFonts w:ascii="Times New Roman"/>
                <w:color w:val="525656"/>
                <w:spacing w:val="2"/>
                <w:w w:val="90"/>
                <w:sz w:val="20"/>
              </w:rPr>
              <w:t>48+830</w:t>
            </w:r>
            <w:r>
              <w:rPr>
                <w:rFonts w:ascii="Times New Roman"/>
                <w:color w:val="525656"/>
                <w:spacing w:val="2"/>
                <w:w w:val="90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k48</w:t>
            </w:r>
            <w:r>
              <w:rPr>
                <w:rFonts w:ascii="Times New Roman"/>
                <w:color w:val="7E8080"/>
                <w:sz w:val="20"/>
              </w:rPr>
              <w:t>+</w:t>
            </w:r>
            <w:r>
              <w:rPr>
                <w:rFonts w:ascii="Times New Roman"/>
                <w:color w:val="525656"/>
                <w:sz w:val="20"/>
              </w:rPr>
              <w:t>914</w:t>
            </w:r>
          </w:p>
        </w:tc>
        <w:tc>
          <w:tcPr>
            <w:tcW w:w="4055" w:type="dxa"/>
            <w:tcBorders>
              <w:top w:val="single" w:color="4B5457" w:sz="8" w:space="0"/>
              <w:left w:val="single" w:color="444B4B" w:sz="8" w:space="0"/>
              <w:bottom w:val="single" w:color="343B44" w:sz="6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边坡坡度较陡</w:t>
            </w:r>
            <w:r>
              <w:rPr>
                <w:rFonts w:ascii="宋体" w:hAnsi="宋体" w:eastAsia="宋体" w:cs="宋体"/>
                <w:color w:val="646969"/>
                <w:spacing w:val="-5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1" w:type="dxa"/>
            <w:tcBorders>
              <w:top w:val="single" w:color="484F54" w:sz="8" w:space="0"/>
              <w:left w:val="single" w:color="2B3434" w:sz="6" w:space="0"/>
              <w:bottom w:val="single" w:color="4B4F54" w:sz="8" w:space="0"/>
              <w:right w:val="single" w:color="3B4448" w:sz="8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36</w:t>
            </w:r>
          </w:p>
        </w:tc>
        <w:tc>
          <w:tcPr>
            <w:tcW w:w="490" w:type="dxa"/>
            <w:tcBorders>
              <w:top w:val="single" w:color="484F54" w:sz="8" w:space="0"/>
              <w:left w:val="single" w:color="3B4448" w:sz="8" w:space="0"/>
              <w:bottom w:val="single" w:color="4B4F54" w:sz="8" w:space="0"/>
              <w:right w:val="single" w:color="3F484B" w:sz="8" w:space="0"/>
            </w:tcBorders>
          </w:tcPr>
          <w:p>
            <w:pPr>
              <w:pStyle w:val="8"/>
              <w:spacing w:before="156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84F54" w:sz="8" w:space="0"/>
              <w:left w:val="single" w:color="3F484B" w:sz="8" w:space="0"/>
              <w:bottom w:val="single" w:color="4B4F54" w:sz="8" w:space="0"/>
              <w:right w:val="single" w:color="283434" w:sz="6" w:space="0"/>
            </w:tcBorders>
          </w:tcPr>
          <w:p>
            <w:pPr>
              <w:pStyle w:val="8"/>
              <w:spacing w:before="156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10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84F54" w:sz="8" w:space="0"/>
              <w:left w:val="single" w:color="283434" w:sz="6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F54" w:sz="8" w:space="0"/>
              <w:left w:val="single" w:color="3F4848" w:sz="8" w:space="0"/>
              <w:bottom w:val="single" w:color="4B4F54" w:sz="8" w:space="0"/>
              <w:right w:val="single" w:color="444B4B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343B44" w:sz="6" w:space="0"/>
              <w:left w:val="single" w:color="444B4B" w:sz="8" w:space="0"/>
              <w:bottom w:val="single" w:color="4B4F54" w:sz="8" w:space="0"/>
              <w:right w:val="single" w:color="444B4B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95"/>
                <w:sz w:val="20"/>
              </w:rPr>
              <w:t>k54+286</w:t>
            </w:r>
            <w:r>
              <w:rPr>
                <w:rFonts w:ascii="Times New Roman"/>
                <w:color w:val="525656"/>
                <w:w w:val="95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k54+720</w:t>
            </w:r>
          </w:p>
        </w:tc>
        <w:tc>
          <w:tcPr>
            <w:tcW w:w="4055" w:type="dxa"/>
            <w:tcBorders>
              <w:top w:val="single" w:color="343B44" w:sz="6" w:space="0"/>
              <w:left w:val="single" w:color="444B4B" w:sz="8" w:space="0"/>
              <w:bottom w:val="single" w:color="4B4F54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急弯、边坡高度</w:t>
            </w:r>
            <w:r>
              <w:rPr>
                <w:rFonts w:ascii="Times New Roman" w:hAnsi="Times New Roman" w:eastAsia="Times New Roman" w:cs="Times New Roman"/>
                <w:color w:val="646969"/>
                <w:spacing w:val="-3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646969"/>
                <w:spacing w:val="-4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1" w:type="dxa"/>
            <w:tcBorders>
              <w:top w:val="single" w:color="4B4F54" w:sz="8" w:space="0"/>
              <w:left w:val="single" w:color="2B3434" w:sz="6" w:space="0"/>
              <w:bottom w:val="single" w:color="444B54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37</w:t>
            </w:r>
          </w:p>
        </w:tc>
        <w:tc>
          <w:tcPr>
            <w:tcW w:w="490" w:type="dxa"/>
            <w:tcBorders>
              <w:top w:val="single" w:color="4B4F54" w:sz="8" w:space="0"/>
              <w:left w:val="single" w:color="3B4448" w:sz="8" w:space="0"/>
              <w:bottom w:val="single" w:color="444B54" w:sz="8" w:space="0"/>
              <w:right w:val="single" w:color="283438" w:sz="6" w:space="0"/>
            </w:tcBorders>
          </w:tcPr>
          <w:p>
            <w:pPr>
              <w:pStyle w:val="8"/>
              <w:spacing w:before="152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B4F54" w:sz="8" w:space="0"/>
              <w:left w:val="single" w:color="283438" w:sz="6" w:space="0"/>
              <w:bottom w:val="single" w:color="2F383F" w:sz="6" w:space="0"/>
              <w:right w:val="single" w:color="283434" w:sz="6" w:space="0"/>
            </w:tcBorders>
          </w:tcPr>
          <w:p>
            <w:pPr>
              <w:pStyle w:val="8"/>
              <w:spacing w:before="152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B4F54" w:sz="8" w:space="0"/>
              <w:left w:val="single" w:color="283434" w:sz="6" w:space="0"/>
              <w:bottom w:val="single" w:color="2F383F" w:sz="6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B4F54" w:sz="8" w:space="0"/>
              <w:left w:val="single" w:color="3F4848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B4F54" w:sz="8" w:space="0"/>
              <w:left w:val="single" w:color="444B4B" w:sz="8" w:space="0"/>
              <w:bottom w:val="single" w:color="484F54" w:sz="8" w:space="0"/>
              <w:right w:val="single" w:color="2B3438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25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95"/>
                <w:sz w:val="20"/>
              </w:rPr>
              <w:t>k60+980</w:t>
            </w:r>
            <w:r>
              <w:rPr>
                <w:rFonts w:ascii="Times New Roman"/>
                <w:color w:val="525656"/>
                <w:w w:val="95"/>
                <w:sz w:val="20"/>
              </w:rPr>
              <w:tab/>
            </w:r>
            <w:r>
              <w:rPr>
                <w:rFonts w:ascii="Times New Roman"/>
                <w:color w:val="525656"/>
                <w:spacing w:val="4"/>
                <w:sz w:val="20"/>
              </w:rPr>
              <w:t>k61</w:t>
            </w:r>
            <w:r>
              <w:rPr>
                <w:rFonts w:ascii="Times New Roman"/>
                <w:color w:val="646969"/>
                <w:spacing w:val="4"/>
                <w:sz w:val="20"/>
              </w:rPr>
              <w:t>+0</w:t>
            </w:r>
            <w:r>
              <w:rPr>
                <w:rFonts w:ascii="Times New Roman"/>
                <w:color w:val="2A3134"/>
                <w:spacing w:val="4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color="4B4F54" w:sz="8" w:space="0"/>
              <w:left w:val="single" w:color="2B3438" w:sz="6" w:space="0"/>
              <w:bottom w:val="single" w:color="484F54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3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3"/>
                <w:w w:val="105"/>
                <w:sz w:val="19"/>
                <w:szCs w:val="19"/>
              </w:rPr>
              <w:t>边坡高度</w:t>
            </w:r>
            <w:r>
              <w:rPr>
                <w:rFonts w:ascii="Times New Roman" w:hAnsi="Times New Roman" w:eastAsia="Times New Roman" w:cs="Times New Roman"/>
                <w:color w:val="646969"/>
                <w:spacing w:val="3"/>
                <w:w w:val="105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color w:val="646969"/>
                <w:spacing w:val="3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7E8080"/>
                <w:spacing w:val="3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444B54" w:sz="8" w:space="0"/>
              <w:left w:val="single" w:color="2B3434" w:sz="6" w:space="0"/>
              <w:bottom w:val="single" w:color="4B4F57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38</w:t>
            </w:r>
          </w:p>
        </w:tc>
        <w:tc>
          <w:tcPr>
            <w:tcW w:w="490" w:type="dxa"/>
            <w:tcBorders>
              <w:top w:val="single" w:color="444B54" w:sz="8" w:space="0"/>
              <w:left w:val="single" w:color="3B4448" w:sz="8" w:space="0"/>
              <w:bottom w:val="single" w:color="4B4F57" w:sz="8" w:space="0"/>
              <w:right w:val="single" w:color="283438" w:sz="6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2F383F" w:sz="6" w:space="0"/>
              <w:left w:val="single" w:color="283438" w:sz="6" w:space="0"/>
              <w:bottom w:val="single" w:color="4B4F57" w:sz="8" w:space="0"/>
              <w:right w:val="single" w:color="484F4F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2F383F" w:sz="6" w:space="0"/>
              <w:left w:val="single" w:color="484F4F" w:sz="8" w:space="0"/>
              <w:bottom w:val="single" w:color="4B4F57" w:sz="8" w:space="0"/>
              <w:right w:val="single" w:color="3F4848" w:sz="8" w:space="0"/>
            </w:tcBorders>
          </w:tcPr>
          <w:p>
            <w:pPr>
              <w:pStyle w:val="8"/>
              <w:spacing w:before="163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84F54" w:sz="8" w:space="0"/>
              <w:left w:val="single" w:color="3F4848" w:sz="8" w:space="0"/>
              <w:bottom w:val="single" w:color="4B4F57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84F54" w:sz="8" w:space="0"/>
              <w:left w:val="single" w:color="444B4B" w:sz="8" w:space="0"/>
              <w:bottom w:val="single" w:color="4B4F57" w:sz="8" w:space="0"/>
              <w:right w:val="single" w:color="2B3438" w:sz="6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932"/>
              </w:tabs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95"/>
                <w:sz w:val="20"/>
              </w:rPr>
              <w:t>k94+130</w:t>
            </w:r>
            <w:r>
              <w:rPr>
                <w:rFonts w:ascii="Times New Roman"/>
                <w:color w:val="525656"/>
                <w:w w:val="95"/>
                <w:sz w:val="20"/>
              </w:rPr>
              <w:tab/>
            </w:r>
            <w:r>
              <w:rPr>
                <w:rFonts w:ascii="Times New Roman"/>
                <w:color w:val="525656"/>
                <w:sz w:val="20"/>
              </w:rPr>
              <w:t>k94+230</w:t>
            </w:r>
          </w:p>
        </w:tc>
        <w:tc>
          <w:tcPr>
            <w:tcW w:w="4055" w:type="dxa"/>
            <w:tcBorders>
              <w:top w:val="single" w:color="484F54" w:sz="8" w:space="0"/>
              <w:left w:val="single" w:color="2B3438" w:sz="6" w:space="0"/>
              <w:bottom w:val="single" w:color="4B4F57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pacing w:val="-16"/>
                <w:w w:val="105"/>
                <w:sz w:val="19"/>
                <w:szCs w:val="19"/>
              </w:rPr>
              <w:t>金、弯、边坡高度</w:t>
            </w:r>
            <w:r>
              <w:rPr>
                <w:rFonts w:ascii="Times New Roman" w:hAnsi="Times New Roman" w:eastAsia="Times New Roman" w:cs="Times New Roman"/>
                <w:color w:val="646969"/>
                <w:spacing w:val="-16"/>
                <w:w w:val="105"/>
                <w:sz w:val="20"/>
                <w:szCs w:val="20"/>
              </w:rPr>
              <w:t>50</w:t>
            </w:r>
            <w:r>
              <w:rPr>
                <w:rFonts w:ascii="宋体" w:hAnsi="宋体" w:eastAsia="宋体" w:cs="宋体"/>
                <w:color w:val="646969"/>
                <w:spacing w:val="-16"/>
                <w:w w:val="105"/>
                <w:sz w:val="19"/>
                <w:szCs w:val="19"/>
              </w:rPr>
              <w:t>米深沟</w:t>
            </w:r>
            <w:r>
              <w:rPr>
                <w:rFonts w:ascii="宋体" w:hAnsi="宋体" w:eastAsia="宋体" w:cs="宋体"/>
                <w:color w:val="646969"/>
                <w:spacing w:val="-6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21" w:type="dxa"/>
            <w:tcBorders>
              <w:top w:val="single" w:color="4B4F57" w:sz="8" w:space="0"/>
              <w:left w:val="single" w:color="444B4B" w:sz="8" w:space="0"/>
              <w:bottom w:val="single" w:color="4B4F54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39</w:t>
            </w:r>
          </w:p>
        </w:tc>
        <w:tc>
          <w:tcPr>
            <w:tcW w:w="490" w:type="dxa"/>
            <w:tcBorders>
              <w:top w:val="single" w:color="4B4F57" w:sz="8" w:space="0"/>
              <w:left w:val="single" w:color="3B4448" w:sz="8" w:space="0"/>
              <w:bottom w:val="single" w:color="343B3F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B4F57" w:sz="8" w:space="0"/>
              <w:left w:val="single" w:color="444B4B" w:sz="8" w:space="0"/>
              <w:bottom w:val="single" w:color="343B3F" w:sz="6" w:space="0"/>
              <w:right w:val="single" w:color="484F4F" w:sz="8" w:space="0"/>
            </w:tcBorders>
          </w:tcPr>
          <w:p>
            <w:pPr>
              <w:pStyle w:val="8"/>
              <w:spacing w:before="159"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B4F57" w:sz="8" w:space="0"/>
              <w:left w:val="single" w:color="484F4F" w:sz="8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525656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525656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B4F57" w:sz="8" w:space="0"/>
              <w:left w:val="single" w:color="3F4848" w:sz="8" w:space="0"/>
              <w:bottom w:val="single" w:color="4B4F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B4F57" w:sz="8" w:space="0"/>
              <w:left w:val="single" w:color="444B4B" w:sz="8" w:space="0"/>
              <w:bottom w:val="single" w:color="4B4F54" w:sz="8" w:space="0"/>
              <w:right w:val="single" w:color="484F4F" w:sz="8" w:space="0"/>
            </w:tcBorders>
          </w:tcPr>
          <w:p>
            <w:pPr>
              <w:pStyle w:val="8"/>
              <w:spacing w:line="295" w:lineRule="exact"/>
              <w:ind w:left="25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color w:val="525656"/>
                <w:w w:val="85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color w:val="52565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A3134"/>
                <w:w w:val="124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color w:val="2A3134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A3134"/>
                <w:w w:val="124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color w:val="2A3134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646969"/>
                <w:spacing w:val="-10"/>
                <w:w w:val="10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color w:val="7E8080"/>
                <w:w w:val="79"/>
                <w:sz w:val="20"/>
                <w:szCs w:val="20"/>
              </w:rPr>
              <w:t>+</w:t>
            </w:r>
            <w:r>
              <w:rPr>
                <w:rFonts w:ascii="Times New Roman" w:hAnsi="Times New Roman" w:eastAsia="Times New Roman" w:cs="Times New Roman"/>
                <w:color w:val="7E808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525656"/>
                <w:w w:val="99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color w:val="525656"/>
                <w:spacing w:val="-9"/>
                <w:w w:val="99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color w:val="525656"/>
                <w:w w:val="362"/>
                <w:sz w:val="25"/>
                <w:szCs w:val="25"/>
              </w:rPr>
              <w:t>～</w:t>
            </w:r>
          </w:p>
          <w:p>
            <w:pPr>
              <w:pStyle w:val="8"/>
              <w:spacing w:before="15"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105"/>
                <w:sz w:val="20"/>
              </w:rPr>
              <w:t>k</w:t>
            </w:r>
            <w:r>
              <w:rPr>
                <w:rFonts w:ascii="Times New Roman"/>
                <w:color w:val="525656"/>
                <w:spacing w:val="-42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2A3134"/>
                <w:w w:val="120"/>
                <w:sz w:val="20"/>
              </w:rPr>
              <w:t>ll</w:t>
            </w:r>
            <w:r>
              <w:rPr>
                <w:rFonts w:ascii="Times New Roman"/>
                <w:color w:val="2A3134"/>
                <w:spacing w:val="-53"/>
                <w:w w:val="120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w w:val="105"/>
                <w:sz w:val="20"/>
              </w:rPr>
              <w:t>3+530</w:t>
            </w:r>
          </w:p>
        </w:tc>
        <w:tc>
          <w:tcPr>
            <w:tcW w:w="4055" w:type="dxa"/>
            <w:tcBorders>
              <w:top w:val="single" w:color="4B4F57" w:sz="8" w:space="0"/>
              <w:left w:val="single" w:color="484F4F" w:sz="8" w:space="0"/>
              <w:bottom w:val="single" w:color="4B4F54" w:sz="8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4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临河边坡坡度较陡</w:t>
            </w:r>
            <w:r>
              <w:rPr>
                <w:rFonts w:ascii="宋体" w:hAnsi="宋体" w:eastAsia="宋体" w:cs="宋体"/>
                <w:color w:val="525656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21" w:type="dxa"/>
            <w:tcBorders>
              <w:top w:val="single" w:color="4B4F54" w:sz="8" w:space="0"/>
              <w:left w:val="single" w:color="444B4B" w:sz="8" w:space="0"/>
              <w:bottom w:val="single" w:color="4B5457" w:sz="8" w:space="0"/>
              <w:right w:val="single" w:color="3B4448" w:sz="8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0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40</w:t>
            </w:r>
          </w:p>
        </w:tc>
        <w:tc>
          <w:tcPr>
            <w:tcW w:w="490" w:type="dxa"/>
            <w:tcBorders>
              <w:top w:val="single" w:color="343B3F" w:sz="6" w:space="0"/>
              <w:left w:val="single" w:color="3B4448" w:sz="8" w:space="0"/>
              <w:bottom w:val="single" w:color="4B5457" w:sz="8" w:space="0"/>
              <w:right w:val="single" w:color="444B4B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343B3F" w:sz="6" w:space="0"/>
              <w:left w:val="single" w:color="444B4B" w:sz="8" w:space="0"/>
              <w:bottom w:val="single" w:color="4B5457" w:sz="8" w:space="0"/>
              <w:right w:val="single" w:color="484F4F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B4F54" w:sz="8" w:space="0"/>
              <w:left w:val="single" w:color="484F4F" w:sz="8" w:space="0"/>
              <w:bottom w:val="single" w:color="4B5457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B4F54" w:sz="8" w:space="0"/>
              <w:left w:val="single" w:color="3F4848" w:sz="8" w:space="0"/>
              <w:bottom w:val="single" w:color="4B5457" w:sz="8" w:space="0"/>
              <w:right w:val="single" w:color="444B4B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B4F54" w:sz="8" w:space="0"/>
              <w:left w:val="single" w:color="444B4B" w:sz="8" w:space="0"/>
              <w:bottom w:val="single" w:color="4B5457" w:sz="8" w:space="0"/>
              <w:right w:val="single" w:color="484F4F" w:sz="8" w:space="0"/>
            </w:tcBorders>
          </w:tcPr>
          <w:p>
            <w:pPr>
              <w:pStyle w:val="8"/>
              <w:spacing w:line="302" w:lineRule="exact"/>
              <w:ind w:left="25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color w:val="525656"/>
                <w:w w:val="85"/>
                <w:sz w:val="20"/>
                <w:szCs w:val="20"/>
              </w:rPr>
              <w:t>k</w:t>
            </w:r>
            <w:r>
              <w:rPr>
                <w:rFonts w:ascii="Times New Roman" w:hAnsi="Times New Roman" w:eastAsia="Times New Roman" w:cs="Times New Roman"/>
                <w:color w:val="525656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A3134"/>
                <w:w w:val="124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color w:val="2A3134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525656"/>
                <w:w w:val="95"/>
                <w:sz w:val="20"/>
                <w:szCs w:val="20"/>
              </w:rPr>
              <w:t>30+33</w:t>
            </w:r>
            <w:r>
              <w:rPr>
                <w:rFonts w:ascii="Times New Roman" w:hAnsi="Times New Roman" w:eastAsia="Times New Roman" w:cs="Times New Roman"/>
                <w:color w:val="525656"/>
                <w:spacing w:val="16"/>
                <w:w w:val="95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color w:val="7E8080"/>
                <w:w w:val="346"/>
                <w:sz w:val="25"/>
                <w:szCs w:val="25"/>
              </w:rPr>
              <w:t>～</w:t>
            </w:r>
          </w:p>
          <w:p>
            <w:pPr>
              <w:pStyle w:val="8"/>
              <w:spacing w:before="15"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k</w:t>
            </w:r>
            <w:r>
              <w:rPr>
                <w:rFonts w:ascii="Times New Roman"/>
                <w:color w:val="525656"/>
                <w:spacing w:val="-35"/>
                <w:sz w:val="20"/>
              </w:rPr>
              <w:t xml:space="preserve"> </w:t>
            </w:r>
            <w:r>
              <w:rPr>
                <w:rFonts w:ascii="Times New Roman"/>
                <w:color w:val="2A3134"/>
                <w:sz w:val="20"/>
              </w:rPr>
              <w:t>l</w:t>
            </w:r>
            <w:r>
              <w:rPr>
                <w:rFonts w:ascii="Times New Roman"/>
                <w:color w:val="2A3134"/>
                <w:spacing w:val="-38"/>
                <w:sz w:val="20"/>
              </w:rPr>
              <w:t xml:space="preserve"> </w:t>
            </w:r>
            <w:r>
              <w:rPr>
                <w:rFonts w:ascii="Times New Roman"/>
                <w:color w:val="525656"/>
                <w:sz w:val="20"/>
              </w:rPr>
              <w:t>30+510</w:t>
            </w:r>
          </w:p>
        </w:tc>
        <w:tc>
          <w:tcPr>
            <w:tcW w:w="4055" w:type="dxa"/>
            <w:tcBorders>
              <w:top w:val="single" w:color="4B4F54" w:sz="8" w:space="0"/>
              <w:left w:val="single" w:color="484F4F" w:sz="8" w:space="0"/>
              <w:bottom w:val="single" w:color="4B5457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4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临河边坡坡陡急弯</w:t>
            </w:r>
            <w:r>
              <w:rPr>
                <w:rFonts w:ascii="宋体" w:hAnsi="宋体" w:eastAsia="宋体" w:cs="宋体"/>
                <w:color w:val="525656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1" w:type="dxa"/>
            <w:tcBorders>
              <w:top w:val="single" w:color="4B5457" w:sz="8" w:space="0"/>
              <w:left w:val="single" w:color="444B4B" w:sz="8" w:space="0"/>
              <w:bottom w:val="single" w:color="44484B" w:sz="6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pacing w:val="11"/>
                <w:sz w:val="20"/>
              </w:rPr>
              <w:t>4</w:t>
            </w:r>
            <w:r>
              <w:rPr>
                <w:rFonts w:ascii="Times New Roman"/>
                <w:color w:val="2A3134"/>
                <w:spacing w:val="11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4B5457" w:sz="8" w:space="0"/>
              <w:left w:val="single" w:color="3B4448" w:sz="8" w:space="0"/>
              <w:bottom w:val="single" w:color="44484B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安康</w:t>
            </w:r>
          </w:p>
        </w:tc>
        <w:tc>
          <w:tcPr>
            <w:tcW w:w="734" w:type="dxa"/>
            <w:tcBorders>
              <w:top w:val="single" w:color="4B5457" w:sz="8" w:space="0"/>
              <w:left w:val="single" w:color="444B4B" w:sz="8" w:space="0"/>
              <w:bottom w:val="single" w:color="44484B" w:sz="6" w:space="0"/>
              <w:right w:val="single" w:color="484F4F" w:sz="8" w:space="0"/>
            </w:tcBorders>
          </w:tcPr>
          <w:p>
            <w:pPr>
              <w:pStyle w:val="8"/>
              <w:spacing w:before="159" w:line="240" w:lineRule="auto"/>
              <w:ind w:left="6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紫阳县</w:t>
            </w:r>
          </w:p>
        </w:tc>
        <w:tc>
          <w:tcPr>
            <w:tcW w:w="914" w:type="dxa"/>
            <w:tcBorders>
              <w:top w:val="single" w:color="4B5457" w:sz="8" w:space="0"/>
              <w:left w:val="single" w:color="484F4F" w:sz="8" w:space="0"/>
              <w:bottom w:val="single" w:color="44484B" w:sz="6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省道</w:t>
            </w:r>
            <w:r>
              <w:rPr>
                <w:rFonts w:ascii="Times New Roman" w:hAnsi="Times New Roman" w:eastAsia="Times New Roman" w:cs="Times New Roman"/>
                <w:color w:val="646969"/>
                <w:sz w:val="20"/>
                <w:szCs w:val="20"/>
              </w:rPr>
              <w:t>310</w:t>
            </w:r>
          </w:p>
        </w:tc>
        <w:tc>
          <w:tcPr>
            <w:tcW w:w="634" w:type="dxa"/>
            <w:tcBorders>
              <w:top w:val="single" w:color="4B5457" w:sz="8" w:space="0"/>
              <w:left w:val="single" w:color="3F4848" w:sz="8" w:space="0"/>
              <w:bottom w:val="single" w:color="44484B" w:sz="6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54" w:type="dxa"/>
            <w:tcBorders>
              <w:top w:val="single" w:color="4B5457" w:sz="8" w:space="0"/>
              <w:left w:val="single" w:color="444B4B" w:sz="8" w:space="0"/>
              <w:bottom w:val="single" w:color="44484B" w:sz="6" w:space="0"/>
              <w:right w:val="single" w:color="484F4F" w:sz="8" w:space="0"/>
            </w:tcBorders>
          </w:tcPr>
          <w:p>
            <w:pPr>
              <w:pStyle w:val="8"/>
              <w:spacing w:line="295" w:lineRule="exact"/>
              <w:ind w:left="25" w:right="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color w:val="525656"/>
                <w:w w:val="115"/>
                <w:sz w:val="20"/>
                <w:szCs w:val="20"/>
              </w:rPr>
              <w:t>k131+780</w:t>
            </w:r>
            <w:r>
              <w:rPr>
                <w:rFonts w:ascii="Times New Roman" w:hAnsi="Times New Roman" w:eastAsia="Times New Roman" w:cs="Times New Roman"/>
                <w:color w:val="525656"/>
                <w:spacing w:val="-49"/>
                <w:w w:val="1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310"/>
                <w:sz w:val="25"/>
                <w:szCs w:val="25"/>
              </w:rPr>
              <w:t>～</w:t>
            </w:r>
          </w:p>
          <w:p>
            <w:pPr>
              <w:pStyle w:val="8"/>
              <w:spacing w:before="22"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k132</w:t>
            </w:r>
            <w:r>
              <w:rPr>
                <w:rFonts w:ascii="Times New Roman"/>
                <w:color w:val="7E8080"/>
                <w:sz w:val="20"/>
              </w:rPr>
              <w:t>+</w:t>
            </w:r>
            <w:r>
              <w:rPr>
                <w:rFonts w:ascii="Times New Roman"/>
                <w:color w:val="646969"/>
                <w:sz w:val="20"/>
              </w:rPr>
              <w:t>080</w:t>
            </w:r>
          </w:p>
        </w:tc>
        <w:tc>
          <w:tcPr>
            <w:tcW w:w="4055" w:type="dxa"/>
            <w:tcBorders>
              <w:top w:val="single" w:color="4B5457" w:sz="8" w:space="0"/>
              <w:left w:val="single" w:color="484F4F" w:sz="8" w:space="0"/>
              <w:bottom w:val="single" w:color="44484B" w:sz="6" w:space="0"/>
              <w:right w:val="single" w:color="343B3B" w:sz="8" w:space="0"/>
            </w:tcBorders>
          </w:tcPr>
          <w:p>
            <w:pPr>
              <w:pStyle w:val="8"/>
              <w:spacing w:before="152" w:line="240" w:lineRule="auto"/>
              <w:ind w:left="4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2A3134"/>
                <w:spacing w:val="-3"/>
                <w:w w:val="105"/>
                <w:sz w:val="19"/>
                <w:szCs w:val="19"/>
              </w:rPr>
              <w:t>临</w:t>
            </w:r>
            <w:r>
              <w:rPr>
                <w:rFonts w:ascii="宋体" w:hAnsi="宋体" w:eastAsia="宋体" w:cs="宋体"/>
                <w:color w:val="646969"/>
                <w:spacing w:val="-3"/>
                <w:w w:val="105"/>
                <w:sz w:val="19"/>
                <w:szCs w:val="19"/>
              </w:rPr>
              <w:t>河边坡坡陡急弯</w:t>
            </w:r>
            <w:r>
              <w:rPr>
                <w:rFonts w:ascii="宋体" w:hAnsi="宋体" w:eastAsia="宋体" w:cs="宋体"/>
                <w:color w:val="646969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21" w:type="dxa"/>
            <w:tcBorders>
              <w:top w:val="single" w:color="44484B" w:sz="6" w:space="0"/>
              <w:left w:val="single" w:color="444B4B" w:sz="8" w:space="0"/>
              <w:bottom w:val="single" w:color="484B54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42</w:t>
            </w:r>
          </w:p>
        </w:tc>
        <w:tc>
          <w:tcPr>
            <w:tcW w:w="490" w:type="dxa"/>
            <w:tcBorders>
              <w:top w:val="single" w:color="44484B" w:sz="6" w:space="0"/>
              <w:left w:val="single" w:color="3B4448" w:sz="8" w:space="0"/>
              <w:bottom w:val="single" w:color="484B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4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商洛</w:t>
            </w:r>
          </w:p>
        </w:tc>
        <w:tc>
          <w:tcPr>
            <w:tcW w:w="734" w:type="dxa"/>
            <w:tcBorders>
              <w:top w:val="single" w:color="44484B" w:sz="6" w:space="0"/>
              <w:left w:val="single" w:color="444B4B" w:sz="8" w:space="0"/>
              <w:bottom w:val="single" w:color="484B54" w:sz="8" w:space="0"/>
              <w:right w:val="single" w:color="484F4F" w:sz="8" w:space="0"/>
            </w:tcBorders>
          </w:tcPr>
          <w:p>
            <w:pPr>
              <w:pStyle w:val="8"/>
              <w:spacing w:before="159" w:line="240" w:lineRule="auto"/>
              <w:ind w:left="6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商州区</w:t>
            </w:r>
          </w:p>
        </w:tc>
        <w:tc>
          <w:tcPr>
            <w:tcW w:w="914" w:type="dxa"/>
            <w:tcBorders>
              <w:top w:val="single" w:color="44484B" w:sz="6" w:space="0"/>
              <w:left w:val="single" w:color="484F4F" w:sz="8" w:space="0"/>
              <w:bottom w:val="single" w:color="484B54" w:sz="8" w:space="0"/>
              <w:right w:val="single" w:color="3F4848" w:sz="8" w:space="0"/>
            </w:tcBorders>
          </w:tcPr>
          <w:p>
            <w:pPr>
              <w:pStyle w:val="8"/>
              <w:spacing w:before="64" w:line="244" w:lineRule="exact"/>
              <w:ind w:left="262" w:right="232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洛洪</w:t>
            </w:r>
            <w:r>
              <w:rPr>
                <w:rFonts w:ascii="宋体" w:hAnsi="宋体" w:eastAsia="宋体" w:cs="宋体"/>
                <w:color w:val="646969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公路</w:t>
            </w:r>
          </w:p>
        </w:tc>
        <w:tc>
          <w:tcPr>
            <w:tcW w:w="634" w:type="dxa"/>
            <w:tcBorders>
              <w:top w:val="single" w:color="44484B" w:sz="6" w:space="0"/>
              <w:left w:val="single" w:color="3F4848" w:sz="8" w:space="0"/>
              <w:bottom w:val="single" w:color="484B54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54" w:type="dxa"/>
            <w:tcBorders>
              <w:top w:val="single" w:color="44484B" w:sz="6" w:space="0"/>
              <w:left w:val="single" w:color="444B4B" w:sz="8" w:space="0"/>
              <w:bottom w:val="single" w:color="484B54" w:sz="8" w:space="0"/>
              <w:right w:val="single" w:color="484F4F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5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46969"/>
                <w:w w:val="97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color w:val="646969"/>
                <w:spacing w:val="7"/>
                <w:w w:val="97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color w:val="646969"/>
                <w:spacing w:val="-55"/>
                <w:w w:val="160"/>
                <w:sz w:val="16"/>
                <w:szCs w:val="16"/>
              </w:rPr>
              <w:t>阳</w:t>
            </w:r>
            <w:r>
              <w:rPr>
                <w:rFonts w:ascii="宋体" w:hAnsi="宋体" w:eastAsia="宋体" w:cs="宋体"/>
                <w:color w:val="646969"/>
                <w:spacing w:val="-21"/>
                <w:w w:val="76"/>
                <w:sz w:val="16"/>
                <w:szCs w:val="16"/>
              </w:rPr>
              <w:t>＋</w:t>
            </w:r>
            <w:r>
              <w:rPr>
                <w:rFonts w:ascii="Times New Roman" w:hAnsi="Times New Roman" w:eastAsia="Times New Roman" w:cs="Times New Roman"/>
                <w:color w:val="646969"/>
                <w:w w:val="83"/>
                <w:sz w:val="20"/>
                <w:szCs w:val="20"/>
              </w:rPr>
              <w:t>700M</w:t>
            </w:r>
          </w:p>
        </w:tc>
        <w:tc>
          <w:tcPr>
            <w:tcW w:w="4055" w:type="dxa"/>
            <w:tcBorders>
              <w:top w:val="single" w:color="44484B" w:sz="6" w:space="0"/>
              <w:left w:val="single" w:color="484F4F" w:sz="8" w:space="0"/>
              <w:bottom w:val="single" w:color="484B54" w:sz="8" w:space="0"/>
              <w:right w:val="single" w:color="343B3B" w:sz="8" w:space="0"/>
            </w:tcBorders>
          </w:tcPr>
          <w:p>
            <w:pPr>
              <w:pStyle w:val="8"/>
              <w:spacing w:before="159" w:line="240" w:lineRule="auto"/>
              <w:ind w:left="4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spacing w:val="-6"/>
                <w:w w:val="105"/>
                <w:sz w:val="19"/>
                <w:szCs w:val="19"/>
              </w:rPr>
              <w:t>临村道路，事故多发 ，建议增设警示标志</w:t>
            </w:r>
            <w:r>
              <w:rPr>
                <w:rFonts w:ascii="宋体" w:hAnsi="宋体" w:eastAsia="宋体" w:cs="宋体"/>
                <w:color w:val="525656"/>
                <w:spacing w:val="-7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421" w:type="dxa"/>
            <w:tcBorders>
              <w:top w:val="single" w:color="484B54" w:sz="8" w:space="0"/>
              <w:left w:val="single" w:color="444B4B" w:sz="8" w:space="0"/>
              <w:bottom w:val="single" w:color="44484B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43</w:t>
            </w:r>
          </w:p>
        </w:tc>
        <w:tc>
          <w:tcPr>
            <w:tcW w:w="490" w:type="dxa"/>
            <w:tcBorders>
              <w:top w:val="single" w:color="484B54" w:sz="8" w:space="0"/>
              <w:left w:val="single" w:color="3B4448" w:sz="8" w:space="0"/>
              <w:bottom w:val="single" w:color="44484B" w:sz="8" w:space="0"/>
              <w:right w:val="single" w:color="444B4B" w:sz="8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4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商洛</w:t>
            </w:r>
          </w:p>
        </w:tc>
        <w:tc>
          <w:tcPr>
            <w:tcW w:w="734" w:type="dxa"/>
            <w:tcBorders>
              <w:top w:val="single" w:color="484B54" w:sz="8" w:space="0"/>
              <w:left w:val="single" w:color="444B4B" w:sz="8" w:space="0"/>
              <w:bottom w:val="single" w:color="44484B" w:sz="8" w:space="0"/>
              <w:right w:val="single" w:color="2B3438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8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山阳县</w:t>
            </w:r>
          </w:p>
        </w:tc>
        <w:tc>
          <w:tcPr>
            <w:tcW w:w="914" w:type="dxa"/>
            <w:tcBorders>
              <w:top w:val="single" w:color="484B54" w:sz="8" w:space="0"/>
              <w:left w:val="single" w:color="2B3438" w:sz="6" w:space="0"/>
              <w:bottom w:val="single" w:color="44484B" w:sz="8" w:space="0"/>
              <w:right w:val="single" w:color="3F4848" w:sz="8" w:space="0"/>
            </w:tcBorders>
          </w:tcPr>
          <w:p>
            <w:pPr>
              <w:pStyle w:val="8"/>
              <w:spacing w:before="152" w:line="258" w:lineRule="exact"/>
              <w:ind w:left="4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646969"/>
                <w:spacing w:val="-336"/>
                <w:w w:val="318"/>
                <w:sz w:val="23"/>
                <w:szCs w:val="23"/>
              </w:rPr>
              <w:t>i</w:t>
            </w:r>
            <w:r>
              <w:rPr>
                <w:rFonts w:ascii="宋体" w:hAnsi="宋体" w:eastAsia="宋体" w:cs="宋体"/>
                <w:color w:val="646969"/>
                <w:w w:val="90"/>
                <w:sz w:val="19"/>
                <w:szCs w:val="19"/>
              </w:rPr>
              <w:t>宾</w:t>
            </w:r>
            <w:r>
              <w:rPr>
                <w:rFonts w:ascii="宋体" w:hAnsi="宋体" w:eastAsia="宋体" w:cs="宋体"/>
                <w:color w:val="646969"/>
                <w:spacing w:val="-5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w w:val="77"/>
                <w:sz w:val="19"/>
                <w:szCs w:val="19"/>
              </w:rPr>
              <w:t>可</w:t>
            </w:r>
          </w:p>
          <w:p>
            <w:pPr>
              <w:pStyle w:val="8"/>
              <w:spacing w:line="236" w:lineRule="exact"/>
              <w:ind w:left="26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南路</w:t>
            </w:r>
          </w:p>
        </w:tc>
        <w:tc>
          <w:tcPr>
            <w:tcW w:w="634" w:type="dxa"/>
            <w:tcBorders>
              <w:top w:val="single" w:color="484B54" w:sz="8" w:space="0"/>
              <w:left w:val="single" w:color="3F4848" w:sz="8" w:space="0"/>
              <w:bottom w:val="single" w:color="44484B" w:sz="8" w:space="0"/>
              <w:right w:val="single" w:color="444B4B" w:sz="8" w:space="0"/>
            </w:tcBorders>
          </w:tcPr>
          <w:p>
            <w:pPr>
              <w:pStyle w:val="8"/>
              <w:spacing w:before="259" w:line="124" w:lineRule="auto"/>
              <w:ind w:left="111" w:right="-55"/>
              <w:jc w:val="left"/>
              <w:rPr>
                <w:rFonts w:ascii="Arial" w:hAnsi="Arial" w:eastAsia="Arial" w:cs="Arial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646969"/>
                <w:w w:val="115"/>
                <w:sz w:val="19"/>
                <w:szCs w:val="19"/>
              </w:rPr>
              <w:t>城市</w:t>
            </w:r>
            <w:r>
              <w:rPr>
                <w:rFonts w:ascii="宋体" w:hAnsi="宋体" w:eastAsia="宋体" w:cs="宋体"/>
                <w:color w:val="646969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道路</w:t>
            </w:r>
            <w:r>
              <w:rPr>
                <w:rFonts w:ascii="宋体" w:hAnsi="宋体" w:eastAsia="宋体" w:cs="宋体"/>
                <w:color w:val="646969"/>
                <w:spacing w:val="-8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646969"/>
                <w:spacing w:val="-52"/>
                <w:w w:val="105"/>
                <w:position w:val="13"/>
                <w:sz w:val="23"/>
                <w:szCs w:val="23"/>
              </w:rPr>
              <w:t>i</w:t>
            </w:r>
          </w:p>
        </w:tc>
        <w:tc>
          <w:tcPr>
            <w:tcW w:w="1854" w:type="dxa"/>
            <w:tcBorders>
              <w:top w:val="single" w:color="484B54" w:sz="8" w:space="0"/>
              <w:left w:val="single" w:color="444B4B" w:sz="8" w:space="0"/>
              <w:bottom w:val="single" w:color="44484B" w:sz="8" w:space="0"/>
              <w:right w:val="single" w:color="484F4F" w:sz="8" w:space="0"/>
            </w:tcBorders>
          </w:tcPr>
          <w:p>
            <w:pPr>
              <w:pStyle w:val="8"/>
              <w:spacing w:before="57" w:line="244" w:lineRule="exact"/>
              <w:ind w:left="75" w:right="43" w:hanging="5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滨河南路乔蔡路口至</w:t>
            </w:r>
            <w:r>
              <w:rPr>
                <w:rFonts w:ascii="宋体" w:hAnsi="宋体" w:eastAsia="宋体" w:cs="宋体"/>
                <w:color w:val="646969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宾河湾小区路段</w:t>
            </w:r>
          </w:p>
          <w:p>
            <w:pPr>
              <w:pStyle w:val="8"/>
              <w:spacing w:line="230" w:lineRule="exact"/>
              <w:ind w:left="133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80"/>
                <w:sz w:val="19"/>
                <w:szCs w:val="19"/>
              </w:rPr>
              <w:t>（段〉</w:t>
            </w:r>
          </w:p>
        </w:tc>
        <w:tc>
          <w:tcPr>
            <w:tcW w:w="4055" w:type="dxa"/>
            <w:tcBorders>
              <w:top w:val="single" w:color="484B54" w:sz="8" w:space="0"/>
              <w:left w:val="single" w:color="484F4F" w:sz="8" w:space="0"/>
              <w:bottom w:val="single" w:color="44484B" w:sz="8" w:space="0"/>
              <w:right w:val="single" w:color="343B3B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30" w:lineRule="exact"/>
              <w:ind w:left="36" w:right="113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95"/>
                <w:sz w:val="19"/>
                <w:szCs w:val="19"/>
              </w:rPr>
              <w:t>车流量大</w:t>
            </w:r>
            <w:r>
              <w:rPr>
                <w:rFonts w:ascii="宋体" w:hAnsi="宋体" w:eastAsia="宋体" w:cs="宋体"/>
                <w:color w:val="646969"/>
                <w:spacing w:val="-71"/>
                <w:w w:val="9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6"/>
                <w:w w:val="95"/>
                <w:sz w:val="19"/>
                <w:szCs w:val="19"/>
              </w:rPr>
              <w:t>，小</w:t>
            </w:r>
            <w:r>
              <w:rPr>
                <w:rFonts w:ascii="宋体" w:hAnsi="宋体" w:eastAsia="宋体" w:cs="宋体"/>
                <w:color w:val="7E8080"/>
                <w:spacing w:val="-6"/>
                <w:w w:val="95"/>
                <w:sz w:val="19"/>
                <w:szCs w:val="19"/>
              </w:rPr>
              <w:t>区</w:t>
            </w:r>
            <w:r>
              <w:rPr>
                <w:rFonts w:ascii="宋体" w:hAnsi="宋体" w:eastAsia="宋体" w:cs="宋体"/>
                <w:color w:val="646969"/>
                <w:spacing w:val="-6"/>
                <w:w w:val="95"/>
                <w:sz w:val="19"/>
                <w:szCs w:val="19"/>
              </w:rPr>
              <w:t>大门外两侧道路设置了临时停车泊</w:t>
            </w:r>
            <w:r>
              <w:rPr>
                <w:rFonts w:ascii="宋体" w:hAnsi="宋体" w:eastAsia="宋体" w:cs="宋体"/>
                <w:color w:val="646969"/>
                <w:w w:val="9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12"/>
                <w:sz w:val="19"/>
                <w:szCs w:val="19"/>
              </w:rPr>
              <w:t>位，</w:t>
            </w:r>
            <w:r>
              <w:rPr>
                <w:rFonts w:ascii="宋体" w:hAnsi="宋体" w:eastAsia="宋体" w:cs="宋体"/>
                <w:color w:val="7E8080"/>
                <w:spacing w:val="-12"/>
                <w:sz w:val="19"/>
                <w:szCs w:val="19"/>
              </w:rPr>
              <w:t>车</w:t>
            </w:r>
            <w:r>
              <w:rPr>
                <w:rFonts w:ascii="宋体" w:hAnsi="宋体" w:eastAsia="宋体" w:cs="宋体"/>
                <w:color w:val="646969"/>
                <w:spacing w:val="-12"/>
                <w:sz w:val="19"/>
                <w:szCs w:val="19"/>
              </w:rPr>
              <w:t>流</w:t>
            </w:r>
            <w:r>
              <w:rPr>
                <w:rFonts w:ascii="宋体" w:hAnsi="宋体" w:eastAsia="宋体" w:cs="宋体"/>
                <w:color w:val="7E8080"/>
                <w:spacing w:val="-12"/>
                <w:sz w:val="19"/>
                <w:szCs w:val="19"/>
              </w:rPr>
              <w:t>量</w:t>
            </w:r>
            <w:r>
              <w:rPr>
                <w:rFonts w:ascii="宋体" w:hAnsi="宋体" w:eastAsia="宋体" w:cs="宋体"/>
                <w:color w:val="646969"/>
                <w:spacing w:val="-12"/>
                <w:sz w:val="19"/>
                <w:szCs w:val="19"/>
              </w:rPr>
              <w:t>大，人口密集</w:t>
            </w:r>
            <w:r>
              <w:rPr>
                <w:rFonts w:ascii="宋体" w:hAnsi="宋体" w:eastAsia="宋体" w:cs="宋体"/>
                <w:color w:val="646969"/>
                <w:spacing w:val="-8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10"/>
                <w:sz w:val="19"/>
                <w:szCs w:val="19"/>
              </w:rPr>
              <w:t>，事故易发多发</w:t>
            </w:r>
            <w:r>
              <w:rPr>
                <w:rFonts w:ascii="宋体" w:hAnsi="宋体" w:eastAsia="宋体" w:cs="宋体"/>
                <w:color w:val="646969"/>
                <w:spacing w:val="-7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exact"/>
        </w:trPr>
        <w:tc>
          <w:tcPr>
            <w:tcW w:w="421" w:type="dxa"/>
            <w:tcBorders>
              <w:top w:val="single" w:color="44484B" w:sz="8" w:space="0"/>
              <w:left w:val="single" w:color="444B4B" w:sz="8" w:space="0"/>
              <w:bottom w:val="single" w:color="4F5457" w:sz="8" w:space="0"/>
              <w:right w:val="single" w:color="3B44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sz w:val="20"/>
              </w:rPr>
              <w:t>44</w:t>
            </w:r>
          </w:p>
        </w:tc>
        <w:tc>
          <w:tcPr>
            <w:tcW w:w="490" w:type="dxa"/>
            <w:tcBorders>
              <w:top w:val="single" w:color="44484B" w:sz="8" w:space="0"/>
              <w:left w:val="single" w:color="3B4448" w:sz="8" w:space="0"/>
              <w:bottom w:val="single" w:color="4F5457" w:sz="8" w:space="0"/>
              <w:right w:val="single" w:color="3F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4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商洛</w:t>
            </w:r>
          </w:p>
        </w:tc>
        <w:tc>
          <w:tcPr>
            <w:tcW w:w="734" w:type="dxa"/>
            <w:tcBorders>
              <w:top w:val="single" w:color="44484B" w:sz="8" w:space="0"/>
              <w:left w:val="single" w:color="3F4848" w:sz="8" w:space="0"/>
              <w:bottom w:val="single" w:color="4F5457" w:sz="8" w:space="0"/>
              <w:right w:val="single" w:color="484F4F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25656"/>
                <w:w w:val="105"/>
                <w:sz w:val="19"/>
                <w:szCs w:val="19"/>
              </w:rPr>
              <w:t>山阳县</w:t>
            </w:r>
          </w:p>
        </w:tc>
        <w:tc>
          <w:tcPr>
            <w:tcW w:w="914" w:type="dxa"/>
            <w:tcBorders>
              <w:top w:val="single" w:color="44484B" w:sz="8" w:space="0"/>
              <w:left w:val="single" w:color="484F4F" w:sz="8" w:space="0"/>
              <w:bottom w:val="single" w:color="3B3F48" w:sz="6" w:space="0"/>
              <w:right w:val="single" w:color="3F4848" w:sz="8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220" w:lineRule="exact"/>
              <w:ind w:left="31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46969"/>
                <w:sz w:val="20"/>
              </w:rPr>
              <w:t>308</w:t>
            </w:r>
          </w:p>
          <w:p>
            <w:pPr>
              <w:pStyle w:val="8"/>
              <w:spacing w:line="238" w:lineRule="exact"/>
              <w:ind w:left="262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县道</w:t>
            </w:r>
          </w:p>
        </w:tc>
        <w:tc>
          <w:tcPr>
            <w:tcW w:w="634" w:type="dxa"/>
            <w:tcBorders>
              <w:top w:val="single" w:color="44484B" w:sz="8" w:space="0"/>
              <w:left w:val="single" w:color="3F4848" w:sz="8" w:space="0"/>
              <w:bottom w:val="single" w:color="3B3F48" w:sz="6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54" w:type="dxa"/>
            <w:tcBorders>
              <w:top w:val="single" w:color="44484B" w:sz="8" w:space="0"/>
              <w:left w:val="single" w:color="444B4B" w:sz="8" w:space="0"/>
              <w:bottom w:val="single" w:color="3B3F48" w:sz="6" w:space="0"/>
              <w:right w:val="single" w:color="444B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color w:val="525656"/>
                <w:sz w:val="20"/>
                <w:szCs w:val="20"/>
              </w:rPr>
              <w:t>308</w:t>
            </w:r>
            <w:r>
              <w:rPr>
                <w:rFonts w:ascii="宋体" w:hAnsi="宋体" w:eastAsia="宋体" w:cs="宋体"/>
                <w:color w:val="525656"/>
                <w:sz w:val="19"/>
                <w:szCs w:val="19"/>
              </w:rPr>
              <w:t>县道</w:t>
            </w:r>
          </w:p>
          <w:p>
            <w:pPr>
              <w:pStyle w:val="8"/>
              <w:tabs>
                <w:tab w:val="left" w:pos="745"/>
              </w:tabs>
              <w:spacing w:before="15" w:line="240" w:lineRule="auto"/>
              <w:ind w:left="53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25656"/>
                <w:w w:val="75"/>
                <w:sz w:val="20"/>
              </w:rPr>
              <w:t>125KM</w:t>
            </w:r>
            <w:r>
              <w:rPr>
                <w:rFonts w:ascii="Times New Roman"/>
                <w:color w:val="525656"/>
                <w:w w:val="75"/>
                <w:sz w:val="20"/>
              </w:rPr>
              <w:tab/>
            </w:r>
            <w:r>
              <w:rPr>
                <w:rFonts w:ascii="Times New Roman"/>
                <w:color w:val="525656"/>
                <w:w w:val="90"/>
                <w:sz w:val="20"/>
              </w:rPr>
              <w:t>127KM</w:t>
            </w:r>
          </w:p>
        </w:tc>
        <w:tc>
          <w:tcPr>
            <w:tcW w:w="4055" w:type="dxa"/>
            <w:tcBorders>
              <w:top w:val="single" w:color="44484B" w:sz="8" w:space="0"/>
              <w:left w:val="single" w:color="444B48" w:sz="8" w:space="0"/>
              <w:bottom w:val="single" w:color="3B3F48" w:sz="6" w:space="0"/>
              <w:right w:val="single" w:color="484F4F" w:sz="8" w:space="0"/>
            </w:tcBorders>
          </w:tcPr>
          <w:p>
            <w:pPr>
              <w:pStyle w:val="8"/>
              <w:spacing w:before="44" w:line="220" w:lineRule="auto"/>
              <w:ind w:left="36" w:right="56" w:firstLine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969"/>
                <w:w w:val="95"/>
                <w:sz w:val="19"/>
                <w:szCs w:val="19"/>
              </w:rPr>
              <w:t>东段为县医院中段为甘沟口与育才路连接</w:t>
            </w:r>
            <w:r>
              <w:rPr>
                <w:rFonts w:ascii="宋体" w:hAnsi="宋体" w:eastAsia="宋体" w:cs="宋体"/>
                <w:color w:val="646969"/>
                <w:spacing w:val="-68"/>
                <w:w w:val="9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12"/>
                <w:w w:val="95"/>
                <w:sz w:val="19"/>
                <w:szCs w:val="19"/>
              </w:rPr>
              <w:t>，该处无</w:t>
            </w:r>
            <w:r>
              <w:rPr>
                <w:rFonts w:ascii="宋体" w:hAnsi="宋体" w:eastAsia="宋体" w:cs="宋体"/>
                <w:color w:val="646969"/>
                <w:w w:val="9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8"/>
                <w:w w:val="95"/>
                <w:sz w:val="19"/>
                <w:szCs w:val="19"/>
              </w:rPr>
              <w:t>转盘，有五处路口</w:t>
            </w:r>
            <w:r>
              <w:rPr>
                <w:rFonts w:ascii="宋体" w:hAnsi="宋体" w:eastAsia="宋体" w:cs="宋体"/>
                <w:color w:val="646969"/>
                <w:spacing w:val="-52"/>
                <w:w w:val="9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4"/>
                <w:w w:val="95"/>
                <w:sz w:val="19"/>
                <w:szCs w:val="19"/>
              </w:rPr>
              <w:t>，该路段</w:t>
            </w:r>
            <w:r>
              <w:rPr>
                <w:rFonts w:ascii="宋体" w:hAnsi="宋体" w:eastAsia="宋体" w:cs="宋体"/>
                <w:color w:val="7E8080"/>
                <w:spacing w:val="-4"/>
                <w:w w:val="95"/>
                <w:sz w:val="19"/>
                <w:szCs w:val="19"/>
              </w:rPr>
              <w:t>西</w:t>
            </w:r>
            <w:r>
              <w:rPr>
                <w:rFonts w:ascii="宋体" w:hAnsi="宋体" w:eastAsia="宋体" w:cs="宋体"/>
                <w:color w:val="646969"/>
                <w:spacing w:val="-4"/>
                <w:w w:val="95"/>
                <w:sz w:val="19"/>
                <w:szCs w:val="19"/>
              </w:rPr>
              <w:t>段与南大街连接为丁</w:t>
            </w:r>
            <w:r>
              <w:rPr>
                <w:rFonts w:ascii="宋体" w:hAnsi="宋体" w:eastAsia="宋体" w:cs="宋体"/>
                <w:color w:val="646969"/>
                <w:spacing w:val="-70"/>
                <w:w w:val="9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pacing w:val="-12"/>
                <w:sz w:val="19"/>
                <w:szCs w:val="19"/>
              </w:rPr>
              <w:t>字路口，路面宽、平，车流量大，车速度快，事故</w:t>
            </w:r>
            <w:r>
              <w:rPr>
                <w:rFonts w:ascii="宋体" w:hAnsi="宋体" w:eastAsia="宋体" w:cs="宋体"/>
                <w:color w:val="646969"/>
                <w:spacing w:val="-7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969"/>
                <w:sz w:val="19"/>
                <w:szCs w:val="19"/>
              </w:rPr>
              <w:t>多发</w:t>
            </w:r>
            <w:r>
              <w:rPr>
                <w:rFonts w:ascii="宋体" w:hAnsi="宋体" w:eastAsia="宋体" w:cs="宋体"/>
                <w:color w:val="7E8080"/>
                <w:sz w:val="19"/>
                <w:szCs w:val="19"/>
              </w:rPr>
              <w:t>。</w:t>
            </w:r>
          </w:p>
        </w:tc>
      </w:tr>
    </w:tbl>
    <w:p>
      <w:pPr>
        <w:spacing w:after="0" w:line="220" w:lineRule="auto"/>
        <w:jc w:val="both"/>
        <w:rPr>
          <w:rFonts w:ascii="宋体" w:hAnsi="宋体" w:eastAsia="宋体" w:cs="宋体"/>
          <w:sz w:val="19"/>
          <w:szCs w:val="19"/>
        </w:rPr>
        <w:sectPr>
          <w:pgSz w:w="11910" w:h="16850"/>
          <w:pgMar w:top="920" w:right="1240" w:bottom="280" w:left="132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Style w:val="4"/>
        <w:tblW w:w="9101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81"/>
        <w:gridCol w:w="731"/>
        <w:gridCol w:w="914"/>
        <w:gridCol w:w="630"/>
        <w:gridCol w:w="1865"/>
        <w:gridCol w:w="4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</w:trPr>
        <w:tc>
          <w:tcPr>
            <w:tcW w:w="437" w:type="dxa"/>
            <w:tcBorders>
              <w:top w:val="single" w:color="48484F" w:sz="8" w:space="0"/>
              <w:left w:val="single" w:color="3F4848" w:sz="8" w:space="0"/>
              <w:bottom w:val="single" w:color="48484F" w:sz="8" w:space="0"/>
              <w:right w:val="single" w:color="3B44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45</w:t>
            </w:r>
          </w:p>
        </w:tc>
        <w:tc>
          <w:tcPr>
            <w:tcW w:w="481" w:type="dxa"/>
            <w:tcBorders>
              <w:top w:val="single" w:color="48484F" w:sz="8" w:space="0"/>
              <w:left w:val="single" w:color="3B4448" w:sz="8" w:space="0"/>
              <w:bottom w:val="single" w:color="48484F" w:sz="8" w:space="0"/>
              <w:right w:val="single" w:color="3F48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23" w:line="240" w:lineRule="auto"/>
              <w:ind w:left="4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84F" w:sz="8" w:space="0"/>
              <w:left w:val="single" w:color="3F484B" w:sz="8" w:space="0"/>
              <w:bottom w:val="single" w:color="48484F" w:sz="8" w:space="0"/>
              <w:right w:val="single" w:color="3B4848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23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镇安县</w:t>
            </w:r>
          </w:p>
        </w:tc>
        <w:tc>
          <w:tcPr>
            <w:tcW w:w="914" w:type="dxa"/>
            <w:tcBorders>
              <w:top w:val="single" w:color="48484F" w:sz="8" w:space="0"/>
              <w:left w:val="single" w:color="3B4848" w:sz="8" w:space="0"/>
              <w:bottom w:val="single" w:color="48484F" w:sz="8" w:space="0"/>
              <w:right w:val="single" w:color="3F4848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4" w:lineRule="exact"/>
              <w:ind w:left="53" w:right="4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镇云路花</w:t>
            </w:r>
            <w:r>
              <w:rPr>
                <w:rFonts w:ascii="宋体" w:hAnsi="宋体" w:eastAsia="宋体" w:cs="宋体"/>
                <w:color w:val="646769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园小区</w:t>
            </w:r>
          </w:p>
          <w:p>
            <w:pPr>
              <w:pStyle w:val="8"/>
              <w:spacing w:before="8" w:line="244" w:lineRule="exact"/>
              <w:ind w:left="61" w:right="46" w:firstLine="2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85"/>
                <w:sz w:val="19"/>
                <w:szCs w:val="19"/>
              </w:rPr>
              <w:t>（内外）</w:t>
            </w:r>
            <w:r>
              <w:rPr>
                <w:rFonts w:ascii="宋体" w:hAnsi="宋体" w:eastAsia="宋体" w:cs="宋体"/>
                <w:color w:val="646769"/>
                <w:w w:val="8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505454"/>
                <w:sz w:val="19"/>
                <w:szCs w:val="19"/>
              </w:rPr>
              <w:t>丁字路口</w:t>
            </w:r>
          </w:p>
        </w:tc>
        <w:tc>
          <w:tcPr>
            <w:tcW w:w="630" w:type="dxa"/>
            <w:tcBorders>
              <w:top w:val="single" w:color="48484F" w:sz="8" w:space="0"/>
              <w:left w:val="single" w:color="3F4848" w:sz="8" w:space="0"/>
              <w:bottom w:val="single" w:color="48484F" w:sz="8" w:space="0"/>
              <w:right w:val="single" w:color="383F44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23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8484F" w:sz="8" w:space="0"/>
              <w:left w:val="single" w:color="383F44" w:sz="6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w w:val="95"/>
                <w:sz w:val="19"/>
              </w:rPr>
              <w:t>200m+700</w:t>
            </w:r>
            <w:r>
              <w:rPr>
                <w:rFonts w:ascii="Arial"/>
                <w:color w:val="2B3334"/>
                <w:w w:val="95"/>
                <w:sz w:val="19"/>
              </w:rPr>
              <w:t>m</w:t>
            </w:r>
          </w:p>
        </w:tc>
        <w:tc>
          <w:tcPr>
            <w:tcW w:w="4043" w:type="dxa"/>
            <w:tcBorders>
              <w:top w:val="single" w:color="48484F" w:sz="8" w:space="0"/>
              <w:left w:val="single" w:color="444B4B" w:sz="8" w:space="0"/>
              <w:bottom w:val="single" w:color="48484F" w:sz="8" w:space="0"/>
              <w:right w:val="single" w:color="444B4B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before="123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未设置减速带</w:t>
            </w:r>
            <w:r>
              <w:rPr>
                <w:rFonts w:ascii="宋体" w:hAnsi="宋体" w:eastAsia="宋体" w:cs="宋体"/>
                <w:color w:val="646769"/>
                <w:spacing w:val="-42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4"/>
                <w:w w:val="105"/>
                <w:sz w:val="19"/>
                <w:szCs w:val="19"/>
              </w:rPr>
              <w:t>、警示标志</w:t>
            </w:r>
            <w:r>
              <w:rPr>
                <w:rFonts w:ascii="宋体" w:hAnsi="宋体" w:eastAsia="宋体" w:cs="宋体"/>
                <w:color w:val="7E8080"/>
                <w:spacing w:val="-4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37" w:type="dxa"/>
            <w:tcBorders>
              <w:top w:val="single" w:color="48484F" w:sz="8" w:space="0"/>
              <w:left w:val="single" w:color="3F4848" w:sz="8" w:space="0"/>
              <w:bottom w:val="single" w:color="44444B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46</w:t>
            </w:r>
          </w:p>
        </w:tc>
        <w:tc>
          <w:tcPr>
            <w:tcW w:w="481" w:type="dxa"/>
            <w:tcBorders>
              <w:top w:val="single" w:color="48484F" w:sz="8" w:space="0"/>
              <w:left w:val="single" w:color="3B4448" w:sz="8" w:space="0"/>
              <w:bottom w:val="single" w:color="44444B" w:sz="8" w:space="0"/>
              <w:right w:val="single" w:color="3F484B" w:sz="8" w:space="0"/>
            </w:tcBorders>
          </w:tcPr>
          <w:p>
            <w:pPr>
              <w:pStyle w:val="8"/>
              <w:spacing w:before="156" w:line="240" w:lineRule="auto"/>
              <w:ind w:left="4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84F" w:sz="8" w:space="0"/>
              <w:left w:val="single" w:color="3F484B" w:sz="8" w:space="0"/>
              <w:bottom w:val="single" w:color="44444B" w:sz="8" w:space="0"/>
              <w:right w:val="single" w:color="3B4848" w:sz="8" w:space="0"/>
            </w:tcBorders>
          </w:tcPr>
          <w:p>
            <w:pPr>
              <w:pStyle w:val="8"/>
              <w:spacing w:before="156" w:line="240" w:lineRule="auto"/>
              <w:ind w:left="16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洛南</w:t>
            </w:r>
          </w:p>
        </w:tc>
        <w:tc>
          <w:tcPr>
            <w:tcW w:w="914" w:type="dxa"/>
            <w:tcBorders>
              <w:top w:val="single" w:color="48484F" w:sz="8" w:space="0"/>
              <w:left w:val="single" w:color="3B4848" w:sz="8" w:space="0"/>
              <w:bottom w:val="single" w:color="44444B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6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桑陈路</w:t>
            </w:r>
          </w:p>
        </w:tc>
        <w:tc>
          <w:tcPr>
            <w:tcW w:w="630" w:type="dxa"/>
            <w:tcBorders>
              <w:top w:val="single" w:color="48484F" w:sz="8" w:space="0"/>
              <w:left w:val="single" w:color="3F4848" w:sz="8" w:space="0"/>
              <w:bottom w:val="single" w:color="44444B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8484F" w:sz="8" w:space="0"/>
              <w:left w:val="single" w:color="383F44" w:sz="6" w:space="0"/>
              <w:bottom w:val="single" w:color="44444B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32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桑陈路</w:t>
            </w:r>
            <w:r>
              <w:rPr>
                <w:rFonts w:ascii="Arial" w:hAnsi="Arial" w:eastAsia="Arial" w:cs="Arial"/>
                <w:color w:val="646769"/>
                <w:sz w:val="19"/>
                <w:szCs w:val="19"/>
              </w:rPr>
              <w:t>3km</w:t>
            </w:r>
          </w:p>
        </w:tc>
        <w:tc>
          <w:tcPr>
            <w:tcW w:w="4043" w:type="dxa"/>
            <w:tcBorders>
              <w:top w:val="single" w:color="48484F" w:sz="8" w:space="0"/>
              <w:left w:val="single" w:color="3F4848" w:sz="8" w:space="0"/>
              <w:bottom w:val="single" w:color="44444B" w:sz="8" w:space="0"/>
              <w:right w:val="single" w:color="444B4B" w:sz="8" w:space="0"/>
            </w:tcBorders>
          </w:tcPr>
          <w:p>
            <w:pPr>
              <w:pStyle w:val="8"/>
              <w:spacing w:before="67" w:line="244" w:lineRule="exact"/>
              <w:ind w:left="28" w:right="3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道路与桥梁夹角角度小</w:t>
            </w:r>
            <w:r>
              <w:rPr>
                <w:rFonts w:ascii="宋体" w:hAnsi="宋体" w:eastAsia="宋体" w:cs="宋体"/>
                <w:color w:val="646769"/>
                <w:spacing w:val="-4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2B3334"/>
                <w:spacing w:val="-12"/>
                <w:w w:val="10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color w:val="646769"/>
                <w:spacing w:val="-12"/>
                <w:w w:val="105"/>
                <w:sz w:val="19"/>
                <w:szCs w:val="19"/>
              </w:rPr>
              <w:t>造成急弯</w:t>
            </w:r>
            <w:r>
              <w:rPr>
                <w:rFonts w:ascii="宋体" w:hAnsi="宋体" w:eastAsia="宋体" w:cs="宋体"/>
                <w:color w:val="646769"/>
                <w:spacing w:val="-73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2B3334"/>
                <w:spacing w:val="-12"/>
                <w:w w:val="105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color w:val="505454"/>
                <w:spacing w:val="-12"/>
                <w:w w:val="105"/>
                <w:sz w:val="19"/>
                <w:szCs w:val="19"/>
              </w:rPr>
              <w:t>桥栏影响</w:t>
            </w:r>
            <w:r>
              <w:rPr>
                <w:rFonts w:ascii="宋体" w:hAnsi="宋体" w:eastAsia="宋体" w:cs="宋体"/>
                <w:color w:val="505454"/>
                <w:spacing w:val="-95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505454"/>
                <w:spacing w:val="4"/>
                <w:w w:val="105"/>
                <w:sz w:val="19"/>
                <w:szCs w:val="19"/>
              </w:rPr>
              <w:t>视线。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4444B" w:sz="8" w:space="0"/>
              <w:left w:val="single" w:color="3F4848" w:sz="8" w:space="0"/>
              <w:bottom w:val="single" w:color="484B54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z w:val="19"/>
              </w:rPr>
              <w:t>47</w:t>
            </w:r>
          </w:p>
        </w:tc>
        <w:tc>
          <w:tcPr>
            <w:tcW w:w="481" w:type="dxa"/>
            <w:tcBorders>
              <w:top w:val="single" w:color="44444B" w:sz="8" w:space="0"/>
              <w:left w:val="single" w:color="3B4448" w:sz="8" w:space="0"/>
              <w:bottom w:val="single" w:color="484B54" w:sz="8" w:space="0"/>
              <w:right w:val="single" w:color="2B3434" w:sz="6" w:space="0"/>
            </w:tcBorders>
          </w:tcPr>
          <w:p>
            <w:pPr>
              <w:pStyle w:val="8"/>
              <w:spacing w:before="156" w:line="240" w:lineRule="auto"/>
              <w:ind w:left="4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4444B" w:sz="8" w:space="0"/>
              <w:left w:val="single" w:color="2B3434" w:sz="6" w:space="0"/>
              <w:bottom w:val="single" w:color="484B54" w:sz="8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169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洛南</w:t>
            </w:r>
          </w:p>
        </w:tc>
        <w:tc>
          <w:tcPr>
            <w:tcW w:w="914" w:type="dxa"/>
            <w:tcBorders>
              <w:top w:val="single" w:color="44444B" w:sz="8" w:space="0"/>
              <w:left w:val="single" w:color="3B4848" w:sz="8" w:space="0"/>
              <w:bottom w:val="single" w:color="484B54" w:sz="8" w:space="0"/>
              <w:right w:val="single" w:color="3F4848" w:sz="8" w:space="0"/>
            </w:tcBorders>
          </w:tcPr>
          <w:p>
            <w:pPr>
              <w:pStyle w:val="8"/>
              <w:spacing w:before="149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永洛路</w:t>
            </w:r>
          </w:p>
        </w:tc>
        <w:tc>
          <w:tcPr>
            <w:tcW w:w="630" w:type="dxa"/>
            <w:tcBorders>
              <w:top w:val="single" w:color="44444B" w:sz="8" w:space="0"/>
              <w:left w:val="single" w:color="3F4848" w:sz="8" w:space="0"/>
              <w:bottom w:val="single" w:color="484B54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4444B" w:sz="8" w:space="0"/>
              <w:left w:val="single" w:color="383F44" w:sz="6" w:space="0"/>
              <w:bottom w:val="single" w:color="484B54" w:sz="8" w:space="0"/>
              <w:right w:val="single" w:color="3F4848" w:sz="8" w:space="0"/>
            </w:tcBorders>
          </w:tcPr>
          <w:p>
            <w:pPr>
              <w:pStyle w:val="8"/>
              <w:spacing w:before="60" w:line="244" w:lineRule="exact"/>
              <w:ind w:left="32" w:right="3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永洛路眉坡</w:t>
            </w:r>
            <w:r>
              <w:rPr>
                <w:rFonts w:ascii="宋体" w:hAnsi="宋体" w:eastAsia="宋体" w:cs="宋体"/>
                <w:color w:val="646769"/>
                <w:spacing w:val="-7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10"/>
                <w:w w:val="105"/>
                <w:sz w:val="19"/>
                <w:szCs w:val="19"/>
              </w:rPr>
              <w:t>、张坡水</w:t>
            </w:r>
            <w:r>
              <w:rPr>
                <w:rFonts w:ascii="宋体" w:hAnsi="宋体" w:eastAsia="宋体" w:cs="宋体"/>
                <w:color w:val="646769"/>
                <w:w w:val="10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库路段</w:t>
            </w:r>
          </w:p>
        </w:tc>
        <w:tc>
          <w:tcPr>
            <w:tcW w:w="4043" w:type="dxa"/>
            <w:tcBorders>
              <w:top w:val="single" w:color="44444B" w:sz="8" w:space="0"/>
              <w:left w:val="single" w:color="3F4848" w:sz="8" w:space="0"/>
              <w:bottom w:val="single" w:color="484B54" w:sz="8" w:space="0"/>
              <w:right w:val="single" w:color="444B4B" w:sz="8" w:space="0"/>
            </w:tcBorders>
          </w:tcPr>
          <w:p>
            <w:pPr>
              <w:pStyle w:val="8"/>
              <w:spacing w:before="156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盘</w:t>
            </w:r>
            <w:r>
              <w:rPr>
                <w:rFonts w:ascii="宋体" w:hAnsi="宋体" w:eastAsia="宋体" w:cs="宋体"/>
                <w:color w:val="2B3334"/>
                <w:w w:val="105"/>
                <w:sz w:val="19"/>
                <w:szCs w:val="19"/>
              </w:rPr>
              <w:t>山</w:t>
            </w: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水泥路</w:t>
            </w:r>
            <w:r>
              <w:rPr>
                <w:rFonts w:ascii="宋体" w:hAnsi="宋体" w:eastAsia="宋体" w:cs="宋体"/>
                <w:color w:val="646769"/>
                <w:spacing w:val="-5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11"/>
                <w:w w:val="105"/>
                <w:sz w:val="19"/>
                <w:szCs w:val="19"/>
              </w:rPr>
              <w:t>，坡陡弯大</w:t>
            </w:r>
            <w:r>
              <w:rPr>
                <w:rFonts w:ascii="宋体" w:hAnsi="宋体" w:eastAsia="宋体" w:cs="宋体"/>
                <w:color w:val="646769"/>
                <w:spacing w:val="-57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37" w:type="dxa"/>
            <w:tcBorders>
              <w:top w:val="single" w:color="484B54" w:sz="8" w:space="0"/>
              <w:left w:val="single" w:color="3F4848" w:sz="8" w:space="0"/>
              <w:bottom w:val="single" w:color="4B4B4F" w:sz="8" w:space="0"/>
              <w:right w:val="single" w:color="3B4448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z w:val="19"/>
              </w:rPr>
              <w:t>48</w:t>
            </w:r>
          </w:p>
        </w:tc>
        <w:tc>
          <w:tcPr>
            <w:tcW w:w="481" w:type="dxa"/>
            <w:tcBorders>
              <w:top w:val="single" w:color="484B54" w:sz="8" w:space="0"/>
              <w:left w:val="single" w:color="3B4448" w:sz="8" w:space="0"/>
              <w:bottom w:val="single" w:color="4B4B4F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4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54" w:sz="8" w:space="0"/>
              <w:left w:val="single" w:color="3F4848" w:sz="8" w:space="0"/>
              <w:bottom w:val="single" w:color="4B4B4F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商南县</w:t>
            </w:r>
          </w:p>
        </w:tc>
        <w:tc>
          <w:tcPr>
            <w:tcW w:w="914" w:type="dxa"/>
            <w:tcBorders>
              <w:top w:val="single" w:color="484B54" w:sz="8" w:space="0"/>
              <w:left w:val="single" w:color="3B4848" w:sz="8" w:space="0"/>
              <w:bottom w:val="single" w:color="4B4B4F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商陨路</w:t>
            </w:r>
          </w:p>
        </w:tc>
        <w:tc>
          <w:tcPr>
            <w:tcW w:w="630" w:type="dxa"/>
            <w:tcBorders>
              <w:top w:val="single" w:color="484B54" w:sz="8" w:space="0"/>
              <w:left w:val="single" w:color="3F4848" w:sz="8" w:space="0"/>
              <w:bottom w:val="single" w:color="4B4B4F" w:sz="8" w:space="0"/>
              <w:right w:val="single" w:color="383F44" w:sz="6" w:space="0"/>
            </w:tcBorders>
          </w:tcPr>
          <w:p>
            <w:pPr>
              <w:pStyle w:val="8"/>
              <w:spacing w:before="15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65" w:type="dxa"/>
            <w:tcBorders>
              <w:top w:val="single" w:color="484B54" w:sz="8" w:space="0"/>
              <w:left w:val="single" w:color="383F44" w:sz="6" w:space="0"/>
              <w:bottom w:val="single" w:color="4B4B4F" w:sz="8" w:space="0"/>
              <w:right w:val="single" w:color="3F4848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2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w w:val="95"/>
                <w:sz w:val="19"/>
              </w:rPr>
              <w:t>67km+300m</w:t>
            </w:r>
          </w:p>
        </w:tc>
        <w:tc>
          <w:tcPr>
            <w:tcW w:w="4043" w:type="dxa"/>
            <w:tcBorders>
              <w:top w:val="single" w:color="484B54" w:sz="8" w:space="0"/>
              <w:left w:val="single" w:color="3F4848" w:sz="8" w:space="0"/>
              <w:bottom w:val="single" w:color="4B4B4F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pacing w:val="-6"/>
                <w:w w:val="110"/>
                <w:sz w:val="19"/>
                <w:szCs w:val="19"/>
              </w:rPr>
              <w:t>临河、</w:t>
            </w:r>
            <w:r>
              <w:rPr>
                <w:rFonts w:ascii="宋体" w:hAnsi="宋体" w:eastAsia="宋体" w:cs="宋体"/>
                <w:color w:val="2B3334"/>
                <w:spacing w:val="-6"/>
                <w:w w:val="110"/>
                <w:sz w:val="19"/>
                <w:szCs w:val="19"/>
              </w:rPr>
              <w:t>临</w:t>
            </w:r>
            <w:r>
              <w:rPr>
                <w:rFonts w:ascii="宋体" w:hAnsi="宋体" w:eastAsia="宋体" w:cs="宋体"/>
                <w:color w:val="646769"/>
                <w:spacing w:val="-6"/>
                <w:w w:val="110"/>
                <w:sz w:val="19"/>
                <w:szCs w:val="19"/>
              </w:rPr>
              <w:t>崖</w:t>
            </w:r>
            <w:r>
              <w:rPr>
                <w:rFonts w:ascii="宋体" w:hAnsi="宋体" w:eastAsia="宋体" w:cs="宋体"/>
                <w:color w:val="7E8080"/>
                <w:spacing w:val="-6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B4B4F" w:sz="8" w:space="0"/>
              <w:left w:val="single" w:color="3F4848" w:sz="8" w:space="0"/>
              <w:bottom w:val="single" w:color="484B4F" w:sz="8" w:space="0"/>
              <w:right w:val="single" w:color="3B44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z w:val="19"/>
              </w:rPr>
              <w:t>49</w:t>
            </w:r>
          </w:p>
        </w:tc>
        <w:tc>
          <w:tcPr>
            <w:tcW w:w="481" w:type="dxa"/>
            <w:tcBorders>
              <w:top w:val="single" w:color="4B4B4F" w:sz="8" w:space="0"/>
              <w:left w:val="single" w:color="3B44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4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B4B4F" w:sz="8" w:space="0"/>
              <w:left w:val="single" w:color="3F4848" w:sz="8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商南县</w:t>
            </w:r>
          </w:p>
        </w:tc>
        <w:tc>
          <w:tcPr>
            <w:tcW w:w="914" w:type="dxa"/>
            <w:tcBorders>
              <w:top w:val="single" w:color="4B4B4F" w:sz="8" w:space="0"/>
              <w:left w:val="single" w:color="3B48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商陨路</w:t>
            </w:r>
          </w:p>
        </w:tc>
        <w:tc>
          <w:tcPr>
            <w:tcW w:w="630" w:type="dxa"/>
            <w:tcBorders>
              <w:top w:val="single" w:color="4B4B4F" w:sz="8" w:space="0"/>
              <w:left w:val="single" w:color="3F4848" w:sz="8" w:space="0"/>
              <w:bottom w:val="single" w:color="484B4F" w:sz="8" w:space="0"/>
              <w:right w:val="single" w:color="383F44" w:sz="6" w:space="0"/>
            </w:tcBorders>
          </w:tcPr>
          <w:p>
            <w:pPr>
              <w:pStyle w:val="8"/>
              <w:spacing w:before="159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省道</w:t>
            </w:r>
          </w:p>
        </w:tc>
        <w:tc>
          <w:tcPr>
            <w:tcW w:w="1865" w:type="dxa"/>
            <w:tcBorders>
              <w:top w:val="single" w:color="4B4B4F" w:sz="8" w:space="0"/>
              <w:left w:val="single" w:color="383F44" w:sz="6" w:space="0"/>
              <w:bottom w:val="single" w:color="34383F" w:sz="6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2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95"/>
                <w:sz w:val="19"/>
              </w:rPr>
              <w:t>82km+200m</w:t>
            </w:r>
          </w:p>
        </w:tc>
        <w:tc>
          <w:tcPr>
            <w:tcW w:w="4043" w:type="dxa"/>
            <w:tcBorders>
              <w:top w:val="single" w:color="4B4B4F" w:sz="8" w:space="0"/>
              <w:left w:val="single" w:color="3F4848" w:sz="8" w:space="0"/>
              <w:bottom w:val="single" w:color="484B54" w:sz="8" w:space="0"/>
              <w:right w:val="single" w:color="2B3434" w:sz="6" w:space="0"/>
            </w:tcBorders>
          </w:tcPr>
          <w:p>
            <w:pPr>
              <w:pStyle w:val="8"/>
              <w:spacing w:before="159"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pacing w:val="-5"/>
                <w:w w:val="110"/>
                <w:sz w:val="19"/>
                <w:szCs w:val="19"/>
              </w:rPr>
              <w:t>临河、临崖。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B4F" w:sz="8" w:space="0"/>
              <w:left w:val="single" w:color="3F4848" w:sz="8" w:space="0"/>
              <w:bottom w:val="single" w:color="444B4B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50</w:t>
            </w:r>
          </w:p>
        </w:tc>
        <w:tc>
          <w:tcPr>
            <w:tcW w:w="481" w:type="dxa"/>
            <w:tcBorders>
              <w:top w:val="single" w:color="484B4F" w:sz="8" w:space="0"/>
              <w:left w:val="single" w:color="3B4448" w:sz="8" w:space="0"/>
              <w:bottom w:val="single" w:color="444B4B" w:sz="8" w:space="0"/>
              <w:right w:val="single" w:color="3F4848" w:sz="8" w:space="0"/>
            </w:tcBorders>
          </w:tcPr>
          <w:p>
            <w:pPr>
              <w:pStyle w:val="8"/>
              <w:spacing w:before="149" w:line="240" w:lineRule="auto"/>
              <w:ind w:left="4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F" w:sz="8" w:space="0"/>
              <w:left w:val="single" w:color="3F4848" w:sz="8" w:space="0"/>
              <w:bottom w:val="single" w:color="444B4B" w:sz="8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6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商南县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44B4B" w:sz="8" w:space="0"/>
              <w:right w:val="single" w:color="3F4848" w:sz="8" w:space="0"/>
            </w:tcBorders>
          </w:tcPr>
          <w:p>
            <w:pPr>
              <w:pStyle w:val="8"/>
              <w:spacing w:before="163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-3"/>
                <w:w w:val="95"/>
                <w:sz w:val="19"/>
                <w:szCs w:val="19"/>
              </w:rPr>
              <w:t>享</w:t>
            </w:r>
            <w:r>
              <w:rPr>
                <w:rFonts w:ascii="Arial" w:hAnsi="Arial" w:eastAsia="Arial" w:cs="Arial"/>
                <w:color w:val="646769"/>
                <w:spacing w:val="-3"/>
                <w:w w:val="95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color w:val="2B3334"/>
                <w:spacing w:val="-3"/>
                <w:w w:val="95"/>
                <w:sz w:val="19"/>
                <w:szCs w:val="19"/>
              </w:rPr>
              <w:t>山</w:t>
            </w:r>
            <w:r>
              <w:rPr>
                <w:rFonts w:ascii="宋体" w:hAnsi="宋体" w:eastAsia="宋体" w:cs="宋体"/>
                <w:color w:val="646769"/>
                <w:spacing w:val="-3"/>
                <w:w w:val="95"/>
                <w:sz w:val="19"/>
                <w:szCs w:val="19"/>
              </w:rPr>
              <w:t>路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8" w:space="0"/>
              <w:bottom w:val="single" w:color="444B4B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34383F" w:sz="6" w:space="0"/>
              <w:left w:val="single" w:color="383F44" w:sz="6" w:space="0"/>
              <w:bottom w:val="single" w:color="444B4B" w:sz="8" w:space="0"/>
              <w:right w:val="single" w:color="3F4848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pacing w:val="-4"/>
                <w:sz w:val="19"/>
              </w:rPr>
              <w:t>10k</w:t>
            </w:r>
            <w:r>
              <w:rPr>
                <w:rFonts w:ascii="Arial"/>
                <w:color w:val="2B3334"/>
                <w:spacing w:val="-4"/>
                <w:sz w:val="19"/>
              </w:rPr>
              <w:t>m</w:t>
            </w:r>
            <w:r>
              <w:rPr>
                <w:rFonts w:ascii="Arial"/>
                <w:color w:val="646769"/>
                <w:spacing w:val="-4"/>
                <w:sz w:val="19"/>
              </w:rPr>
              <w:t>+600m</w:t>
            </w:r>
          </w:p>
        </w:tc>
        <w:tc>
          <w:tcPr>
            <w:tcW w:w="4043" w:type="dxa"/>
            <w:tcBorders>
              <w:top w:val="single" w:color="484B54" w:sz="8" w:space="0"/>
              <w:left w:val="single" w:color="3F4848" w:sz="8" w:space="0"/>
              <w:bottom w:val="single" w:color="444B4B" w:sz="8" w:space="0"/>
              <w:right w:val="single" w:color="2B3434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pacing w:val="-9"/>
                <w:w w:val="115"/>
                <w:sz w:val="19"/>
                <w:szCs w:val="19"/>
              </w:rPr>
              <w:t>临河、临崖、湾道</w:t>
            </w:r>
            <w:r>
              <w:rPr>
                <w:rFonts w:ascii="宋体" w:hAnsi="宋体" w:eastAsia="宋体" w:cs="宋体"/>
                <w:color w:val="7E8080"/>
                <w:spacing w:val="-9"/>
                <w:w w:val="11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44B4B" w:sz="8" w:space="0"/>
              <w:left w:val="single" w:color="3F4848" w:sz="8" w:space="0"/>
              <w:bottom w:val="single" w:color="484B4B" w:sz="8" w:space="0"/>
              <w:right w:val="single" w:color="3B44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51</w:t>
            </w:r>
          </w:p>
        </w:tc>
        <w:tc>
          <w:tcPr>
            <w:tcW w:w="481" w:type="dxa"/>
            <w:tcBorders>
              <w:top w:val="single" w:color="444B4B" w:sz="8" w:space="0"/>
              <w:left w:val="single" w:color="3B4448" w:sz="8" w:space="0"/>
              <w:bottom w:val="single" w:color="484B4B" w:sz="8" w:space="0"/>
              <w:right w:val="single" w:color="2B3434" w:sz="6" w:space="0"/>
            </w:tcBorders>
          </w:tcPr>
          <w:p>
            <w:pPr>
              <w:pStyle w:val="8"/>
              <w:spacing w:before="152" w:line="240" w:lineRule="auto"/>
              <w:ind w:left="4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44B4B" w:sz="8" w:space="0"/>
              <w:left w:val="single" w:color="2B3434" w:sz="6" w:space="0"/>
              <w:bottom w:val="single" w:color="484B4B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6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商南县</w:t>
            </w:r>
          </w:p>
        </w:tc>
        <w:tc>
          <w:tcPr>
            <w:tcW w:w="914" w:type="dxa"/>
            <w:tcBorders>
              <w:top w:val="single" w:color="444B4B" w:sz="8" w:space="0"/>
              <w:left w:val="single" w:color="3B4848" w:sz="8" w:space="0"/>
              <w:bottom w:val="single" w:color="484B4B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-42"/>
                <w:w w:val="105"/>
                <w:sz w:val="19"/>
                <w:szCs w:val="19"/>
              </w:rPr>
              <w:t>郭山路</w:t>
            </w:r>
          </w:p>
        </w:tc>
        <w:tc>
          <w:tcPr>
            <w:tcW w:w="630" w:type="dxa"/>
            <w:tcBorders>
              <w:top w:val="single" w:color="444B4B" w:sz="8" w:space="0"/>
              <w:left w:val="single" w:color="3F4848" w:sz="8" w:space="0"/>
              <w:bottom w:val="single" w:color="484B4B" w:sz="8" w:space="0"/>
              <w:right w:val="single" w:color="383F44" w:sz="6" w:space="0"/>
            </w:tcBorders>
          </w:tcPr>
          <w:p>
            <w:pPr>
              <w:pStyle w:val="8"/>
              <w:spacing w:before="152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44B4B" w:sz="8" w:space="0"/>
              <w:left w:val="single" w:color="383F44" w:sz="6" w:space="0"/>
              <w:bottom w:val="single" w:color="484B4B" w:sz="8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tabs>
                <w:tab w:val="left" w:pos="1133"/>
              </w:tabs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85"/>
                <w:sz w:val="19"/>
              </w:rPr>
              <w:t>25k</w:t>
            </w:r>
            <w:r>
              <w:rPr>
                <w:rFonts w:ascii="Arial"/>
                <w:color w:val="2B3334"/>
                <w:w w:val="85"/>
                <w:sz w:val="19"/>
              </w:rPr>
              <w:t>m</w:t>
            </w:r>
            <w:r>
              <w:rPr>
                <w:rFonts w:ascii="Arial"/>
                <w:color w:val="646769"/>
                <w:w w:val="85"/>
                <w:sz w:val="19"/>
              </w:rPr>
              <w:t>+500m</w:t>
            </w:r>
            <w:r>
              <w:rPr>
                <w:rFonts w:ascii="Arial"/>
                <w:color w:val="646769"/>
                <w:w w:val="85"/>
                <w:sz w:val="19"/>
              </w:rPr>
              <w:tab/>
            </w:r>
            <w:r>
              <w:rPr>
                <w:rFonts w:ascii="Arial"/>
                <w:color w:val="646769"/>
                <w:w w:val="95"/>
                <w:sz w:val="19"/>
              </w:rPr>
              <w:t>700m</w:t>
            </w:r>
          </w:p>
        </w:tc>
        <w:tc>
          <w:tcPr>
            <w:tcW w:w="4043" w:type="dxa"/>
            <w:tcBorders>
              <w:top w:val="single" w:color="444B4B" w:sz="8" w:space="0"/>
              <w:left w:val="single" w:color="3F4848" w:sz="8" w:space="0"/>
              <w:bottom w:val="single" w:color="484B4B" w:sz="8" w:space="0"/>
              <w:right w:val="single" w:color="2B3434" w:sz="6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pacing w:val="-9"/>
                <w:w w:val="115"/>
                <w:sz w:val="19"/>
                <w:szCs w:val="19"/>
              </w:rPr>
              <w:t>临河、临崖。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B4B" w:sz="8" w:space="0"/>
              <w:left w:val="single" w:color="3F4848" w:sz="8" w:space="0"/>
              <w:bottom w:val="single" w:color="484B4F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52</w:t>
            </w:r>
          </w:p>
        </w:tc>
        <w:tc>
          <w:tcPr>
            <w:tcW w:w="481" w:type="dxa"/>
            <w:tcBorders>
              <w:top w:val="single" w:color="484B4B" w:sz="8" w:space="0"/>
              <w:left w:val="single" w:color="3B4448" w:sz="8" w:space="0"/>
              <w:bottom w:val="single" w:color="484B4F" w:sz="8" w:space="0"/>
              <w:right w:val="single" w:color="2B3434" w:sz="6" w:space="0"/>
            </w:tcBorders>
          </w:tcPr>
          <w:p>
            <w:pPr>
              <w:pStyle w:val="8"/>
              <w:spacing w:before="156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B" w:sz="8" w:space="0"/>
              <w:left w:val="single" w:color="2B3434" w:sz="6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before="156" w:line="240" w:lineRule="auto"/>
              <w:ind w:left="6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商南县</w:t>
            </w:r>
          </w:p>
        </w:tc>
        <w:tc>
          <w:tcPr>
            <w:tcW w:w="914" w:type="dxa"/>
            <w:tcBorders>
              <w:top w:val="single" w:color="484B4B" w:sz="8" w:space="0"/>
              <w:left w:val="single" w:color="3B48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郭山路</w:t>
            </w:r>
          </w:p>
        </w:tc>
        <w:tc>
          <w:tcPr>
            <w:tcW w:w="630" w:type="dxa"/>
            <w:tcBorders>
              <w:top w:val="single" w:color="484B4B" w:sz="8" w:space="0"/>
              <w:left w:val="single" w:color="3F4848" w:sz="8" w:space="0"/>
              <w:bottom w:val="single" w:color="484B4F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84B4B" w:sz="8" w:space="0"/>
              <w:left w:val="single" w:color="383F44" w:sz="6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tabs>
                <w:tab w:val="left" w:pos="629"/>
              </w:tabs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85"/>
                <w:sz w:val="19"/>
              </w:rPr>
              <w:t>27km</w:t>
            </w:r>
            <w:r>
              <w:rPr>
                <w:rFonts w:ascii="Arial"/>
                <w:color w:val="505454"/>
                <w:w w:val="85"/>
                <w:sz w:val="19"/>
              </w:rPr>
              <w:tab/>
            </w:r>
            <w:r>
              <w:rPr>
                <w:rFonts w:ascii="Arial"/>
                <w:color w:val="505454"/>
                <w:w w:val="95"/>
                <w:sz w:val="19"/>
              </w:rPr>
              <w:t>29km</w:t>
            </w:r>
          </w:p>
        </w:tc>
        <w:tc>
          <w:tcPr>
            <w:tcW w:w="4043" w:type="dxa"/>
            <w:tcBorders>
              <w:top w:val="single" w:color="484B4B" w:sz="8" w:space="0"/>
              <w:left w:val="single" w:color="3F4848" w:sz="8" w:space="0"/>
              <w:bottom w:val="single" w:color="484B4F" w:sz="8" w:space="0"/>
              <w:right w:val="single" w:color="2B3434" w:sz="6" w:space="0"/>
            </w:tcBorders>
          </w:tcPr>
          <w:p>
            <w:pPr>
              <w:pStyle w:val="8"/>
              <w:spacing w:before="156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6"/>
                <w:sz w:val="19"/>
                <w:szCs w:val="19"/>
              </w:rPr>
              <w:t>临</w:t>
            </w:r>
            <w:r>
              <w:rPr>
                <w:rFonts w:ascii="宋体" w:hAnsi="宋体" w:eastAsia="宋体" w:cs="宋体"/>
                <w:color w:val="505454"/>
                <w:spacing w:val="7"/>
                <w:w w:val="106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color w:val="505454"/>
                <w:spacing w:val="-45"/>
                <w:w w:val="12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505454"/>
                <w:w w:val="50"/>
                <w:sz w:val="19"/>
                <w:szCs w:val="19"/>
              </w:rPr>
              <w:t>｜｜伍崖</w:t>
            </w:r>
            <w:r>
              <w:rPr>
                <w:rFonts w:ascii="宋体" w:hAnsi="宋体" w:eastAsia="宋体" w:cs="宋体"/>
                <w:color w:val="505454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19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B4F" w:sz="8" w:space="0"/>
              <w:left w:val="single" w:color="3F4848" w:sz="8" w:space="0"/>
              <w:bottom w:val="single" w:color="484B4F" w:sz="8" w:space="0"/>
              <w:right w:val="single" w:color="3B4448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53</w:t>
            </w:r>
          </w:p>
        </w:tc>
        <w:tc>
          <w:tcPr>
            <w:tcW w:w="481" w:type="dxa"/>
            <w:tcBorders>
              <w:top w:val="single" w:color="484B4F" w:sz="8" w:space="0"/>
              <w:left w:val="single" w:color="3B4448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152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F" w:sz="8" w:space="0"/>
              <w:left w:val="single" w:color="444B4B" w:sz="8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商南县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郭山路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8" w:space="0"/>
              <w:bottom w:val="single" w:color="484B4F" w:sz="8" w:space="0"/>
              <w:right w:val="single" w:color="383F44" w:sz="6" w:space="0"/>
            </w:tcBorders>
          </w:tcPr>
          <w:p>
            <w:pPr>
              <w:pStyle w:val="8"/>
              <w:spacing w:before="159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84B4F" w:sz="8" w:space="0"/>
              <w:left w:val="single" w:color="383F44" w:sz="6" w:space="0"/>
              <w:bottom w:val="single" w:color="343838" w:sz="6" w:space="0"/>
              <w:right w:val="single" w:color="3F4848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pacing w:val="-5"/>
                <w:sz w:val="19"/>
              </w:rPr>
              <w:t>4</w:t>
            </w:r>
            <w:r>
              <w:rPr>
                <w:rFonts w:ascii="Arial"/>
                <w:color w:val="2B3334"/>
                <w:spacing w:val="-5"/>
                <w:sz w:val="19"/>
              </w:rPr>
              <w:t>1</w:t>
            </w:r>
            <w:r>
              <w:rPr>
                <w:rFonts w:ascii="Arial"/>
                <w:color w:val="505454"/>
                <w:spacing w:val="-5"/>
                <w:sz w:val="19"/>
              </w:rPr>
              <w:t>km</w:t>
            </w:r>
            <w:r>
              <w:rPr>
                <w:rFonts w:ascii="Arial"/>
                <w:color w:val="505454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505454"/>
                <w:sz w:val="19"/>
              </w:rPr>
              <w:t>42km</w:t>
            </w:r>
          </w:p>
        </w:tc>
        <w:tc>
          <w:tcPr>
            <w:tcW w:w="4043" w:type="dxa"/>
            <w:tcBorders>
              <w:top w:val="single" w:color="484B4F" w:sz="8" w:space="0"/>
              <w:left w:val="single" w:color="3F4848" w:sz="8" w:space="0"/>
              <w:bottom w:val="single" w:color="484B4F" w:sz="8" w:space="0"/>
              <w:right w:val="single" w:color="484F4F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6"/>
                <w:sz w:val="19"/>
                <w:szCs w:val="19"/>
              </w:rPr>
              <w:t>临河</w:t>
            </w:r>
            <w:r>
              <w:rPr>
                <w:rFonts w:ascii="宋体" w:hAnsi="宋体" w:eastAsia="宋体" w:cs="宋体"/>
                <w:color w:val="505454"/>
                <w:spacing w:val="-68"/>
                <w:w w:val="13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505454"/>
                <w:w w:val="50"/>
                <w:sz w:val="19"/>
                <w:szCs w:val="19"/>
              </w:rPr>
              <w:t>｜｜面崖</w:t>
            </w:r>
            <w:r>
              <w:rPr>
                <w:rFonts w:ascii="宋体" w:hAnsi="宋体" w:eastAsia="宋体" w:cs="宋体"/>
                <w:color w:val="505454"/>
                <w:spacing w:val="-6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19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B4F" w:sz="8" w:space="0"/>
              <w:left w:val="single" w:color="3F4848" w:sz="8" w:space="0"/>
              <w:bottom w:val="single" w:color="4B4F4F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54</w:t>
            </w:r>
          </w:p>
        </w:tc>
        <w:tc>
          <w:tcPr>
            <w:tcW w:w="481" w:type="dxa"/>
            <w:tcBorders>
              <w:top w:val="single" w:color="484B4F" w:sz="8" w:space="0"/>
              <w:left w:val="single" w:color="3B4448" w:sz="8" w:space="0"/>
              <w:bottom w:val="single" w:color="4B4F4F" w:sz="8" w:space="0"/>
              <w:right w:val="single" w:color="444B4B" w:sz="8" w:space="0"/>
            </w:tcBorders>
          </w:tcPr>
          <w:p>
            <w:pPr>
              <w:pStyle w:val="8"/>
              <w:spacing w:before="149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F" w:sz="8" w:space="0"/>
              <w:left w:val="single" w:color="444B4B" w:sz="8" w:space="0"/>
              <w:bottom w:val="single" w:color="4B4F4F" w:sz="8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镇安县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B4F4F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小达路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8" w:space="0"/>
              <w:bottom w:val="single" w:color="4B4F4F" w:sz="8" w:space="0"/>
              <w:right w:val="single" w:color="383F44" w:sz="6" w:space="0"/>
            </w:tcBorders>
          </w:tcPr>
          <w:p>
            <w:pPr>
              <w:pStyle w:val="8"/>
              <w:spacing w:before="149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343838" w:sz="6" w:space="0"/>
              <w:left w:val="single" w:color="383F44" w:sz="6" w:space="0"/>
              <w:bottom w:val="single" w:color="4B4F4F" w:sz="8" w:space="0"/>
              <w:right w:val="single" w:color="3F4848" w:sz="8" w:space="0"/>
            </w:tcBorders>
          </w:tcPr>
          <w:p>
            <w:pPr>
              <w:pStyle w:val="8"/>
              <w:spacing w:before="159" w:line="240" w:lineRule="auto"/>
              <w:ind w:left="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505454"/>
                <w:w w:val="95"/>
                <w:sz w:val="19"/>
                <w:szCs w:val="19"/>
              </w:rPr>
              <w:t>8km+900</w:t>
            </w:r>
            <w:r>
              <w:rPr>
                <w:rFonts w:ascii="Arial" w:hAnsi="Arial" w:eastAsia="Arial" w:cs="Arial"/>
                <w:color w:val="2B3334"/>
                <w:w w:val="95"/>
                <w:sz w:val="19"/>
                <w:szCs w:val="19"/>
              </w:rPr>
              <w:t>m</w:t>
            </w:r>
            <w:r>
              <w:rPr>
                <w:rFonts w:ascii="宋体" w:hAnsi="宋体" w:eastAsia="宋体" w:cs="宋体"/>
                <w:color w:val="646769"/>
                <w:w w:val="95"/>
                <w:sz w:val="19"/>
                <w:szCs w:val="19"/>
              </w:rPr>
              <w:t>处</w:t>
            </w:r>
          </w:p>
        </w:tc>
        <w:tc>
          <w:tcPr>
            <w:tcW w:w="4043" w:type="dxa"/>
            <w:tcBorders>
              <w:top w:val="single" w:color="484B4F" w:sz="8" w:space="0"/>
              <w:left w:val="single" w:color="3F4848" w:sz="8" w:space="0"/>
              <w:bottom w:val="single" w:color="4B4F4F" w:sz="8" w:space="0"/>
              <w:right w:val="single" w:color="484F4F" w:sz="8" w:space="0"/>
            </w:tcBorders>
          </w:tcPr>
          <w:p>
            <w:pPr>
              <w:pStyle w:val="8"/>
              <w:spacing w:before="156" w:line="240" w:lineRule="auto"/>
              <w:ind w:left="28" w:right="-41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 xml:space="preserve">无防护墙视距不良 </w:t>
            </w:r>
            <w:r>
              <w:rPr>
                <w:rFonts w:ascii="宋体" w:hAnsi="宋体" w:eastAsia="宋体" w:cs="宋体"/>
                <w:color w:val="505454"/>
                <w:spacing w:val="-8"/>
                <w:w w:val="105"/>
                <w:sz w:val="19"/>
                <w:szCs w:val="19"/>
              </w:rPr>
              <w:t>，建议修防护墙</w:t>
            </w:r>
            <w:r>
              <w:rPr>
                <w:rFonts w:ascii="宋体" w:hAnsi="宋体" w:eastAsia="宋体" w:cs="宋体"/>
                <w:color w:val="505454"/>
                <w:spacing w:val="-48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505454"/>
                <w:spacing w:val="-11"/>
                <w:w w:val="105"/>
                <w:sz w:val="19"/>
                <w:szCs w:val="19"/>
              </w:rPr>
              <w:t>，凸凸镜</w:t>
            </w:r>
            <w:r>
              <w:rPr>
                <w:rFonts w:ascii="宋体" w:hAnsi="宋体" w:eastAsia="宋体" w:cs="宋体"/>
                <w:color w:val="7E8080"/>
                <w:spacing w:val="-11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B4F4F" w:sz="8" w:space="0"/>
              <w:left w:val="single" w:color="3F4848" w:sz="8" w:space="0"/>
              <w:bottom w:val="single" w:color="484F54" w:sz="8" w:space="0"/>
              <w:right w:val="single" w:color="3B44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55</w:t>
            </w:r>
          </w:p>
        </w:tc>
        <w:tc>
          <w:tcPr>
            <w:tcW w:w="481" w:type="dxa"/>
            <w:tcBorders>
              <w:top w:val="single" w:color="4B4F4F" w:sz="8" w:space="0"/>
              <w:left w:val="single" w:color="3B4448" w:sz="8" w:space="0"/>
              <w:bottom w:val="single" w:color="484F54" w:sz="8" w:space="0"/>
              <w:right w:val="single" w:color="444B4B" w:sz="8" w:space="0"/>
            </w:tcBorders>
          </w:tcPr>
          <w:p>
            <w:pPr>
              <w:pStyle w:val="8"/>
              <w:spacing w:before="152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B4F4F" w:sz="8" w:space="0"/>
              <w:left w:val="single" w:color="444B4B" w:sz="8" w:space="0"/>
              <w:bottom w:val="single" w:color="484F54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镇安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县</w:t>
            </w:r>
          </w:p>
        </w:tc>
        <w:tc>
          <w:tcPr>
            <w:tcW w:w="914" w:type="dxa"/>
            <w:tcBorders>
              <w:top w:val="single" w:color="4B4F4F" w:sz="8" w:space="0"/>
              <w:left w:val="single" w:color="3B4848" w:sz="8" w:space="0"/>
              <w:bottom w:val="single" w:color="484F54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4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磨木路</w:t>
            </w:r>
          </w:p>
        </w:tc>
        <w:tc>
          <w:tcPr>
            <w:tcW w:w="630" w:type="dxa"/>
            <w:tcBorders>
              <w:top w:val="single" w:color="4B4F4F" w:sz="8" w:space="0"/>
              <w:left w:val="single" w:color="3F4848" w:sz="8" w:space="0"/>
              <w:bottom w:val="single" w:color="484F54" w:sz="8" w:space="0"/>
              <w:right w:val="single" w:color="383F44" w:sz="6" w:space="0"/>
            </w:tcBorders>
          </w:tcPr>
          <w:p>
            <w:pPr>
              <w:pStyle w:val="8"/>
              <w:spacing w:before="152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B4F4F" w:sz="8" w:space="0"/>
              <w:left w:val="single" w:color="383F44" w:sz="6" w:space="0"/>
              <w:bottom w:val="single" w:color="484F54" w:sz="8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2B3334"/>
                <w:spacing w:val="-8"/>
                <w:sz w:val="19"/>
              </w:rPr>
              <w:t>1</w:t>
            </w:r>
            <w:r>
              <w:rPr>
                <w:rFonts w:ascii="Arial"/>
                <w:color w:val="646769"/>
                <w:spacing w:val="-8"/>
                <w:sz w:val="19"/>
              </w:rPr>
              <w:t>4km</w:t>
            </w:r>
          </w:p>
        </w:tc>
        <w:tc>
          <w:tcPr>
            <w:tcW w:w="4043" w:type="dxa"/>
            <w:tcBorders>
              <w:top w:val="single" w:color="4B4F4F" w:sz="8" w:space="0"/>
              <w:left w:val="single" w:color="3F4848" w:sz="8" w:space="0"/>
              <w:bottom w:val="single" w:color="484F54" w:sz="8" w:space="0"/>
              <w:right w:val="single" w:color="484F4F" w:sz="8" w:space="0"/>
            </w:tcBorders>
          </w:tcPr>
          <w:p>
            <w:pPr>
              <w:pStyle w:val="8"/>
              <w:spacing w:before="64" w:line="244" w:lineRule="exact"/>
              <w:ind w:left="43" w:right="14" w:hanging="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-11"/>
                <w:w w:val="110"/>
                <w:sz w:val="19"/>
                <w:szCs w:val="19"/>
              </w:rPr>
              <w:t>陡坡、急转弯</w:t>
            </w:r>
            <w:r>
              <w:rPr>
                <w:rFonts w:ascii="宋体" w:hAnsi="宋体" w:eastAsia="宋体" w:cs="宋体"/>
                <w:color w:val="646769"/>
                <w:spacing w:val="-96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9"/>
                <w:w w:val="110"/>
                <w:sz w:val="19"/>
                <w:szCs w:val="19"/>
              </w:rPr>
              <w:t>，无防护墙，建议修防护墙</w:t>
            </w:r>
            <w:r>
              <w:rPr>
                <w:rFonts w:ascii="宋体" w:hAnsi="宋体" w:eastAsia="宋体" w:cs="宋体"/>
                <w:color w:val="646769"/>
                <w:spacing w:val="-91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25"/>
                <w:w w:val="110"/>
                <w:sz w:val="19"/>
                <w:szCs w:val="19"/>
              </w:rPr>
              <w:t>，凸</w:t>
            </w:r>
            <w:r>
              <w:rPr>
                <w:rFonts w:ascii="宋体" w:hAnsi="宋体" w:eastAsia="宋体" w:cs="宋体"/>
                <w:color w:val="646769"/>
                <w:w w:val="10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3"/>
                <w:w w:val="110"/>
                <w:sz w:val="19"/>
                <w:szCs w:val="19"/>
              </w:rPr>
              <w:t>凸镜</w:t>
            </w:r>
            <w:r>
              <w:rPr>
                <w:rFonts w:ascii="宋体" w:hAnsi="宋体" w:eastAsia="宋体" w:cs="宋体"/>
                <w:color w:val="7E8080"/>
                <w:spacing w:val="-3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F54" w:sz="8" w:space="0"/>
              <w:left w:val="single" w:color="3F4848" w:sz="8" w:space="0"/>
              <w:bottom w:val="single" w:color="383B3F" w:sz="6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56</w:t>
            </w:r>
          </w:p>
        </w:tc>
        <w:tc>
          <w:tcPr>
            <w:tcW w:w="481" w:type="dxa"/>
            <w:tcBorders>
              <w:top w:val="single" w:color="484F54" w:sz="8" w:space="0"/>
              <w:left w:val="single" w:color="3B4448" w:sz="8" w:space="0"/>
              <w:bottom w:val="single" w:color="383B3F" w:sz="6" w:space="0"/>
              <w:right w:val="single" w:color="444B4B" w:sz="8" w:space="0"/>
            </w:tcBorders>
          </w:tcPr>
          <w:p>
            <w:pPr>
              <w:pStyle w:val="8"/>
              <w:spacing w:before="149" w:line="240" w:lineRule="auto"/>
              <w:ind w:left="2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F54" w:sz="8" w:space="0"/>
              <w:left w:val="single" w:color="444B4B" w:sz="8" w:space="0"/>
              <w:bottom w:val="single" w:color="383B3F" w:sz="6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镇安县</w:t>
            </w:r>
          </w:p>
        </w:tc>
        <w:tc>
          <w:tcPr>
            <w:tcW w:w="914" w:type="dxa"/>
            <w:tcBorders>
              <w:top w:val="single" w:color="484F54" w:sz="8" w:space="0"/>
              <w:left w:val="single" w:color="3B4848" w:sz="8" w:space="0"/>
              <w:bottom w:val="single" w:color="383B3F" w:sz="6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4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城灵路</w:t>
            </w:r>
          </w:p>
        </w:tc>
        <w:tc>
          <w:tcPr>
            <w:tcW w:w="630" w:type="dxa"/>
            <w:tcBorders>
              <w:top w:val="single" w:color="484F54" w:sz="8" w:space="0"/>
              <w:left w:val="single" w:color="3F4848" w:sz="8" w:space="0"/>
              <w:bottom w:val="single" w:color="4B4F54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84F54" w:sz="8" w:space="0"/>
              <w:left w:val="single" w:color="383F44" w:sz="6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pacing w:val="-3"/>
                <w:sz w:val="19"/>
              </w:rPr>
              <w:t>5</w:t>
            </w:r>
            <w:r>
              <w:rPr>
                <w:rFonts w:ascii="Arial"/>
                <w:color w:val="2B3334"/>
                <w:spacing w:val="-3"/>
                <w:sz w:val="19"/>
              </w:rPr>
              <w:t>1</w:t>
            </w:r>
            <w:r>
              <w:rPr>
                <w:rFonts w:ascii="Arial"/>
                <w:color w:val="505454"/>
                <w:spacing w:val="-3"/>
                <w:sz w:val="19"/>
              </w:rPr>
              <w:t>km</w:t>
            </w:r>
            <w:r>
              <w:rPr>
                <w:rFonts w:ascii="Arial"/>
                <w:color w:val="7E8080"/>
                <w:spacing w:val="-3"/>
                <w:sz w:val="19"/>
              </w:rPr>
              <w:t>+</w:t>
            </w:r>
            <w:r>
              <w:rPr>
                <w:rFonts w:ascii="Arial"/>
                <w:color w:val="646769"/>
                <w:spacing w:val="-3"/>
                <w:sz w:val="19"/>
              </w:rPr>
              <w:t>500m</w:t>
            </w:r>
          </w:p>
        </w:tc>
        <w:tc>
          <w:tcPr>
            <w:tcW w:w="4043" w:type="dxa"/>
            <w:tcBorders>
              <w:top w:val="single" w:color="484F54" w:sz="8" w:space="0"/>
              <w:left w:val="single" w:color="3F4848" w:sz="8" w:space="0"/>
              <w:bottom w:val="single" w:color="4B4F54" w:sz="8" w:space="0"/>
              <w:right w:val="single" w:color="484F4F" w:sz="8" w:space="0"/>
            </w:tcBorders>
          </w:tcPr>
          <w:p>
            <w:pPr>
              <w:pStyle w:val="8"/>
              <w:spacing w:before="156" w:line="240" w:lineRule="auto"/>
              <w:ind w:left="2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-5"/>
                <w:w w:val="105"/>
                <w:sz w:val="19"/>
                <w:szCs w:val="19"/>
              </w:rPr>
              <w:t>无防护墙，建议修防护墙</w:t>
            </w:r>
            <w:r>
              <w:rPr>
                <w:rFonts w:ascii="宋体" w:hAnsi="宋体" w:eastAsia="宋体" w:cs="宋体"/>
                <w:color w:val="646769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383B3F" w:sz="6" w:space="0"/>
              <w:left w:val="single" w:color="3F4848" w:sz="8" w:space="0"/>
              <w:bottom w:val="single" w:color="484B4F" w:sz="8" w:space="0"/>
              <w:right w:val="single" w:color="4B4F54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57</w:t>
            </w:r>
          </w:p>
        </w:tc>
        <w:tc>
          <w:tcPr>
            <w:tcW w:w="481" w:type="dxa"/>
            <w:tcBorders>
              <w:top w:val="single" w:color="383B3F" w:sz="6" w:space="0"/>
              <w:left w:val="single" w:color="4B4F54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156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383B3F" w:sz="6" w:space="0"/>
              <w:left w:val="single" w:color="444B4B" w:sz="8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before="156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作水县</w:t>
            </w:r>
          </w:p>
        </w:tc>
        <w:tc>
          <w:tcPr>
            <w:tcW w:w="914" w:type="dxa"/>
            <w:tcBorders>
              <w:top w:val="single" w:color="383B3F" w:sz="6" w:space="0"/>
              <w:left w:val="single" w:color="3B48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营丰路</w:t>
            </w:r>
          </w:p>
        </w:tc>
        <w:tc>
          <w:tcPr>
            <w:tcW w:w="630" w:type="dxa"/>
            <w:tcBorders>
              <w:top w:val="single" w:color="4B4F54" w:sz="8" w:space="0"/>
              <w:left w:val="single" w:color="3F4848" w:sz="8" w:space="0"/>
              <w:bottom w:val="single" w:color="484B4F" w:sz="8" w:space="0"/>
              <w:right w:val="single" w:color="383F44" w:sz="6" w:space="0"/>
            </w:tcBorders>
          </w:tcPr>
          <w:p>
            <w:pPr>
              <w:pStyle w:val="8"/>
              <w:spacing w:before="159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乡道</w:t>
            </w:r>
          </w:p>
        </w:tc>
        <w:tc>
          <w:tcPr>
            <w:tcW w:w="1865" w:type="dxa"/>
            <w:tcBorders>
              <w:top w:val="single" w:color="4B4F54" w:sz="8" w:space="0"/>
              <w:left w:val="single" w:color="383F44" w:sz="6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tabs>
                <w:tab w:val="left" w:pos="529"/>
              </w:tabs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65"/>
                <w:sz w:val="19"/>
              </w:rPr>
              <w:t>OKM</w:t>
            </w:r>
            <w:r>
              <w:rPr>
                <w:rFonts w:ascii="Arial"/>
                <w:color w:val="505454"/>
                <w:w w:val="65"/>
                <w:sz w:val="19"/>
              </w:rPr>
              <w:tab/>
            </w:r>
            <w:r>
              <w:rPr>
                <w:rFonts w:ascii="Arial"/>
                <w:color w:val="505454"/>
                <w:w w:val="85"/>
                <w:sz w:val="19"/>
              </w:rPr>
              <w:t>37KM</w:t>
            </w:r>
          </w:p>
        </w:tc>
        <w:tc>
          <w:tcPr>
            <w:tcW w:w="4043" w:type="dxa"/>
            <w:tcBorders>
              <w:top w:val="single" w:color="4B4F54" w:sz="8" w:space="0"/>
              <w:left w:val="single" w:color="3F4848" w:sz="8" w:space="0"/>
              <w:bottom w:val="single" w:color="484B4F" w:sz="8" w:space="0"/>
              <w:right w:val="single" w:color="484F4F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6"/>
                <w:sz w:val="19"/>
                <w:szCs w:val="19"/>
              </w:rPr>
              <w:t>临河</w:t>
            </w:r>
            <w:r>
              <w:rPr>
                <w:rFonts w:ascii="宋体" w:hAnsi="宋体" w:eastAsia="宋体" w:cs="宋体"/>
                <w:color w:val="505454"/>
                <w:spacing w:val="-68"/>
                <w:w w:val="13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505454"/>
                <w:w w:val="50"/>
                <w:sz w:val="19"/>
                <w:szCs w:val="19"/>
              </w:rPr>
              <w:t>｜｜伍坎</w:t>
            </w:r>
            <w:r>
              <w:rPr>
                <w:rFonts w:ascii="宋体" w:hAnsi="宋体" w:eastAsia="宋体" w:cs="宋体"/>
                <w:color w:val="505454"/>
                <w:spacing w:val="-7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505454"/>
                <w:spacing w:val="-38"/>
                <w:w w:val="122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color w:val="505454"/>
                <w:spacing w:val="-4"/>
                <w:w w:val="17"/>
                <w:sz w:val="19"/>
                <w:szCs w:val="19"/>
              </w:rPr>
              <w:t>｜</w:t>
            </w:r>
            <w:r>
              <w:rPr>
                <w:rFonts w:ascii="宋体" w:hAnsi="宋体" w:eastAsia="宋体" w:cs="宋体"/>
                <w:color w:val="111616"/>
                <w:spacing w:val="-12"/>
                <w:w w:val="21"/>
                <w:sz w:val="19"/>
                <w:szCs w:val="19"/>
              </w:rPr>
              <w:t>｜</w:t>
            </w:r>
            <w:r>
              <w:rPr>
                <w:rFonts w:ascii="宋体" w:hAnsi="宋体" w:eastAsia="宋体" w:cs="宋体"/>
                <w:color w:val="505454"/>
                <w:w w:val="85"/>
                <w:sz w:val="19"/>
                <w:szCs w:val="19"/>
              </w:rPr>
              <w:t>伍崖</w:t>
            </w:r>
            <w:r>
              <w:rPr>
                <w:rFonts w:ascii="宋体" w:hAnsi="宋体" w:eastAsia="宋体" w:cs="宋体"/>
                <w:color w:val="505454"/>
                <w:spacing w:val="-7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19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437" w:type="dxa"/>
            <w:tcBorders>
              <w:top w:val="single" w:color="484B4F" w:sz="8" w:space="0"/>
              <w:left w:val="single" w:color="3F4848" w:sz="8" w:space="0"/>
              <w:bottom w:val="single" w:color="484B54" w:sz="8" w:space="0"/>
              <w:right w:val="single" w:color="4B4F54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58</w:t>
            </w:r>
          </w:p>
        </w:tc>
        <w:tc>
          <w:tcPr>
            <w:tcW w:w="481" w:type="dxa"/>
            <w:tcBorders>
              <w:top w:val="single" w:color="484B4F" w:sz="8" w:space="0"/>
              <w:left w:val="single" w:color="4B4F54" w:sz="8" w:space="0"/>
              <w:bottom w:val="single" w:color="484B54" w:sz="8" w:space="0"/>
              <w:right w:val="single" w:color="444B4B" w:sz="8" w:space="0"/>
            </w:tcBorders>
          </w:tcPr>
          <w:p>
            <w:pPr>
              <w:pStyle w:val="8"/>
              <w:spacing w:before="149" w:line="240" w:lineRule="auto"/>
              <w:ind w:left="2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F" w:sz="8" w:space="0"/>
              <w:left w:val="single" w:color="444B4B" w:sz="8" w:space="0"/>
              <w:bottom w:val="single" w:color="484B54" w:sz="8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z w:val="19"/>
                <w:szCs w:val="19"/>
              </w:rPr>
              <w:t>作水县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84B54" w:sz="8" w:space="0"/>
              <w:right w:val="single" w:color="3F4848" w:sz="8" w:space="0"/>
            </w:tcBorders>
          </w:tcPr>
          <w:p>
            <w:pPr>
              <w:pStyle w:val="8"/>
              <w:spacing w:before="149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马磨路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8" w:space="0"/>
              <w:bottom w:val="single" w:color="484B54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乡道</w:t>
            </w:r>
          </w:p>
        </w:tc>
        <w:tc>
          <w:tcPr>
            <w:tcW w:w="1865" w:type="dxa"/>
            <w:tcBorders>
              <w:top w:val="single" w:color="484B4F" w:sz="8" w:space="0"/>
              <w:left w:val="single" w:color="383F44" w:sz="6" w:space="0"/>
              <w:bottom w:val="single" w:color="484B54" w:sz="8" w:space="0"/>
              <w:right w:val="single" w:color="3F4848" w:sz="8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tabs>
                <w:tab w:val="left" w:pos="536"/>
              </w:tabs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65"/>
                <w:sz w:val="19"/>
              </w:rPr>
              <w:t>OKM</w:t>
            </w:r>
            <w:r>
              <w:rPr>
                <w:rFonts w:ascii="Arial"/>
                <w:color w:val="505454"/>
                <w:w w:val="65"/>
                <w:sz w:val="19"/>
              </w:rPr>
              <w:tab/>
            </w:r>
            <w:r>
              <w:rPr>
                <w:rFonts w:ascii="Arial"/>
                <w:color w:val="505454"/>
                <w:w w:val="90"/>
                <w:sz w:val="19"/>
              </w:rPr>
              <w:t>14KM</w:t>
            </w:r>
          </w:p>
        </w:tc>
        <w:tc>
          <w:tcPr>
            <w:tcW w:w="4043" w:type="dxa"/>
            <w:tcBorders>
              <w:top w:val="single" w:color="484B4F" w:sz="8" w:space="0"/>
              <w:left w:val="single" w:color="3F4848" w:sz="8" w:space="0"/>
              <w:bottom w:val="single" w:color="484B54" w:sz="8" w:space="0"/>
              <w:right w:val="single" w:color="484F4F" w:sz="8" w:space="0"/>
            </w:tcBorders>
          </w:tcPr>
          <w:p>
            <w:pPr>
              <w:pStyle w:val="8"/>
              <w:spacing w:before="156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pacing w:val="-8"/>
                <w:w w:val="115"/>
                <w:sz w:val="19"/>
                <w:szCs w:val="19"/>
              </w:rPr>
              <w:t>临崖、急弯</w:t>
            </w:r>
            <w:r>
              <w:rPr>
                <w:rFonts w:ascii="宋体" w:hAnsi="宋体" w:eastAsia="宋体" w:cs="宋体"/>
                <w:color w:val="7E8080"/>
                <w:spacing w:val="-8"/>
                <w:w w:val="11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B54" w:sz="8" w:space="0"/>
              <w:left w:val="single" w:color="3F4848" w:sz="8" w:space="0"/>
              <w:bottom w:val="single" w:color="484B4F" w:sz="8" w:space="0"/>
              <w:right w:val="single" w:color="4B4F54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59</w:t>
            </w:r>
          </w:p>
        </w:tc>
        <w:tc>
          <w:tcPr>
            <w:tcW w:w="481" w:type="dxa"/>
            <w:tcBorders>
              <w:top w:val="single" w:color="484B54" w:sz="8" w:space="0"/>
              <w:left w:val="single" w:color="4B4F54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156" w:line="240" w:lineRule="auto"/>
              <w:ind w:left="2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54" w:sz="8" w:space="0"/>
              <w:left w:val="single" w:color="444B4B" w:sz="8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作水县</w:t>
            </w:r>
          </w:p>
        </w:tc>
        <w:tc>
          <w:tcPr>
            <w:tcW w:w="914" w:type="dxa"/>
            <w:tcBorders>
              <w:top w:val="single" w:color="484B54" w:sz="8" w:space="0"/>
              <w:left w:val="single" w:color="3B48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营两路</w:t>
            </w:r>
          </w:p>
        </w:tc>
        <w:tc>
          <w:tcPr>
            <w:tcW w:w="630" w:type="dxa"/>
            <w:tcBorders>
              <w:top w:val="single" w:color="484B54" w:sz="8" w:space="0"/>
              <w:left w:val="single" w:color="3F4848" w:sz="8" w:space="0"/>
              <w:bottom w:val="single" w:color="484B4F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乡道</w:t>
            </w:r>
          </w:p>
        </w:tc>
        <w:tc>
          <w:tcPr>
            <w:tcW w:w="1865" w:type="dxa"/>
            <w:tcBorders>
              <w:top w:val="single" w:color="484B54" w:sz="8" w:space="0"/>
              <w:left w:val="single" w:color="383F44" w:sz="6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tabs>
                <w:tab w:val="left" w:pos="529"/>
              </w:tabs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75"/>
                <w:sz w:val="19"/>
              </w:rPr>
              <w:t>4KM</w:t>
            </w:r>
            <w:r>
              <w:rPr>
                <w:rFonts w:ascii="Arial"/>
                <w:color w:val="505454"/>
                <w:w w:val="75"/>
                <w:sz w:val="19"/>
              </w:rPr>
              <w:tab/>
            </w:r>
            <w:r>
              <w:rPr>
                <w:rFonts w:ascii="Arial"/>
                <w:color w:val="505454"/>
                <w:w w:val="90"/>
                <w:sz w:val="19"/>
              </w:rPr>
              <w:t>30KM</w:t>
            </w:r>
          </w:p>
        </w:tc>
        <w:tc>
          <w:tcPr>
            <w:tcW w:w="4043" w:type="dxa"/>
            <w:tcBorders>
              <w:top w:val="single" w:color="484B54" w:sz="8" w:space="0"/>
              <w:left w:val="single" w:color="3F4848" w:sz="8" w:space="0"/>
              <w:bottom w:val="single" w:color="484B4F" w:sz="8" w:space="0"/>
              <w:right w:val="single" w:color="343B3F" w:sz="6" w:space="0"/>
            </w:tcBorders>
          </w:tcPr>
          <w:p>
            <w:pPr>
              <w:pStyle w:val="8"/>
              <w:spacing w:before="156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pacing w:val="-10"/>
                <w:w w:val="115"/>
                <w:sz w:val="19"/>
                <w:szCs w:val="19"/>
              </w:rPr>
              <w:t>临河、临坎、临崖</w:t>
            </w:r>
            <w:r>
              <w:rPr>
                <w:rFonts w:ascii="宋体" w:hAnsi="宋体" w:eastAsia="宋体" w:cs="宋体"/>
                <w:color w:val="7E8080"/>
                <w:spacing w:val="-10"/>
                <w:w w:val="11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37" w:type="dxa"/>
            <w:tcBorders>
              <w:top w:val="single" w:color="484B4F" w:sz="8" w:space="0"/>
              <w:left w:val="single" w:color="3F4848" w:sz="8" w:space="0"/>
              <w:bottom w:val="single" w:color="4B4F54" w:sz="8" w:space="0"/>
              <w:right w:val="single" w:color="4B4F54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60</w:t>
            </w:r>
          </w:p>
        </w:tc>
        <w:tc>
          <w:tcPr>
            <w:tcW w:w="481" w:type="dxa"/>
            <w:tcBorders>
              <w:top w:val="single" w:color="484B4F" w:sz="8" w:space="0"/>
              <w:left w:val="single" w:color="4B4F54" w:sz="8" w:space="0"/>
              <w:bottom w:val="single" w:color="4B4F54" w:sz="8" w:space="0"/>
              <w:right w:val="single" w:color="444B4B" w:sz="8" w:space="0"/>
            </w:tcBorders>
          </w:tcPr>
          <w:p>
            <w:pPr>
              <w:pStyle w:val="8"/>
              <w:spacing w:before="152" w:line="240" w:lineRule="auto"/>
              <w:ind w:left="2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F" w:sz="8" w:space="0"/>
              <w:left w:val="single" w:color="444B4B" w:sz="8" w:space="0"/>
              <w:bottom w:val="single" w:color="4B4F54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作水县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马小路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8" w:space="0"/>
              <w:bottom w:val="single" w:color="4B4F54" w:sz="8" w:space="0"/>
              <w:right w:val="single" w:color="383F44" w:sz="6" w:space="0"/>
            </w:tcBorders>
          </w:tcPr>
          <w:p>
            <w:pPr>
              <w:pStyle w:val="8"/>
              <w:spacing w:before="159" w:line="240" w:lineRule="auto"/>
              <w:ind w:left="11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乡道</w:t>
            </w:r>
          </w:p>
        </w:tc>
        <w:tc>
          <w:tcPr>
            <w:tcW w:w="1865" w:type="dxa"/>
            <w:tcBorders>
              <w:top w:val="single" w:color="484B4F" w:sz="8" w:space="0"/>
              <w:left w:val="single" w:color="383F44" w:sz="6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90"/>
                <w:sz w:val="19"/>
              </w:rPr>
              <w:t>9KM+400m</w:t>
            </w:r>
          </w:p>
        </w:tc>
        <w:tc>
          <w:tcPr>
            <w:tcW w:w="4043" w:type="dxa"/>
            <w:tcBorders>
              <w:top w:val="single" w:color="484B4F" w:sz="8" w:space="0"/>
              <w:left w:val="single" w:color="3F4848" w:sz="8" w:space="0"/>
              <w:bottom w:val="single" w:color="4B4F54" w:sz="8" w:space="0"/>
              <w:right w:val="single" w:color="343B3F" w:sz="6" w:space="0"/>
            </w:tcBorders>
          </w:tcPr>
          <w:p>
            <w:pPr>
              <w:pStyle w:val="8"/>
              <w:spacing w:before="159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4"/>
                <w:w w:val="110"/>
                <w:sz w:val="19"/>
                <w:szCs w:val="19"/>
              </w:rPr>
              <w:t>急弯</w:t>
            </w:r>
            <w:r>
              <w:rPr>
                <w:rFonts w:ascii="宋体" w:hAnsi="宋体" w:eastAsia="宋体" w:cs="宋体"/>
                <w:color w:val="7E8080"/>
                <w:spacing w:val="4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B4F54" w:sz="8" w:space="0"/>
              <w:left w:val="single" w:color="3F4848" w:sz="8" w:space="0"/>
              <w:bottom w:val="single" w:color="4B4F54" w:sz="8" w:space="0"/>
              <w:right w:val="single" w:color="4B4F54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61</w:t>
            </w:r>
          </w:p>
        </w:tc>
        <w:tc>
          <w:tcPr>
            <w:tcW w:w="481" w:type="dxa"/>
            <w:tcBorders>
              <w:top w:val="single" w:color="4B4F54" w:sz="8" w:space="0"/>
              <w:left w:val="single" w:color="4B4F54" w:sz="8" w:space="0"/>
              <w:bottom w:val="single" w:color="4B4F54" w:sz="8" w:space="0"/>
              <w:right w:val="single" w:color="444B4B" w:sz="8" w:space="0"/>
            </w:tcBorders>
          </w:tcPr>
          <w:p>
            <w:pPr>
              <w:pStyle w:val="8"/>
              <w:spacing w:before="152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B4F54" w:sz="8" w:space="0"/>
              <w:left w:val="single" w:color="444B4B" w:sz="8" w:space="0"/>
              <w:bottom w:val="single" w:color="4B4F54" w:sz="8" w:space="0"/>
              <w:right w:val="single" w:color="3B4848" w:sz="8" w:space="0"/>
            </w:tcBorders>
          </w:tcPr>
          <w:p>
            <w:pPr>
              <w:pStyle w:val="8"/>
              <w:spacing w:before="145"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z w:val="19"/>
                <w:szCs w:val="19"/>
              </w:rPr>
              <w:t>作水县</w:t>
            </w:r>
          </w:p>
        </w:tc>
        <w:tc>
          <w:tcPr>
            <w:tcW w:w="914" w:type="dxa"/>
            <w:tcBorders>
              <w:top w:val="single" w:color="4B4F54" w:sz="8" w:space="0"/>
              <w:left w:val="single" w:color="3B4848" w:sz="8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红东路</w:t>
            </w:r>
          </w:p>
        </w:tc>
        <w:tc>
          <w:tcPr>
            <w:tcW w:w="630" w:type="dxa"/>
            <w:tcBorders>
              <w:top w:val="single" w:color="4B4F54" w:sz="8" w:space="0"/>
              <w:left w:val="single" w:color="3F4848" w:sz="8" w:space="0"/>
              <w:bottom w:val="single" w:color="4B4F54" w:sz="8" w:space="0"/>
              <w:right w:val="single" w:color="383F44" w:sz="6" w:space="0"/>
            </w:tcBorders>
          </w:tcPr>
          <w:p>
            <w:pPr>
              <w:pStyle w:val="8"/>
              <w:spacing w:before="152" w:line="240" w:lineRule="auto"/>
              <w:ind w:left="10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B4F54" w:sz="8" w:space="0"/>
              <w:left w:val="single" w:color="383F44" w:sz="6" w:space="0"/>
              <w:bottom w:val="single" w:color="4B4F54" w:sz="8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39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2B3334"/>
                <w:spacing w:val="-4"/>
                <w:w w:val="95"/>
                <w:sz w:val="19"/>
              </w:rPr>
              <w:t>1</w:t>
            </w:r>
            <w:r>
              <w:rPr>
                <w:rFonts w:ascii="Arial"/>
                <w:color w:val="646769"/>
                <w:spacing w:val="-4"/>
                <w:w w:val="95"/>
                <w:sz w:val="19"/>
              </w:rPr>
              <w:t>4KM+800m</w:t>
            </w:r>
          </w:p>
        </w:tc>
        <w:tc>
          <w:tcPr>
            <w:tcW w:w="4043" w:type="dxa"/>
            <w:tcBorders>
              <w:top w:val="single" w:color="4B4F54" w:sz="8" w:space="0"/>
              <w:left w:val="single" w:color="3F4848" w:sz="8" w:space="0"/>
              <w:bottom w:val="single" w:color="4B4F54" w:sz="8" w:space="0"/>
              <w:right w:val="single" w:color="343B3F" w:sz="6" w:space="0"/>
            </w:tcBorders>
          </w:tcPr>
          <w:p>
            <w:pPr>
              <w:pStyle w:val="8"/>
              <w:spacing w:before="152"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10"/>
                <w:sz w:val="19"/>
                <w:szCs w:val="19"/>
              </w:rPr>
              <w:t>临崖</w:t>
            </w:r>
            <w:r>
              <w:rPr>
                <w:rFonts w:ascii="宋体" w:hAnsi="宋体" w:eastAsia="宋体" w:cs="宋体"/>
                <w:color w:val="7E8080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B4F54" w:sz="8" w:space="0"/>
              <w:left w:val="single" w:color="3F4848" w:sz="8" w:space="0"/>
              <w:bottom w:val="single" w:color="484B4F" w:sz="8" w:space="0"/>
              <w:right w:val="single" w:color="4B4F54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62</w:t>
            </w:r>
          </w:p>
        </w:tc>
        <w:tc>
          <w:tcPr>
            <w:tcW w:w="481" w:type="dxa"/>
            <w:tcBorders>
              <w:top w:val="single" w:color="4B4F54" w:sz="8" w:space="0"/>
              <w:left w:val="single" w:color="4B4F54" w:sz="8" w:space="0"/>
              <w:bottom w:val="single" w:color="484B4F" w:sz="8" w:space="0"/>
              <w:right w:val="single" w:color="444B4B" w:sz="8" w:space="0"/>
            </w:tcBorders>
          </w:tcPr>
          <w:p>
            <w:pPr>
              <w:pStyle w:val="8"/>
              <w:spacing w:before="149" w:line="240" w:lineRule="auto"/>
              <w:ind w:left="3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B4F54" w:sz="8" w:space="0"/>
              <w:left w:val="single" w:color="444B4B" w:sz="8" w:space="0"/>
              <w:bottom w:val="single" w:color="484B4F" w:sz="8" w:space="0"/>
              <w:right w:val="single" w:color="3B4848" w:sz="8" w:space="0"/>
            </w:tcBorders>
          </w:tcPr>
          <w:p>
            <w:pPr>
              <w:pStyle w:val="8"/>
              <w:spacing w:before="149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作水县</w:t>
            </w:r>
          </w:p>
        </w:tc>
        <w:tc>
          <w:tcPr>
            <w:tcW w:w="914" w:type="dxa"/>
            <w:tcBorders>
              <w:top w:val="single" w:color="4B4F54" w:sz="8" w:space="0"/>
              <w:left w:val="single" w:color="3B4848" w:sz="8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149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曹丰路</w:t>
            </w:r>
          </w:p>
        </w:tc>
        <w:tc>
          <w:tcPr>
            <w:tcW w:w="630" w:type="dxa"/>
            <w:tcBorders>
              <w:top w:val="single" w:color="4B4F54" w:sz="8" w:space="0"/>
              <w:left w:val="single" w:color="3F4848" w:sz="8" w:space="0"/>
              <w:bottom w:val="single" w:color="484B4F" w:sz="8" w:space="0"/>
              <w:right w:val="single" w:color="383F44" w:sz="6" w:space="0"/>
            </w:tcBorders>
          </w:tcPr>
          <w:p>
            <w:pPr>
              <w:pStyle w:val="8"/>
              <w:spacing w:before="149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B4F54" w:sz="8" w:space="0"/>
              <w:left w:val="single" w:color="383F44" w:sz="6" w:space="0"/>
              <w:bottom w:val="single" w:color="484B4F" w:sz="8" w:space="0"/>
              <w:right w:val="single" w:color="3F4848" w:sz="8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32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95"/>
                <w:sz w:val="19"/>
              </w:rPr>
              <w:t>3KM</w:t>
            </w:r>
            <w:r>
              <w:rPr>
                <w:rFonts w:ascii="Arial"/>
                <w:color w:val="7E8080"/>
                <w:w w:val="95"/>
                <w:sz w:val="19"/>
              </w:rPr>
              <w:t>+</w:t>
            </w:r>
            <w:r>
              <w:rPr>
                <w:rFonts w:ascii="Arial"/>
                <w:color w:val="505454"/>
                <w:w w:val="95"/>
                <w:sz w:val="19"/>
              </w:rPr>
              <w:t>600</w:t>
            </w:r>
            <w:r>
              <w:rPr>
                <w:rFonts w:ascii="Arial"/>
                <w:color w:val="2B3334"/>
                <w:w w:val="95"/>
                <w:sz w:val="19"/>
              </w:rPr>
              <w:t>m</w:t>
            </w:r>
          </w:p>
        </w:tc>
        <w:tc>
          <w:tcPr>
            <w:tcW w:w="4043" w:type="dxa"/>
            <w:tcBorders>
              <w:top w:val="single" w:color="4B4F54" w:sz="8" w:space="0"/>
              <w:left w:val="single" w:color="3F4848" w:sz="8" w:space="0"/>
              <w:bottom w:val="single" w:color="484B4F" w:sz="8" w:space="0"/>
              <w:right w:val="single" w:color="343B3F" w:sz="6" w:space="0"/>
            </w:tcBorders>
          </w:tcPr>
          <w:p>
            <w:pPr>
              <w:pStyle w:val="8"/>
              <w:spacing w:before="156" w:line="240" w:lineRule="auto"/>
              <w:ind w:left="3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10"/>
                <w:sz w:val="19"/>
                <w:szCs w:val="19"/>
              </w:rPr>
              <w:t>临崖</w:t>
            </w:r>
            <w:r>
              <w:rPr>
                <w:rFonts w:ascii="宋体" w:hAnsi="宋体" w:eastAsia="宋体" w:cs="宋体"/>
                <w:color w:val="7E8080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84B4F" w:sz="8" w:space="0"/>
              <w:left w:val="single" w:color="3F4848" w:sz="8" w:space="0"/>
              <w:bottom w:val="single" w:color="44444B" w:sz="8" w:space="0"/>
              <w:right w:val="single" w:color="3B44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63</w:t>
            </w:r>
          </w:p>
        </w:tc>
        <w:tc>
          <w:tcPr>
            <w:tcW w:w="481" w:type="dxa"/>
            <w:tcBorders>
              <w:top w:val="single" w:color="484B4F" w:sz="8" w:space="0"/>
              <w:left w:val="single" w:color="3B4448" w:sz="8" w:space="0"/>
              <w:bottom w:val="single" w:color="44444B" w:sz="8" w:space="0"/>
              <w:right w:val="single" w:color="444B4B" w:sz="8" w:space="0"/>
            </w:tcBorders>
          </w:tcPr>
          <w:p>
            <w:pPr>
              <w:pStyle w:val="8"/>
              <w:spacing w:before="152" w:line="240" w:lineRule="auto"/>
              <w:ind w:left="26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z w:val="19"/>
                <w:szCs w:val="19"/>
              </w:rPr>
              <w:t>商洛</w:t>
            </w:r>
          </w:p>
        </w:tc>
        <w:tc>
          <w:tcPr>
            <w:tcW w:w="731" w:type="dxa"/>
            <w:tcBorders>
              <w:top w:val="single" w:color="484B4F" w:sz="8" w:space="0"/>
              <w:left w:val="single" w:color="444B4B" w:sz="8" w:space="0"/>
              <w:bottom w:val="single" w:color="44444B" w:sz="8" w:space="0"/>
              <w:right w:val="single" w:color="3B4848" w:sz="8" w:space="0"/>
            </w:tcBorders>
          </w:tcPr>
          <w:p>
            <w:pPr>
              <w:pStyle w:val="8"/>
              <w:spacing w:before="152"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w w:val="105"/>
                <w:sz w:val="19"/>
                <w:szCs w:val="19"/>
              </w:rPr>
              <w:t>样水县</w:t>
            </w:r>
          </w:p>
        </w:tc>
        <w:tc>
          <w:tcPr>
            <w:tcW w:w="914" w:type="dxa"/>
            <w:tcBorders>
              <w:top w:val="single" w:color="484B4F" w:sz="8" w:space="0"/>
              <w:left w:val="single" w:color="3B4848" w:sz="8" w:space="0"/>
              <w:bottom w:val="single" w:color="44444B" w:sz="8" w:space="0"/>
              <w:right w:val="single" w:color="3F4848" w:sz="8" w:space="0"/>
            </w:tcBorders>
          </w:tcPr>
          <w:p>
            <w:pPr>
              <w:pStyle w:val="8"/>
              <w:spacing w:before="152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葛踩路</w:t>
            </w:r>
          </w:p>
        </w:tc>
        <w:tc>
          <w:tcPr>
            <w:tcW w:w="630" w:type="dxa"/>
            <w:tcBorders>
              <w:top w:val="single" w:color="484B4F" w:sz="8" w:space="0"/>
              <w:left w:val="single" w:color="3F4848" w:sz="8" w:space="0"/>
              <w:bottom w:val="single" w:color="44444B" w:sz="8" w:space="0"/>
              <w:right w:val="single" w:color="383F44" w:sz="6" w:space="0"/>
            </w:tcBorders>
          </w:tcPr>
          <w:p>
            <w:pPr>
              <w:pStyle w:val="8"/>
              <w:spacing w:before="152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84B4F" w:sz="8" w:space="0"/>
              <w:left w:val="single" w:color="383F44" w:sz="6" w:space="0"/>
              <w:bottom w:val="single" w:color="44444B" w:sz="8" w:space="0"/>
              <w:right w:val="single" w:color="3F4848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tabs>
                <w:tab w:val="left" w:pos="543"/>
              </w:tabs>
              <w:spacing w:line="240" w:lineRule="auto"/>
              <w:ind w:left="25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w w:val="75"/>
                <w:sz w:val="19"/>
              </w:rPr>
              <w:t>8KM</w:t>
            </w:r>
            <w:r>
              <w:rPr>
                <w:rFonts w:ascii="Arial"/>
                <w:color w:val="505454"/>
                <w:w w:val="75"/>
                <w:sz w:val="19"/>
              </w:rPr>
              <w:tab/>
            </w:r>
            <w:r>
              <w:rPr>
                <w:rFonts w:ascii="Arial"/>
                <w:color w:val="505454"/>
                <w:spacing w:val="-8"/>
                <w:w w:val="90"/>
                <w:sz w:val="19"/>
              </w:rPr>
              <w:t>13KM</w:t>
            </w:r>
          </w:p>
        </w:tc>
        <w:tc>
          <w:tcPr>
            <w:tcW w:w="4043" w:type="dxa"/>
            <w:tcBorders>
              <w:top w:val="single" w:color="484B4F" w:sz="8" w:space="0"/>
              <w:left w:val="single" w:color="3F4848" w:sz="8" w:space="0"/>
              <w:bottom w:val="single" w:color="44444B" w:sz="8" w:space="0"/>
              <w:right w:val="single" w:color="484F4F" w:sz="8" w:space="0"/>
            </w:tcBorders>
          </w:tcPr>
          <w:p>
            <w:pPr>
              <w:pStyle w:val="8"/>
              <w:spacing w:before="152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4"/>
                <w:w w:val="110"/>
                <w:sz w:val="19"/>
                <w:szCs w:val="19"/>
              </w:rPr>
              <w:t>急弯</w:t>
            </w:r>
            <w:r>
              <w:rPr>
                <w:rFonts w:ascii="宋体" w:hAnsi="宋体" w:eastAsia="宋体" w:cs="宋体"/>
                <w:color w:val="7E8080"/>
                <w:spacing w:val="4"/>
                <w:w w:val="110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437" w:type="dxa"/>
            <w:tcBorders>
              <w:top w:val="single" w:color="44444B" w:sz="8" w:space="0"/>
              <w:left w:val="single" w:color="3F4848" w:sz="8" w:space="0"/>
              <w:bottom w:val="single" w:color="44484B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64</w:t>
            </w:r>
          </w:p>
        </w:tc>
        <w:tc>
          <w:tcPr>
            <w:tcW w:w="481" w:type="dxa"/>
            <w:tcBorders>
              <w:top w:val="single" w:color="44444B" w:sz="8" w:space="0"/>
              <w:left w:val="single" w:color="3B4448" w:sz="8" w:space="0"/>
              <w:bottom w:val="single" w:color="44484B" w:sz="8" w:space="0"/>
              <w:right w:val="single" w:color="444B4B" w:sz="8" w:space="0"/>
            </w:tcBorders>
          </w:tcPr>
          <w:p>
            <w:pPr>
              <w:pStyle w:val="8"/>
              <w:spacing w:before="156" w:line="240" w:lineRule="auto"/>
              <w:ind w:left="2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505454"/>
                <w:sz w:val="19"/>
                <w:szCs w:val="19"/>
              </w:rPr>
              <w:t>延安</w:t>
            </w:r>
          </w:p>
        </w:tc>
        <w:tc>
          <w:tcPr>
            <w:tcW w:w="731" w:type="dxa"/>
            <w:tcBorders>
              <w:top w:val="single" w:color="44444B" w:sz="8" w:space="0"/>
              <w:left w:val="single" w:color="444B4B" w:sz="8" w:space="0"/>
              <w:bottom w:val="single" w:color="44484B" w:sz="8" w:space="0"/>
              <w:right w:val="single" w:color="3B4848" w:sz="8" w:space="0"/>
            </w:tcBorders>
          </w:tcPr>
          <w:p>
            <w:pPr>
              <w:pStyle w:val="8"/>
              <w:spacing w:before="156" w:line="240" w:lineRule="auto"/>
              <w:ind w:left="5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黄陵县</w:t>
            </w:r>
          </w:p>
        </w:tc>
        <w:tc>
          <w:tcPr>
            <w:tcW w:w="914" w:type="dxa"/>
            <w:tcBorders>
              <w:top w:val="single" w:color="44444B" w:sz="8" w:space="0"/>
              <w:left w:val="single" w:color="3B4848" w:sz="8" w:space="0"/>
              <w:bottom w:val="single" w:color="44484B" w:sz="8" w:space="0"/>
              <w:right w:val="single" w:color="3F4848" w:sz="8" w:space="0"/>
            </w:tcBorders>
          </w:tcPr>
          <w:p>
            <w:pPr>
              <w:pStyle w:val="8"/>
              <w:spacing w:before="77" w:line="213" w:lineRule="exact"/>
              <w:ind w:left="29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505454"/>
                <w:spacing w:val="-3"/>
                <w:sz w:val="19"/>
              </w:rPr>
              <w:t>210</w:t>
            </w:r>
          </w:p>
          <w:p>
            <w:pPr>
              <w:pStyle w:val="8"/>
              <w:spacing w:line="244" w:lineRule="exact"/>
              <w:ind w:left="270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国道</w:t>
            </w:r>
          </w:p>
        </w:tc>
        <w:tc>
          <w:tcPr>
            <w:tcW w:w="630" w:type="dxa"/>
            <w:tcBorders>
              <w:top w:val="single" w:color="44444B" w:sz="8" w:space="0"/>
              <w:left w:val="single" w:color="3F4848" w:sz="8" w:space="0"/>
              <w:bottom w:val="single" w:color="44484B" w:sz="8" w:space="0"/>
              <w:right w:val="single" w:color="383F44" w:sz="6" w:space="0"/>
            </w:tcBorders>
          </w:tcPr>
          <w:p>
            <w:pPr>
              <w:pStyle w:val="8"/>
              <w:spacing w:before="156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4444B" w:sz="8" w:space="0"/>
              <w:left w:val="single" w:color="383F44" w:sz="6" w:space="0"/>
              <w:bottom w:val="single" w:color="44484B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25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黄陵驾校官庄桥</w:t>
            </w:r>
          </w:p>
        </w:tc>
        <w:tc>
          <w:tcPr>
            <w:tcW w:w="4043" w:type="dxa"/>
            <w:tcBorders>
              <w:top w:val="single" w:color="44444B" w:sz="8" w:space="0"/>
              <w:left w:val="single" w:color="3F4848" w:sz="8" w:space="0"/>
              <w:bottom w:val="single" w:color="44484B" w:sz="8" w:space="0"/>
              <w:right w:val="single" w:color="484F4F" w:sz="8" w:space="0"/>
            </w:tcBorders>
          </w:tcPr>
          <w:p>
            <w:pPr>
              <w:pStyle w:val="8"/>
              <w:spacing w:before="156"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修复桥梁护栏</w:t>
            </w:r>
            <w:r>
              <w:rPr>
                <w:rFonts w:ascii="宋体" w:hAnsi="宋体" w:eastAsia="宋体" w:cs="宋体"/>
                <w:color w:val="646769"/>
                <w:spacing w:val="-61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437" w:type="dxa"/>
            <w:tcBorders>
              <w:top w:val="single" w:color="44484B" w:sz="8" w:space="0"/>
              <w:left w:val="single" w:color="3F4848" w:sz="8" w:space="0"/>
              <w:bottom w:val="single" w:color="4B4B54" w:sz="8" w:space="0"/>
              <w:right w:val="single" w:color="3B44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65</w:t>
            </w:r>
          </w:p>
        </w:tc>
        <w:tc>
          <w:tcPr>
            <w:tcW w:w="481" w:type="dxa"/>
            <w:tcBorders>
              <w:top w:val="single" w:color="44484B" w:sz="8" w:space="0"/>
              <w:left w:val="single" w:color="3B4448" w:sz="8" w:space="0"/>
              <w:bottom w:val="single" w:color="4B4B54" w:sz="8" w:space="0"/>
              <w:right w:val="single" w:color="444B4B" w:sz="8" w:space="0"/>
            </w:tcBorders>
          </w:tcPr>
          <w:p>
            <w:pPr>
              <w:pStyle w:val="8"/>
              <w:spacing w:before="156" w:line="240" w:lineRule="auto"/>
              <w:ind w:left="2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延安</w:t>
            </w:r>
          </w:p>
        </w:tc>
        <w:tc>
          <w:tcPr>
            <w:tcW w:w="731" w:type="dxa"/>
            <w:tcBorders>
              <w:top w:val="single" w:color="44484B" w:sz="8" w:space="0"/>
              <w:left w:val="single" w:color="444B4B" w:sz="8" w:space="0"/>
              <w:bottom w:val="single" w:color="4B4B54" w:sz="8" w:space="0"/>
              <w:right w:val="single" w:color="3B4848" w:sz="8" w:space="0"/>
            </w:tcBorders>
          </w:tcPr>
          <w:p>
            <w:pPr>
              <w:pStyle w:val="8"/>
              <w:spacing w:before="156"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吴起县</w:t>
            </w:r>
          </w:p>
        </w:tc>
        <w:tc>
          <w:tcPr>
            <w:tcW w:w="914" w:type="dxa"/>
            <w:tcBorders>
              <w:top w:val="single" w:color="44484B" w:sz="8" w:space="0"/>
              <w:left w:val="single" w:color="3B4848" w:sz="8" w:space="0"/>
              <w:bottom w:val="single" w:color="4B4B54" w:sz="8" w:space="0"/>
              <w:right w:val="single" w:color="3F4848" w:sz="8" w:space="0"/>
            </w:tcBorders>
          </w:tcPr>
          <w:p>
            <w:pPr>
              <w:pStyle w:val="8"/>
              <w:spacing w:before="156" w:line="240" w:lineRule="auto"/>
              <w:ind w:left="154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pacing w:val="-47"/>
                <w:w w:val="105"/>
                <w:sz w:val="19"/>
                <w:szCs w:val="19"/>
              </w:rPr>
              <w:t>吴定路</w:t>
            </w:r>
          </w:p>
        </w:tc>
        <w:tc>
          <w:tcPr>
            <w:tcW w:w="630" w:type="dxa"/>
            <w:tcBorders>
              <w:top w:val="single" w:color="44484B" w:sz="8" w:space="0"/>
              <w:left w:val="single" w:color="3F4848" w:sz="8" w:space="0"/>
              <w:bottom w:val="single" w:color="4B4B54" w:sz="8" w:space="0"/>
              <w:right w:val="single" w:color="4B5454" w:sz="8" w:space="0"/>
            </w:tcBorders>
          </w:tcPr>
          <w:p>
            <w:pPr>
              <w:pStyle w:val="8"/>
              <w:spacing w:before="156"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县道</w:t>
            </w:r>
          </w:p>
        </w:tc>
        <w:tc>
          <w:tcPr>
            <w:tcW w:w="1865" w:type="dxa"/>
            <w:tcBorders>
              <w:top w:val="single" w:color="44484B" w:sz="8" w:space="0"/>
              <w:left w:val="single" w:color="4B5454" w:sz="8" w:space="0"/>
              <w:bottom w:val="single" w:color="4B4B54" w:sz="8" w:space="0"/>
              <w:right w:val="single" w:color="3F4848" w:sz="8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</w:p>
          <w:p>
            <w:pPr>
              <w:pStyle w:val="8"/>
              <w:tabs>
                <w:tab w:val="left" w:pos="1130"/>
              </w:tabs>
              <w:spacing w:line="240" w:lineRule="auto"/>
              <w:ind w:left="21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pacing w:val="-2"/>
                <w:w w:val="85"/>
                <w:sz w:val="19"/>
              </w:rPr>
              <w:t>48KM</w:t>
            </w:r>
            <w:r>
              <w:rPr>
                <w:rFonts w:ascii="Arial"/>
                <w:color w:val="7E8080"/>
                <w:spacing w:val="-2"/>
                <w:w w:val="85"/>
                <w:sz w:val="19"/>
              </w:rPr>
              <w:t>+</w:t>
            </w:r>
            <w:r>
              <w:rPr>
                <w:rFonts w:ascii="Arial"/>
                <w:color w:val="505454"/>
                <w:spacing w:val="-2"/>
                <w:w w:val="85"/>
                <w:sz w:val="19"/>
              </w:rPr>
              <w:t>500M</w:t>
            </w:r>
            <w:r>
              <w:rPr>
                <w:rFonts w:ascii="Arial"/>
                <w:color w:val="505454"/>
                <w:spacing w:val="-2"/>
                <w:w w:val="85"/>
                <w:sz w:val="19"/>
              </w:rPr>
              <w:tab/>
            </w:r>
            <w:r>
              <w:rPr>
                <w:rFonts w:ascii="Arial"/>
                <w:color w:val="646769"/>
                <w:spacing w:val="-3"/>
                <w:sz w:val="19"/>
              </w:rPr>
              <w:t>600M</w:t>
            </w:r>
          </w:p>
        </w:tc>
        <w:tc>
          <w:tcPr>
            <w:tcW w:w="4043" w:type="dxa"/>
            <w:tcBorders>
              <w:top w:val="single" w:color="44484B" w:sz="8" w:space="0"/>
              <w:left w:val="single" w:color="3F4848" w:sz="8" w:space="0"/>
              <w:bottom w:val="single" w:color="4B4B54" w:sz="8" w:space="0"/>
              <w:right w:val="single" w:color="484F4F" w:sz="8" w:space="0"/>
            </w:tcBorders>
          </w:tcPr>
          <w:p>
            <w:pPr>
              <w:pStyle w:val="8"/>
              <w:spacing w:before="33" w:line="242" w:lineRule="auto"/>
              <w:ind w:left="43" w:right="47" w:hanging="1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连续转弯路段</w:t>
            </w:r>
            <w:r>
              <w:rPr>
                <w:rFonts w:ascii="宋体" w:hAnsi="宋体" w:eastAsia="宋体" w:cs="宋体"/>
                <w:color w:val="646769"/>
                <w:spacing w:val="-70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7"/>
                <w:w w:val="105"/>
                <w:sz w:val="19"/>
                <w:szCs w:val="19"/>
              </w:rPr>
              <w:t>、且高桥无防护栏</w:t>
            </w:r>
            <w:r>
              <w:rPr>
                <w:rFonts w:ascii="宋体" w:hAnsi="宋体" w:eastAsia="宋体" w:cs="宋体"/>
                <w:color w:val="646769"/>
                <w:spacing w:val="-64"/>
                <w:w w:val="10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10"/>
                <w:w w:val="105"/>
                <w:sz w:val="19"/>
                <w:szCs w:val="19"/>
              </w:rPr>
              <w:t>，桥头两端有</w:t>
            </w:r>
            <w:r>
              <w:rPr>
                <w:rFonts w:ascii="宋体" w:hAnsi="宋体" w:eastAsia="宋体" w:cs="宋体"/>
                <w:color w:val="646769"/>
                <w:w w:val="10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出入口</w:t>
            </w:r>
            <w:r>
              <w:rPr>
                <w:rFonts w:ascii="宋体" w:hAnsi="宋体" w:eastAsia="宋体" w:cs="宋体"/>
                <w:color w:val="7E8080"/>
                <w:w w:val="105"/>
                <w:sz w:val="19"/>
                <w:szCs w:val="19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37" w:type="dxa"/>
            <w:tcBorders>
              <w:top w:val="single" w:color="4B4B54" w:sz="8" w:space="0"/>
              <w:left w:val="single" w:color="3F4848" w:sz="8" w:space="0"/>
              <w:bottom w:val="single" w:color="4B4F57" w:sz="8" w:space="0"/>
              <w:right w:val="single" w:color="3B4448" w:sz="8" w:space="0"/>
            </w:tcBorders>
          </w:tcPr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04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sz w:val="19"/>
              </w:rPr>
              <w:t>66</w:t>
            </w:r>
          </w:p>
        </w:tc>
        <w:tc>
          <w:tcPr>
            <w:tcW w:w="481" w:type="dxa"/>
            <w:tcBorders>
              <w:top w:val="single" w:color="4B4B54" w:sz="8" w:space="0"/>
              <w:left w:val="single" w:color="3B4448" w:sz="8" w:space="0"/>
              <w:bottom w:val="single" w:color="4B4F57" w:sz="8" w:space="0"/>
              <w:right w:val="single" w:color="444B4B" w:sz="8" w:space="0"/>
            </w:tcBorders>
          </w:tcPr>
          <w:p>
            <w:pPr>
              <w:pStyle w:val="8"/>
              <w:spacing w:before="159" w:line="240" w:lineRule="auto"/>
              <w:ind w:left="2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sz w:val="19"/>
                <w:szCs w:val="19"/>
              </w:rPr>
              <w:t>延安</w:t>
            </w:r>
          </w:p>
        </w:tc>
        <w:tc>
          <w:tcPr>
            <w:tcW w:w="731" w:type="dxa"/>
            <w:tcBorders>
              <w:top w:val="single" w:color="4B4B54" w:sz="8" w:space="0"/>
              <w:left w:val="single" w:color="444B4B" w:sz="8" w:space="0"/>
              <w:bottom w:val="single" w:color="4B4F57" w:sz="8" w:space="0"/>
              <w:right w:val="single" w:color="3B4848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57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宝塔区</w:t>
            </w:r>
          </w:p>
        </w:tc>
        <w:tc>
          <w:tcPr>
            <w:tcW w:w="914" w:type="dxa"/>
            <w:tcBorders>
              <w:top w:val="single" w:color="4B4B54" w:sz="8" w:space="0"/>
              <w:left w:val="single" w:color="3B4848" w:sz="8" w:space="0"/>
              <w:bottom w:val="single" w:color="4B4F57" w:sz="8" w:space="0"/>
              <w:right w:val="single" w:color="3F4848" w:sz="8" w:space="0"/>
            </w:tcBorders>
          </w:tcPr>
          <w:p>
            <w:pPr>
              <w:pStyle w:val="8"/>
              <w:spacing w:before="37" w:line="242" w:lineRule="auto"/>
              <w:ind w:left="255" w:right="55" w:hanging="202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蟠龙镇何</w:t>
            </w:r>
            <w:r>
              <w:rPr>
                <w:rFonts w:ascii="宋体" w:hAnsi="宋体" w:eastAsia="宋体" w:cs="宋体"/>
                <w:color w:val="646769"/>
                <w:w w:val="10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家沟</w:t>
            </w:r>
          </w:p>
        </w:tc>
        <w:tc>
          <w:tcPr>
            <w:tcW w:w="630" w:type="dxa"/>
            <w:tcBorders>
              <w:top w:val="single" w:color="4B4B54" w:sz="8" w:space="0"/>
              <w:left w:val="single" w:color="3F4848" w:sz="8" w:space="0"/>
              <w:bottom w:val="single" w:color="4B4F57" w:sz="8" w:space="0"/>
              <w:right w:val="single" w:color="4B5454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1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05"/>
                <w:sz w:val="19"/>
                <w:szCs w:val="19"/>
              </w:rPr>
              <w:t>省道</w:t>
            </w:r>
          </w:p>
        </w:tc>
        <w:tc>
          <w:tcPr>
            <w:tcW w:w="1865" w:type="dxa"/>
            <w:tcBorders>
              <w:top w:val="single" w:color="4B4B54" w:sz="8" w:space="0"/>
              <w:left w:val="single" w:color="4B5454" w:sz="8" w:space="0"/>
              <w:bottom w:val="single" w:color="4B4F57" w:sz="8" w:space="0"/>
              <w:right w:val="single" w:color="3F4848" w:sz="8" w:space="0"/>
            </w:tcBorders>
          </w:tcPr>
          <w:p>
            <w:pPr>
              <w:pStyle w:val="8"/>
              <w:spacing w:before="44" w:line="240" w:lineRule="auto"/>
              <w:ind w:left="21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505454"/>
                <w:spacing w:val="3"/>
                <w:sz w:val="19"/>
                <w:szCs w:val="19"/>
              </w:rPr>
              <w:t>205</w:t>
            </w:r>
            <w:r>
              <w:rPr>
                <w:rFonts w:ascii="宋体" w:hAnsi="宋体" w:eastAsia="宋体" w:cs="宋体"/>
                <w:color w:val="505454"/>
                <w:spacing w:val="3"/>
                <w:sz w:val="19"/>
                <w:szCs w:val="19"/>
              </w:rPr>
              <w:t>省道</w:t>
            </w:r>
          </w:p>
          <w:p>
            <w:pPr>
              <w:pStyle w:val="8"/>
              <w:spacing w:before="26" w:line="240" w:lineRule="auto"/>
              <w:ind w:left="28" w:right="0"/>
              <w:jc w:val="left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color w:val="646769"/>
                <w:w w:val="90"/>
                <w:sz w:val="19"/>
              </w:rPr>
              <w:t>91KM+500M</w:t>
            </w:r>
          </w:p>
        </w:tc>
        <w:tc>
          <w:tcPr>
            <w:tcW w:w="4043" w:type="dxa"/>
            <w:tcBorders>
              <w:top w:val="single" w:color="4B4B54" w:sz="8" w:space="0"/>
              <w:left w:val="single" w:color="3F4848" w:sz="8" w:space="0"/>
              <w:bottom w:val="single" w:color="4B4F57" w:sz="8" w:space="0"/>
              <w:right w:val="single" w:color="484F4F" w:sz="8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28"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646769"/>
                <w:w w:val="110"/>
                <w:sz w:val="19"/>
                <w:szCs w:val="19"/>
              </w:rPr>
              <w:t>路侧险要</w:t>
            </w:r>
            <w:r>
              <w:rPr>
                <w:rFonts w:ascii="宋体" w:hAnsi="宋体" w:eastAsia="宋体" w:cs="宋体"/>
                <w:color w:val="646769"/>
                <w:spacing w:val="-91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646769"/>
                <w:spacing w:val="-12"/>
                <w:w w:val="110"/>
                <w:sz w:val="19"/>
                <w:szCs w:val="19"/>
              </w:rPr>
              <w:t>，急弯路段</w:t>
            </w:r>
            <w:r>
              <w:rPr>
                <w:rFonts w:ascii="宋体" w:hAnsi="宋体" w:eastAsia="宋体" w:cs="宋体"/>
                <w:color w:val="646769"/>
                <w:spacing w:val="-91"/>
                <w:w w:val="1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color w:val="7E8080"/>
                <w:w w:val="110"/>
                <w:sz w:val="19"/>
                <w:szCs w:val="19"/>
              </w:rPr>
              <w:t>。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19"/>
          <w:szCs w:val="19"/>
        </w:rPr>
        <w:sectPr>
          <w:pgSz w:w="11910" w:h="16850"/>
          <w:pgMar w:top="940" w:right="1260" w:bottom="280" w:left="1300" w:header="720" w:footer="72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3" o:spid="_x0000_s1033" o:spt="202" type="#_x0000_t202" style="position:absolute;left:0pt;margin-left:70.7pt;margin-top:51.1pt;height:726.85pt;width:457.2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111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6"/>
                    <w:gridCol w:w="486"/>
                    <w:gridCol w:w="734"/>
                    <w:gridCol w:w="914"/>
                    <w:gridCol w:w="634"/>
                    <w:gridCol w:w="1861"/>
                    <w:gridCol w:w="4046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4" w:hRule="exact"/>
                    </w:trPr>
                    <w:tc>
                      <w:tcPr>
                        <w:tcW w:w="9111" w:type="dxa"/>
                        <w:gridSpan w:val="7"/>
                        <w:tcBorders>
                          <w:top w:val="single" w:color="4B4B54" w:sz="8" w:space="0"/>
                          <w:left w:val="single" w:color="444B4B" w:sz="8" w:space="0"/>
                          <w:bottom w:val="single" w:color="484854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217" w:line="240" w:lineRule="auto"/>
                          <w:ind w:left="867" w:right="0"/>
                          <w:jc w:val="left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2B3436"/>
                            <w:w w:val="95"/>
                            <w:sz w:val="27"/>
                            <w:szCs w:val="27"/>
                          </w:rPr>
                          <w:t>202</w:t>
                        </w:r>
                        <w:r>
                          <w:rPr>
                            <w:rFonts w:ascii="Arial" w:hAnsi="Arial" w:eastAsia="Arial" w:cs="Arial"/>
                            <w:color w:val="2B3436"/>
                            <w:spacing w:val="12"/>
                            <w:w w:val="95"/>
                            <w:sz w:val="27"/>
                            <w:szCs w:val="27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7"/>
                            <w:szCs w:val="27"/>
                          </w:rPr>
                          <w:t>年计划完成整改的道路交通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60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2"/>
                            <w:w w:val="103"/>
                            <w:sz w:val="27"/>
                            <w:szCs w:val="27"/>
                          </w:rPr>
                          <w:t>事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7"/>
                            <w:szCs w:val="27"/>
                          </w:rPr>
                          <w:t>故多发点段安全隐患清单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exact"/>
                    </w:trPr>
                    <w:tc>
                      <w:tcPr>
                        <w:tcW w:w="436" w:type="dxa"/>
                        <w:vMerge w:val="restart"/>
                        <w:tcBorders>
                          <w:top w:val="single" w:color="484854" w:sz="8" w:space="0"/>
                          <w:left w:val="single" w:color="444B4B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8"/>
                          <w:spacing w:line="260" w:lineRule="exact"/>
                          <w:ind w:left="97" w:right="96" w:hanging="8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4"/>
                            <w:sz w:val="21"/>
                            <w:szCs w:val="21"/>
                          </w:rPr>
                          <w:t xml:space="preserve">序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21"/>
                            <w:szCs w:val="21"/>
                          </w:rPr>
                          <w:t>号</w: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single" w:color="484854" w:sz="8" w:space="0"/>
                          <w:left w:val="single" w:color="3F484B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2" w:line="260" w:lineRule="exact"/>
                          <w:ind w:left="129" w:right="99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5"/>
                            <w:sz w:val="21"/>
                            <w:szCs w:val="21"/>
                          </w:rPr>
                          <w:t xml:space="preserve">行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6"/>
                            <w:sz w:val="21"/>
                            <w:szCs w:val="21"/>
                          </w:rPr>
                          <w:t xml:space="preserve">政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16"/>
                            <w:sz w:val="19"/>
                            <w:szCs w:val="19"/>
                          </w:rPr>
                          <w:t xml:space="preserve">区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1"/>
                            <w:szCs w:val="21"/>
                          </w:rPr>
                          <w:t>域</w:t>
                        </w:r>
                      </w:p>
                    </w:tc>
                    <w:tc>
                      <w:tcPr>
                        <w:tcW w:w="734" w:type="dxa"/>
                        <w:vMerge w:val="restart"/>
                        <w:tcBorders>
                          <w:top w:val="single" w:color="484854" w:sz="8" w:space="0"/>
                          <w:left w:val="single" w:color="444B4B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60" w:lineRule="exact"/>
                          <w:ind w:left="255" w:right="30" w:hanging="216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spacing w:val="-13"/>
                            <w:w w:val="109"/>
                            <w:sz w:val="21"/>
                            <w:szCs w:val="21"/>
                          </w:rPr>
                          <w:t>所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21"/>
                            <w:w w:val="109"/>
                            <w:sz w:val="21"/>
                            <w:szCs w:val="21"/>
                          </w:rPr>
                          <w:t>属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1"/>
                            <w:szCs w:val="21"/>
                          </w:rPr>
                          <w:t xml:space="preserve">县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8"/>
                            <w:sz w:val="21"/>
                            <w:szCs w:val="21"/>
                          </w:rPr>
                          <w:t>市</w:t>
                        </w:r>
                      </w:p>
                    </w:tc>
                    <w:tc>
                      <w:tcPr>
                        <w:tcW w:w="914" w:type="dxa"/>
                        <w:vMerge w:val="restart"/>
                        <w:tcBorders>
                          <w:top w:val="single" w:color="484854" w:sz="8" w:space="0"/>
                          <w:left w:val="single" w:color="3F4B4B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60" w:lineRule="exact"/>
                          <w:ind w:left="233" w:right="216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spacing w:val="-7"/>
                            <w:w w:val="106"/>
                            <w:sz w:val="21"/>
                            <w:szCs w:val="21"/>
                          </w:rPr>
                          <w:t>道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7"/>
                            <w:sz w:val="21"/>
                            <w:szCs w:val="21"/>
                          </w:rPr>
                          <w:t xml:space="preserve">路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1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single" w:color="484854" w:sz="8" w:space="0"/>
                          <w:left w:val="single" w:color="3B4848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60" w:lineRule="exact"/>
                          <w:ind w:left="97" w:right="8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03"/>
                            <w:sz w:val="21"/>
                            <w:szCs w:val="21"/>
                          </w:rPr>
                          <w:t xml:space="preserve">行政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1"/>
                            <w:sz w:val="21"/>
                            <w:szCs w:val="21"/>
                          </w:rPr>
                          <w:t>等级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84854" w:sz="8" w:space="0"/>
                          <w:left w:val="single" w:color="444B4B" w:sz="8" w:space="0"/>
                          <w:bottom w:val="single" w:color="48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74" w:lineRule="exact"/>
                          <w:ind w:left="507"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spacing w:val="-32"/>
                            <w:w w:val="111"/>
                            <w:sz w:val="21"/>
                            <w:szCs w:val="21"/>
                          </w:rPr>
                          <w:t>多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12"/>
                            <w:w w:val="112"/>
                            <w:sz w:val="21"/>
                            <w:szCs w:val="21"/>
                          </w:rPr>
                          <w:t>发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02"/>
                            <w:sz w:val="21"/>
                            <w:szCs w:val="21"/>
                          </w:rPr>
                          <w:t>点段</w:t>
                        </w:r>
                      </w:p>
                      <w:p>
                        <w:pPr>
                          <w:pStyle w:val="8"/>
                          <w:spacing w:before="15" w:line="240" w:lineRule="auto"/>
                          <w:ind w:left="500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B3436"/>
                            <w:w w:val="115"/>
                            <w:sz w:val="19"/>
                            <w:szCs w:val="19"/>
                          </w:rPr>
                          <w:t>里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2"/>
                            <w:w w:val="115"/>
                            <w:sz w:val="19"/>
                            <w:szCs w:val="19"/>
                          </w:rPr>
                          <w:t>程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22"/>
                            <w:w w:val="121"/>
                            <w:sz w:val="19"/>
                            <w:szCs w:val="19"/>
                          </w:rPr>
                          <w:t>区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9"/>
                            <w:sz w:val="19"/>
                            <w:szCs w:val="19"/>
                          </w:rPr>
                          <w:t>间</w:t>
                        </w:r>
                      </w:p>
                    </w:tc>
                    <w:tc>
                      <w:tcPr>
                        <w:tcW w:w="4046" w:type="dxa"/>
                        <w:vMerge w:val="restart"/>
                        <w:tcBorders>
                          <w:top w:val="single" w:color="484854" w:sz="8" w:space="0"/>
                          <w:left w:val="single" w:color="444B4B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spacing w:val="-14"/>
                            <w:w w:val="121"/>
                            <w:sz w:val="19"/>
                            <w:szCs w:val="19"/>
                          </w:rPr>
                          <w:t>存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w w:val="112"/>
                            <w:sz w:val="19"/>
                            <w:szCs w:val="19"/>
                          </w:rPr>
                          <w:t>在的隐患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5" w:hRule="exact"/>
                    </w:trPr>
                    <w:tc>
                      <w:tcPr>
                        <w:tcW w:w="436" w:type="dxa"/>
                        <w:vMerge w:val="continue"/>
                        <w:tcBorders>
                          <w:left w:val="single" w:color="444B4B" w:sz="8" w:space="0"/>
                          <w:bottom w:val="single" w:color="44484F" w:sz="8" w:space="0"/>
                          <w:right w:val="single" w:color="3F484B" w:sz="8" w:space="0"/>
                        </w:tcBorders>
                      </w:tcPr>
                      <w:p/>
                    </w:tc>
                    <w:tc>
                      <w:tcPr>
                        <w:tcW w:w="486" w:type="dxa"/>
                        <w:vMerge w:val="continue"/>
                        <w:tcBorders>
                          <w:left w:val="single" w:color="3F484B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/>
                    </w:tc>
                    <w:tc>
                      <w:tcPr>
                        <w:tcW w:w="734" w:type="dxa"/>
                        <w:vMerge w:val="continue"/>
                        <w:tcBorders>
                          <w:left w:val="single" w:color="444B4B" w:sz="8" w:space="0"/>
                          <w:bottom w:val="single" w:color="44484F" w:sz="8" w:space="0"/>
                          <w:right w:val="single" w:color="3F4B4B" w:sz="8" w:space="0"/>
                        </w:tcBorders>
                      </w:tcPr>
                      <w:p/>
                    </w:tc>
                    <w:tc>
                      <w:tcPr>
                        <w:tcW w:w="914" w:type="dxa"/>
                        <w:vMerge w:val="continue"/>
                        <w:tcBorders>
                          <w:left w:val="single" w:color="3F4B4B" w:sz="8" w:space="0"/>
                          <w:bottom w:val="single" w:color="44484F" w:sz="8" w:space="0"/>
                          <w:right w:val="single" w:color="3B4848" w:sz="8" w:space="0"/>
                        </w:tcBorders>
                      </w:tcPr>
                      <w:p/>
                    </w:tc>
                    <w:tc>
                      <w:tcPr>
                        <w:tcW w:w="634" w:type="dxa"/>
                        <w:vMerge w:val="continue"/>
                        <w:tcBorders>
                          <w:left w:val="single" w:color="3B4848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/>
                    </w:tc>
                    <w:tc>
                      <w:tcPr>
                        <w:tcW w:w="1861" w:type="dxa"/>
                        <w:tcBorders>
                          <w:top w:val="single" w:color="48484F" w:sz="8" w:space="0"/>
                          <w:left w:val="single" w:color="444B4B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21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2B3436"/>
                            <w:w w:val="86"/>
                            <w:sz w:val="19"/>
                          </w:rPr>
                          <w:t>Km</w:t>
                        </w:r>
                        <w:r>
                          <w:rPr>
                            <w:rFonts w:ascii="Arial"/>
                            <w:color w:val="2B3436"/>
                            <w:spacing w:val="-13"/>
                            <w:w w:val="86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2B3436"/>
                            <w:w w:val="90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2B3436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2B3436"/>
                            <w:spacing w:val="-1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B3436"/>
                            <w:w w:val="86"/>
                            <w:sz w:val="19"/>
                          </w:rPr>
                          <w:t>Km</w:t>
                        </w:r>
                        <w:r>
                          <w:rPr>
                            <w:rFonts w:ascii="Arial"/>
                            <w:color w:val="2B3436"/>
                            <w:spacing w:val="-13"/>
                            <w:w w:val="86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2B3436"/>
                            <w:w w:val="90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6" w:type="dxa"/>
                        <w:vMerge w:val="continue"/>
                        <w:tcBorders>
                          <w:left w:val="single" w:color="444B4B" w:sz="8" w:space="0"/>
                          <w:bottom w:val="single" w:color="44484F" w:sz="8" w:space="0"/>
                          <w:right w:val="single" w:color="2F3438" w:sz="6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2" w:hRule="exact"/>
                    </w:trPr>
                    <w:tc>
                      <w:tcPr>
                        <w:tcW w:w="436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4B4F54" w:sz="8" w:space="0"/>
                          <w:right w:val="single" w:color="3F484B" w:sz="8" w:space="0"/>
                        </w:tcBorders>
                      </w:tcPr>
                      <w:p/>
                    </w:tc>
                    <w:tc>
                      <w:tcPr>
                        <w:tcW w:w="486" w:type="dxa"/>
                        <w:tcBorders>
                          <w:top w:val="single" w:color="44484F" w:sz="8" w:space="0"/>
                          <w:left w:val="single" w:color="3F484B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4B4F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>碑林区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4484F" w:sz="8" w:space="0"/>
                          <w:left w:val="single" w:color="3F4B4B" w:sz="8" w:space="0"/>
                          <w:bottom w:val="single" w:color="4B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4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spacing w:val="3"/>
                            <w:w w:val="108"/>
                            <w:sz w:val="19"/>
                            <w:szCs w:val="19"/>
                          </w:rPr>
                          <w:t>南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spacing w:val="-4"/>
                            <w:w w:val="104"/>
                            <w:sz w:val="19"/>
                            <w:szCs w:val="19"/>
                          </w:rPr>
                          <w:t>二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环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4484F" w:sz="8" w:space="0"/>
                          <w:left w:val="single" w:color="3B4848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95" w:line="242" w:lineRule="auto"/>
                          <w:ind w:left="111" w:right="11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 xml:space="preserve">城市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道路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3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长安立交东西两侧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4B4F54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>长安立交东西两侧绿化带缺口较多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w w:val="137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2" w:hRule="exact"/>
                    </w:trPr>
                    <w:tc>
                      <w:tcPr>
                        <w:tcW w:w="436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B4F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6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16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9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B4F54" w:sz="8" w:space="0"/>
                          <w:left w:val="single" w:color="3F484B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B4F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-10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969"/>
                            <w:spacing w:val="-154"/>
                            <w:w w:val="237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96"/>
                            <w:sz w:val="19"/>
                            <w:szCs w:val="19"/>
                          </w:rPr>
                          <w:t>霸桥区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4" w:sz="8" w:space="0"/>
                          <w:left w:val="single" w:color="3F4B4B" w:sz="8" w:space="0"/>
                          <w:bottom w:val="single" w:color="484B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10"/>
                            <w:sz w:val="19"/>
                            <w:szCs w:val="19"/>
                            <w:u w:val="single" w:color="000000"/>
                          </w:rPr>
                          <w:t>东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z w:val="19"/>
                            <w:szCs w:val="1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38"/>
                            <w:sz w:val="19"/>
                            <w:szCs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环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4F54" w:sz="8" w:space="0"/>
                          <w:left w:val="single" w:color="3B4848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95" w:line="242" w:lineRule="auto"/>
                          <w:ind w:left="111" w:right="11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城市 道路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2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797C7E"/>
                            <w:spacing w:val="-138"/>
                            <w:w w:val="76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spacing w:val="-23"/>
                            <w:w w:val="114"/>
                            <w:sz w:val="19"/>
                            <w:szCs w:val="19"/>
                          </w:rPr>
                          <w:t>扇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w w:val="103"/>
                            <w:sz w:val="19"/>
                            <w:szCs w:val="19"/>
                          </w:rPr>
                          <w:t>桥区段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B4F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121" w:line="244" w:lineRule="exact"/>
                          <w:ind w:left="28" w:right="29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半坡立交北侧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十里锦绣小区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38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中固石油加油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>站未设置人行天桥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6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行人横穿现象频繁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7" w:hRule="exact"/>
                    </w:trPr>
                    <w:tc>
                      <w:tcPr>
                        <w:tcW w:w="436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44B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21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9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84B4F" w:sz="8" w:space="0"/>
                          <w:left w:val="single" w:color="3F484B" w:sz="8" w:space="0"/>
                          <w:bottom w:val="single" w:color="444B54" w:sz="8" w:space="0"/>
                          <w:right w:val="single" w:color="2B3438" w:sz="6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84B4F" w:sz="8" w:space="0"/>
                          <w:left w:val="single" w:color="2B3438" w:sz="6" w:space="0"/>
                          <w:bottom w:val="single" w:color="444B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未央区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4F" w:sz="8" w:space="0"/>
                          <w:left w:val="single" w:color="3F4B4B" w:sz="8" w:space="0"/>
                          <w:bottom w:val="single" w:color="444B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19"/>
                            <w:szCs w:val="19"/>
                          </w:rPr>
                          <w:t>北辰大道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B4F" w:sz="8" w:space="0"/>
                          <w:left w:val="single" w:color="3B4848" w:sz="8" w:space="0"/>
                          <w:bottom w:val="single" w:color="44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66" w:line="242" w:lineRule="auto"/>
                          <w:ind w:left="111" w:right="11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城市 道路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4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2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凤城八路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44B54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丁字口中央高压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37"/>
                            <w:w w:val="114"/>
                            <w:sz w:val="19"/>
                            <w:szCs w:val="19"/>
                          </w:rPr>
                          <w:t>电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>杆影响行车安全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w w:val="137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7" w:hRule="exact"/>
                    </w:trPr>
                    <w:tc>
                      <w:tcPr>
                        <w:tcW w:w="436" w:type="dxa"/>
                        <w:tcBorders>
                          <w:top w:val="single" w:color="444B54" w:sz="8" w:space="0"/>
                          <w:left w:val="single" w:color="444B4B" w:sz="8" w:space="0"/>
                          <w:bottom w:val="single" w:color="484F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25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86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44B54" w:sz="8" w:space="0"/>
                          <w:left w:val="single" w:color="3F484B" w:sz="8" w:space="0"/>
                          <w:bottom w:val="single" w:color="484F54" w:sz="8" w:space="0"/>
                          <w:right w:val="single" w:color="2B3438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0"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1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44B54" w:sz="8" w:space="0"/>
                          <w:left w:val="single" w:color="2B3438" w:sz="6" w:space="0"/>
                          <w:bottom w:val="single" w:color="484F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25"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蓝田县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44B54" w:sz="8" w:space="0"/>
                          <w:left w:val="single" w:color="3F4B4B" w:sz="8" w:space="0"/>
                          <w:bottom w:val="single" w:color="48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45759"/>
                            <w:spacing w:val="-41"/>
                            <w:w w:val="127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w w:val="10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12"/>
                            <w:w w:val="10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44B54" w:sz="8" w:space="0"/>
                          <w:left w:val="single" w:color="3B4848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3"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44B54" w:sz="8" w:space="0"/>
                          <w:left w:val="single" w:color="444B4B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1025"/>
                          </w:tabs>
                          <w:spacing w:line="240" w:lineRule="auto"/>
                          <w:ind w:left="1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88"/>
                            <w:sz w:val="19"/>
                          </w:rPr>
                          <w:t>K2</w:t>
                        </w:r>
                        <w:r>
                          <w:rPr>
                            <w:rFonts w:ascii="Arial"/>
                            <w:color w:val="545759"/>
                            <w:spacing w:val="1"/>
                            <w:w w:val="88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797C7E"/>
                            <w:spacing w:val="-4"/>
                            <w:w w:val="93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545759"/>
                            <w:w w:val="92"/>
                            <w:sz w:val="19"/>
                          </w:rPr>
                          <w:t>700</w:t>
                        </w:r>
                        <w:r>
                          <w:rPr>
                            <w:rFonts w:ascii="Arial"/>
                            <w:color w:val="545759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color w:val="545759"/>
                            <w:w w:val="89"/>
                            <w:sz w:val="19"/>
                          </w:rPr>
                          <w:t>K20+830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44B54" w:sz="8" w:space="0"/>
                          <w:left w:val="single" w:color="444B4B" w:sz="8" w:space="0"/>
                          <w:bottom w:val="single" w:color="484F54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25" w:line="240" w:lineRule="auto"/>
                          <w:ind w:left="2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>道路右侧护栏缺失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5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8" w:hRule="exact"/>
                    </w:trPr>
                    <w:tc>
                      <w:tcPr>
                        <w:tcW w:w="436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0" w:line="240" w:lineRule="auto"/>
                          <w:ind w:right="17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94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84F54" w:sz="8" w:space="0"/>
                          <w:left w:val="single" w:color="3F484B" w:sz="8" w:space="0"/>
                          <w:bottom w:val="single" w:color="484F54" w:sz="8" w:space="0"/>
                          <w:right w:val="single" w:color="2B3438" w:sz="6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1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84F54" w:sz="8" w:space="0"/>
                          <w:left w:val="single" w:color="2B3438" w:sz="6" w:space="0"/>
                          <w:bottom w:val="single" w:color="484F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蓝田县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4" w:sz="8" w:space="0"/>
                          <w:left w:val="single" w:color="3F4B4B" w:sz="8" w:space="0"/>
                          <w:bottom w:val="single" w:color="48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45759"/>
                            <w:spacing w:val="-41"/>
                            <w:w w:val="127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w w:val="10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12"/>
                            <w:w w:val="10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F54" w:sz="8" w:space="0"/>
                          <w:left w:val="single" w:color="3B4848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1018"/>
                          </w:tabs>
                          <w:spacing w:before="133" w:line="240" w:lineRule="auto"/>
                          <w:ind w:left="1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88"/>
                            <w:sz w:val="19"/>
                          </w:rPr>
                          <w:t>K3</w:t>
                        </w:r>
                        <w:r>
                          <w:rPr>
                            <w:rFonts w:ascii="Arial"/>
                            <w:color w:val="545759"/>
                            <w:spacing w:val="1"/>
                            <w:w w:val="88"/>
                            <w:sz w:val="19"/>
                          </w:rPr>
                          <w:t>9</w:t>
                        </w:r>
                        <w:r>
                          <w:rPr>
                            <w:rFonts w:ascii="Arial"/>
                            <w:color w:val="797C7E"/>
                            <w:w w:val="88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797C7E"/>
                            <w:spacing w:val="9"/>
                            <w:w w:val="88"/>
                            <w:sz w:val="19"/>
                          </w:rPr>
                          <w:t>6</w:t>
                        </w:r>
                        <w:r>
                          <w:rPr>
                            <w:rFonts w:ascii="Arial"/>
                            <w:color w:val="545759"/>
                            <w:w w:val="89"/>
                            <w:sz w:val="19"/>
                          </w:rPr>
                          <w:t>20</w:t>
                        </w:r>
                        <w:r>
                          <w:rPr>
                            <w:rFonts w:ascii="Arial"/>
                            <w:color w:val="545759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color w:val="545759"/>
                            <w:w w:val="88"/>
                            <w:sz w:val="19"/>
                          </w:rPr>
                          <w:t>K3</w:t>
                        </w:r>
                        <w:r>
                          <w:rPr>
                            <w:rFonts w:ascii="Arial"/>
                            <w:color w:val="545759"/>
                            <w:spacing w:val="8"/>
                            <w:w w:val="88"/>
                            <w:sz w:val="19"/>
                          </w:rPr>
                          <w:t>9</w:t>
                        </w:r>
                        <w:r>
                          <w:rPr>
                            <w:rFonts w:ascii="Arial"/>
                            <w:color w:val="797C7E"/>
                            <w:w w:val="88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797C7E"/>
                            <w:spacing w:val="1"/>
                            <w:w w:val="88"/>
                            <w:sz w:val="19"/>
                          </w:rPr>
                          <w:t>8</w:t>
                        </w:r>
                        <w:r>
                          <w:rPr>
                            <w:rFonts w:ascii="Arial"/>
                            <w:color w:val="545759"/>
                            <w:w w:val="94"/>
                            <w:sz w:val="19"/>
                          </w:rPr>
                          <w:t>00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道路左侧护栏缺失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2" w:hRule="exact"/>
                    </w:trPr>
                    <w:tc>
                      <w:tcPr>
                        <w:tcW w:w="436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B5457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9" w:line="240" w:lineRule="auto"/>
                          <w:ind w:right="15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96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84F54" w:sz="8" w:space="0"/>
                          <w:left w:val="single" w:color="3F484B" w:sz="8" w:space="0"/>
                          <w:bottom w:val="single" w:color="4B5457" w:sz="8" w:space="0"/>
                          <w:right w:val="single" w:color="2B3438" w:sz="6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1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84F54" w:sz="8" w:space="0"/>
                          <w:left w:val="single" w:color="2B3438" w:sz="6" w:space="0"/>
                          <w:bottom w:val="single" w:color="4B5457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蓝田县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4" w:sz="8" w:space="0"/>
                          <w:left w:val="single" w:color="3F4B4B" w:sz="8" w:space="0"/>
                          <w:bottom w:val="single" w:color="4B5457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45759"/>
                            <w:spacing w:val="-41"/>
                            <w:w w:val="127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w w:val="10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5"/>
                            <w:w w:val="10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F54" w:sz="8" w:space="0"/>
                          <w:left w:val="single" w:color="3B4848" w:sz="8" w:space="0"/>
                          <w:bottom w:val="single" w:color="4B54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B54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9" w:line="240" w:lineRule="auto"/>
                          <w:ind w:left="1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88"/>
                            <w:sz w:val="19"/>
                          </w:rPr>
                          <w:t>K4</w:t>
                        </w:r>
                        <w:r>
                          <w:rPr>
                            <w:rFonts w:ascii="Arial"/>
                            <w:color w:val="545759"/>
                            <w:spacing w:val="1"/>
                            <w:w w:val="88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797C7E"/>
                            <w:w w:val="92"/>
                            <w:sz w:val="19"/>
                          </w:rPr>
                          <w:t>+966</w:t>
                        </w:r>
                        <w:r>
                          <w:rPr>
                            <w:rFonts w:ascii="Arial"/>
                            <w:color w:val="797C7E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797C7E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545759"/>
                            <w:w w:val="90"/>
                            <w:sz w:val="19"/>
                          </w:rPr>
                          <w:t>K45+0</w:t>
                        </w:r>
                        <w:r>
                          <w:rPr>
                            <w:rFonts w:ascii="Arial"/>
                            <w:color w:val="545759"/>
                            <w:spacing w:val="-3"/>
                            <w:w w:val="90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45759"/>
                            <w:w w:val="96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B5457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道路左侧护栏缺失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7" w:hRule="exact"/>
                    </w:trPr>
                    <w:tc>
                      <w:tcPr>
                        <w:tcW w:w="436" w:type="dxa"/>
                        <w:tcBorders>
                          <w:top w:val="single" w:color="4B5457" w:sz="8" w:space="0"/>
                          <w:left w:val="single" w:color="444B4B" w:sz="8" w:space="0"/>
                          <w:bottom w:val="single" w:color="343B3B" w:sz="6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9" w:line="240" w:lineRule="auto"/>
                          <w:ind w:right="16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95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B5457" w:sz="8" w:space="0"/>
                          <w:left w:val="single" w:color="3F484B" w:sz="8" w:space="0"/>
                          <w:bottom w:val="single" w:color="4B4F54" w:sz="8" w:space="0"/>
                          <w:right w:val="single" w:color="2B3438" w:sz="6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B5457" w:sz="8" w:space="0"/>
                          <w:left w:val="single" w:color="2B3438" w:sz="6" w:space="0"/>
                          <w:bottom w:val="single" w:color="4B4F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蓝田县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5457" w:sz="8" w:space="0"/>
                          <w:left w:val="single" w:color="3F4B4B" w:sz="8" w:space="0"/>
                          <w:bottom w:val="single" w:color="4B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陈家沟段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5457" w:sz="8" w:space="0"/>
                          <w:left w:val="single" w:color="3B4848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B5457" w:sz="8" w:space="0"/>
                          <w:left w:val="single" w:color="444B4B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2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陈家沟村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B5457" w:sz="8" w:space="0"/>
                          <w:left w:val="single" w:color="444B4B" w:sz="8" w:space="0"/>
                          <w:bottom w:val="single" w:color="4B4F54" w:sz="8" w:space="0"/>
                          <w:right w:val="single" w:color="2F3438" w:sz="6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高压铁塔下高边坡挖方存在安全隐患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6" w:hRule="exact"/>
                    </w:trPr>
                    <w:tc>
                      <w:tcPr>
                        <w:tcW w:w="436" w:type="dxa"/>
                        <w:tcBorders>
                          <w:top w:val="single" w:color="343B3B" w:sz="6" w:space="0"/>
                          <w:left w:val="single" w:color="444B4B" w:sz="8" w:space="0"/>
                          <w:bottom w:val="single" w:color="3F4848" w:sz="6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16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95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B4F54" w:sz="8" w:space="0"/>
                          <w:left w:val="single" w:color="3F484B" w:sz="8" w:space="0"/>
                          <w:bottom w:val="single" w:color="3F4848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西安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3F4848" w:sz="6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蓝田县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4" w:sz="8" w:space="0"/>
                          <w:left w:val="single" w:color="3F4B4B" w:sz="8" w:space="0"/>
                          <w:bottom w:val="single" w:color="3F4848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45759"/>
                            <w:sz w:val="19"/>
                            <w:szCs w:val="19"/>
                          </w:rPr>
                          <w:t>10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22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4F54" w:sz="8" w:space="0"/>
                          <w:left w:val="single" w:color="3B4848" w:sz="8" w:space="0"/>
                          <w:bottom w:val="single" w:color="3F4848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3F4848" w:sz="6" w:space="0"/>
                          <w:right w:val="single" w:color="2F383B" w:sz="6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86"/>
                            <w:sz w:val="19"/>
                          </w:rPr>
                          <w:t>K</w:t>
                        </w:r>
                        <w:r>
                          <w:rPr>
                            <w:rFonts w:ascii="Arial"/>
                            <w:color w:val="545759"/>
                            <w:spacing w:val="-1"/>
                            <w:w w:val="86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797C7E"/>
                            <w:spacing w:val="-4"/>
                            <w:w w:val="93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545759"/>
                            <w:w w:val="101"/>
                            <w:sz w:val="19"/>
                          </w:rPr>
                          <w:t>5</w:t>
                        </w:r>
                        <w:r>
                          <w:rPr>
                            <w:rFonts w:ascii="Arial"/>
                            <w:color w:val="545759"/>
                            <w:spacing w:val="-12"/>
                            <w:w w:val="101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45759"/>
                            <w:w w:val="87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B4F54" w:sz="8" w:space="0"/>
                          <w:left w:val="single" w:color="2F383B" w:sz="6" w:space="0"/>
                          <w:bottom w:val="single" w:color="3F4848" w:sz="6" w:space="0"/>
                          <w:right w:val="single" w:color="484F54" w:sz="8" w:space="0"/>
                        </w:tcBorders>
                      </w:tcPr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高挖方段存在滑坡隐患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9" w:hRule="exact"/>
                    </w:trPr>
                    <w:tc>
                      <w:tcPr>
                        <w:tcW w:w="436" w:type="dxa"/>
                        <w:tcBorders>
                          <w:top w:val="single" w:color="3F4848" w:sz="6" w:space="0"/>
                          <w:left w:val="single" w:color="444B4B" w:sz="8" w:space="0"/>
                          <w:bottom w:val="single" w:color="4B4F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spacing w:val="-33"/>
                            <w:w w:val="113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45759"/>
                            <w:w w:val="96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3F4848" w:sz="6" w:space="0"/>
                          <w:left w:val="single" w:color="3F484B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3F4848" w:sz="6" w:space="0"/>
                          <w:left w:val="single" w:color="444B4B" w:sz="8" w:space="0"/>
                          <w:bottom w:val="single" w:color="4B4F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旬邑县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3F4848" w:sz="6" w:space="0"/>
                          <w:left w:val="single" w:color="3F4B4B" w:sz="8" w:space="0"/>
                          <w:bottom w:val="single" w:color="4B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5" w:line="244" w:lineRule="exact"/>
                          <w:ind w:left="248" w:right="46" w:hanging="195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 xml:space="preserve">赤道高速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路口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3F4848" w:sz="6" w:space="0"/>
                          <w:left w:val="single" w:color="3B4848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3F4848" w:sz="6" w:space="0"/>
                          <w:left w:val="single" w:color="444B4B" w:sz="8" w:space="0"/>
                          <w:bottom w:val="single" w:color="4B4F54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4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969"/>
                            <w:w w:val="91"/>
                            <w:sz w:val="19"/>
                            <w:szCs w:val="19"/>
                          </w:rPr>
                          <w:t>30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6"/>
                            <w:w w:val="91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  <w:p>
                        <w:pPr>
                          <w:pStyle w:val="8"/>
                          <w:spacing w:before="26" w:line="240" w:lineRule="auto"/>
                          <w:ind w:left="25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969"/>
                            <w:w w:val="80"/>
                            <w:sz w:val="19"/>
                          </w:rPr>
                          <w:t>67K</w:t>
                        </w:r>
                        <w:r>
                          <w:rPr>
                            <w:rFonts w:ascii="Arial"/>
                            <w:color w:val="646969"/>
                            <w:spacing w:val="1"/>
                            <w:w w:val="80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2B3436"/>
                            <w:spacing w:val="-4"/>
                            <w:w w:val="93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646969"/>
                            <w:w w:val="85"/>
                            <w:sz w:val="19"/>
                          </w:rPr>
                          <w:t>800M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3F4848" w:sz="6" w:space="0"/>
                          <w:left w:val="single" w:color="484F4F" w:sz="8" w:space="0"/>
                          <w:bottom w:val="single" w:color="4B4F54" w:sz="8" w:space="0"/>
                          <w:right w:val="single" w:color="484F54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5" w:line="244" w:lineRule="exact"/>
                          <w:ind w:left="36" w:right="339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该路段为高速出口丁字路口与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w w:val="94"/>
                            <w:sz w:val="19"/>
                            <w:szCs w:val="19"/>
                          </w:rPr>
                          <w:t>30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4"/>
                            <w:w w:val="94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1"/>
                            <w:sz w:val="19"/>
                            <w:szCs w:val="19"/>
                          </w:rPr>
                          <w:t xml:space="preserve">省道交汇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3"/>
                            <w:w w:val="108"/>
                            <w:sz w:val="19"/>
                            <w:szCs w:val="19"/>
                          </w:rPr>
                          <w:t>处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19"/>
                            <w:szCs w:val="19"/>
                          </w:rPr>
                          <w:t>无红绿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16"/>
                            <w:w w:val="104"/>
                            <w:sz w:val="19"/>
                            <w:szCs w:val="19"/>
                          </w:rPr>
                          <w:t>灯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41"/>
                            <w:w w:val="159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256"/>
                            <w:w w:val="159"/>
                            <w:sz w:val="19"/>
                            <w:szCs w:val="19"/>
                          </w:rPr>
                          <w:t>无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w w:val="106"/>
                            <w:sz w:val="19"/>
                            <w:szCs w:val="19"/>
                          </w:rPr>
                          <w:t>警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spacing w:val="7"/>
                            <w:w w:val="106"/>
                            <w:sz w:val="19"/>
                            <w:szCs w:val="19"/>
                          </w:rPr>
                          <w:t>示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w w:val="103"/>
                            <w:sz w:val="19"/>
                            <w:szCs w:val="19"/>
                          </w:rPr>
                          <w:t>提醒标志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797C7E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4" w:hRule="exact"/>
                    </w:trPr>
                    <w:tc>
                      <w:tcPr>
                        <w:tcW w:w="436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3F444B" w:sz="6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B4F54" w:sz="8" w:space="0"/>
                          <w:left w:val="single" w:color="3F484B" w:sz="8" w:space="0"/>
                          <w:bottom w:val="single" w:color="3F444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3F444B" w:sz="6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旬邑县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4" w:sz="8" w:space="0"/>
                          <w:left w:val="single" w:color="3F4B4B" w:sz="8" w:space="0"/>
                          <w:bottom w:val="single" w:color="3F444B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55" w:right="53" w:hanging="209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 xml:space="preserve">土桥高速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路口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4F54" w:sz="8" w:space="0"/>
                          <w:left w:val="single" w:color="3B4848" w:sz="8" w:space="0"/>
                          <w:bottom w:val="single" w:color="3F444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3F444B" w:sz="6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8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545759"/>
                            <w:w w:val="99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1"/>
                            <w:w w:val="99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34"/>
                            <w:w w:val="127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4"/>
                            <w:sz w:val="19"/>
                            <w:szCs w:val="19"/>
                          </w:rPr>
                          <w:t>国道</w:t>
                        </w:r>
                      </w:p>
                      <w:p>
                        <w:pPr>
                          <w:pStyle w:val="8"/>
                          <w:spacing w:before="26" w:line="240" w:lineRule="auto"/>
                          <w:ind w:left="30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83"/>
                            <w:sz w:val="19"/>
                          </w:rPr>
                          <w:t>556K</w:t>
                        </w:r>
                        <w:r>
                          <w:rPr>
                            <w:rFonts w:ascii="Arial"/>
                            <w:color w:val="545759"/>
                            <w:spacing w:val="-2"/>
                            <w:w w:val="83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797C7E"/>
                            <w:w w:val="92"/>
                            <w:sz w:val="19"/>
                          </w:rPr>
                          <w:t>+6</w:t>
                        </w:r>
                        <w:r>
                          <w:rPr>
                            <w:rFonts w:ascii="Arial"/>
                            <w:color w:val="545759"/>
                            <w:w w:val="94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545759"/>
                            <w:spacing w:val="-12"/>
                            <w:w w:val="94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545759"/>
                            <w:w w:val="76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B4F54" w:sz="8" w:space="0"/>
                          <w:left w:val="single" w:color="484F4F" w:sz="8" w:space="0"/>
                          <w:bottom w:val="single" w:color="3F444B" w:sz="6" w:space="0"/>
                          <w:right w:val="single" w:color="484F54" w:sz="8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8"/>
                          <w:spacing w:line="252" w:lineRule="exact"/>
                          <w:ind w:left="36" w:right="131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该路段为高速出口与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15"/>
                            <w:w w:val="94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Arial" w:hAnsi="Arial" w:eastAsia="Arial" w:cs="Arial"/>
                            <w:color w:val="2B3436"/>
                            <w:spacing w:val="-96"/>
                            <w:w w:val="113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545759"/>
                            <w:spacing w:val="-139"/>
                            <w:w w:val="38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>国道交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9"/>
                            <w:w w:val="103"/>
                            <w:sz w:val="19"/>
                            <w:szCs w:val="19"/>
                          </w:rPr>
                          <w:t>汇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2"/>
                            <w:sz w:val="19"/>
                            <w:szCs w:val="19"/>
                          </w:rPr>
                          <w:t xml:space="preserve">正对面为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加油站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路面车流量大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2B3436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无红绿灯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436" w:type="dxa"/>
                        <w:tcBorders>
                          <w:top w:val="single" w:color="3F444B" w:sz="6" w:space="0"/>
                          <w:left w:val="single" w:color="444B4B" w:sz="8" w:space="0"/>
                          <w:bottom w:val="single" w:color="48484F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9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94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3F444B" w:sz="6" w:space="0"/>
                          <w:left w:val="single" w:color="3F484B" w:sz="8" w:space="0"/>
                          <w:bottom w:val="single" w:color="48484F" w:sz="8" w:space="0"/>
                          <w:right w:val="single" w:color="2F3838" w:sz="6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3F444B" w:sz="6" w:space="0"/>
                          <w:left w:val="single" w:color="2F3838" w:sz="6" w:space="0"/>
                          <w:bottom w:val="single" w:color="48484F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before="118" w:line="244" w:lineRule="exact"/>
                          <w:ind w:left="172" w:right="142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 xml:space="preserve">泾河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新城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3F444B" w:sz="6" w:space="0"/>
                          <w:left w:val="single" w:color="3F4B4B" w:sz="8" w:space="0"/>
                          <w:bottom w:val="single" w:color="4848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高泾大道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3F444B" w:sz="6" w:space="0"/>
                          <w:left w:val="single" w:color="3B4848" w:sz="8" w:space="0"/>
                          <w:bottom w:val="single" w:color="48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3F444B" w:sz="6" w:space="0"/>
                          <w:left w:val="single" w:color="444B4B" w:sz="8" w:space="0"/>
                          <w:bottom w:val="single" w:color="48484F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4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高泾大道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3F444B" w:sz="6" w:space="0"/>
                          <w:left w:val="single" w:color="484F4F" w:sz="8" w:space="0"/>
                          <w:bottom w:val="single" w:color="48484F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84" w:line="242" w:lineRule="auto"/>
                          <w:ind w:left="36" w:right="-13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道路沿线行车道存在多处电线杆栽置不当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2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9"/>
                            <w:sz w:val="19"/>
                            <w:szCs w:val="19"/>
                          </w:rPr>
                          <w:t xml:space="preserve">占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5"/>
                            <w:w w:val="107"/>
                            <w:sz w:val="19"/>
                            <w:szCs w:val="19"/>
                          </w:rPr>
                          <w:t>用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-41"/>
                            <w:w w:val="127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9"/>
                            <w:w w:val="107"/>
                            <w:sz w:val="19"/>
                            <w:szCs w:val="19"/>
                          </w:rPr>
                          <w:t>至</w:t>
                        </w:r>
                        <w:r>
                          <w:rPr>
                            <w:rFonts w:ascii="Arial" w:hAnsi="Arial" w:eastAsia="Arial" w:cs="Arial"/>
                            <w:color w:val="646969"/>
                            <w:spacing w:val="1"/>
                            <w:w w:val="94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条机动车道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车辆通行受阻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48" w:hRule="exact"/>
                    </w:trPr>
                    <w:tc>
                      <w:tcPr>
                        <w:tcW w:w="436" w:type="dxa"/>
                        <w:tcBorders>
                          <w:top w:val="single" w:color="48484F" w:sz="8" w:space="0"/>
                          <w:left w:val="single" w:color="444B4B" w:sz="8" w:space="0"/>
                          <w:bottom w:val="single" w:color="4B4B54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w w:val="93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8484F" w:sz="8" w:space="0"/>
                          <w:left w:val="single" w:color="3F484B" w:sz="8" w:space="0"/>
                          <w:bottom w:val="single" w:color="4B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56" w:line="240" w:lineRule="auto"/>
                          <w:ind w:left="50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8484F" w:sz="8" w:space="0"/>
                          <w:left w:val="single" w:color="444B4B" w:sz="8" w:space="0"/>
                          <w:bottom w:val="single" w:color="4B4B54" w:sz="8" w:space="0"/>
                          <w:right w:val="single" w:color="3F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69" w:right="142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 xml:space="preserve">泾河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新城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84F" w:sz="8" w:space="0"/>
                          <w:left w:val="single" w:color="3F4B4B" w:sz="8" w:space="0"/>
                          <w:bottom w:val="single" w:color="4B4B54" w:sz="8" w:space="0"/>
                          <w:right w:val="single" w:color="4B5454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7" w:lineRule="exact"/>
                          <w:ind w:left="61" w:right="0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洋泾大道</w:t>
                        </w:r>
                      </w:p>
                      <w:p>
                        <w:pPr>
                          <w:pStyle w:val="8"/>
                          <w:spacing w:line="240" w:lineRule="auto"/>
                          <w:ind w:left="54" w:right="36" w:firstLine="14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 xml:space="preserve">泾河湾 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6"/>
                            <w:sz w:val="19"/>
                            <w:szCs w:val="19"/>
                          </w:rPr>
                          <w:t>沿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14"/>
                            <w:w w:val="106"/>
                            <w:sz w:val="19"/>
                            <w:szCs w:val="19"/>
                          </w:rPr>
                          <w:t>线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545759"/>
                            <w:w w:val="103"/>
                            <w:sz w:val="19"/>
                            <w:szCs w:val="19"/>
                          </w:rPr>
                          <w:t xml:space="preserve">茶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马路沿线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8484F" w:sz="8" w:space="0"/>
                          <w:left w:val="single" w:color="4B5454" w:sz="8" w:space="0"/>
                          <w:bottom w:val="single" w:color="4B4B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9"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8484F" w:sz="8" w:space="0"/>
                          <w:left w:val="single" w:color="444B4B" w:sz="8" w:space="0"/>
                          <w:bottom w:val="single" w:color="4B4B54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4" w:lineRule="exact"/>
                          <w:ind w:left="241" w:right="21" w:hanging="202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洋泾大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5"/>
                            <w:w w:val="105"/>
                            <w:sz w:val="19"/>
                            <w:szCs w:val="19"/>
                          </w:rPr>
                          <w:t>道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2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 xml:space="preserve">泾河湾沿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"/>
                            <w:w w:val="109"/>
                            <w:sz w:val="19"/>
                            <w:szCs w:val="19"/>
                          </w:rPr>
                          <w:t>线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茶马路沿线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8484F" w:sz="8" w:space="0"/>
                          <w:left w:val="single" w:color="484F4F" w:sz="8" w:space="0"/>
                          <w:bottom w:val="single" w:color="4B4B54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4" w:lineRule="exact"/>
                          <w:ind w:left="36" w:right="126" w:firstLine="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交通信号灯不能正常工作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9"/>
                            <w:sz w:val="19"/>
                            <w:szCs w:val="19"/>
                          </w:rPr>
                          <w:t xml:space="preserve">：部分路段路面严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沉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8"/>
                            <w:w w:val="105"/>
                            <w:sz w:val="19"/>
                            <w:szCs w:val="19"/>
                          </w:rPr>
                          <w:t>降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5" w:hRule="exact"/>
                    </w:trPr>
                    <w:tc>
                      <w:tcPr>
                        <w:tcW w:w="436" w:type="dxa"/>
                        <w:tcBorders>
                          <w:top w:val="single" w:color="4B4B54" w:sz="8" w:space="0"/>
                          <w:left w:val="single" w:color="4F5454" w:sz="8" w:space="0"/>
                          <w:bottom w:val="single" w:color="4B4F57" w:sz="8" w:space="0"/>
                          <w:right w:val="single" w:color="3F484B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6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545759"/>
                            <w:spacing w:val="-41"/>
                            <w:w w:val="113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545759"/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color="4B4B54" w:sz="8" w:space="0"/>
                          <w:left w:val="single" w:color="3F484B" w:sz="8" w:space="0"/>
                          <w:bottom w:val="single" w:color="4B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color="4B4B54" w:sz="8" w:space="0"/>
                          <w:left w:val="single" w:color="444B4B" w:sz="8" w:space="0"/>
                          <w:bottom w:val="single" w:color="4B4F57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4" w:lineRule="exact"/>
                          <w:ind w:left="176" w:right="135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 xml:space="preserve">泾河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新城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B54" w:sz="8" w:space="0"/>
                          <w:left w:val="single" w:color="484F4F" w:sz="8" w:space="0"/>
                          <w:bottom w:val="single" w:color="4B4F57" w:sz="8" w:space="0"/>
                          <w:right w:val="single" w:color="4B5454" w:sz="8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4" w:lineRule="exact"/>
                          <w:ind w:left="162" w:right="46" w:hanging="101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797C7E"/>
                            <w:w w:val="103"/>
                            <w:sz w:val="19"/>
                            <w:szCs w:val="19"/>
                          </w:rPr>
                          <w:t xml:space="preserve">蒙家桥至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泾河桥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color="4B4B54" w:sz="8" w:space="0"/>
                          <w:left w:val="single" w:color="4B5454" w:sz="8" w:space="0"/>
                          <w:bottom w:val="single" w:color="4B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1" w:type="dxa"/>
                        <w:tcBorders>
                          <w:top w:val="single" w:color="4B4B54" w:sz="8" w:space="0"/>
                          <w:left w:val="single" w:color="444B4B" w:sz="8" w:space="0"/>
                          <w:bottom w:val="single" w:color="4B4F57" w:sz="8" w:space="0"/>
                          <w:right w:val="single" w:color="484F4F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4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797C7E"/>
                            <w:w w:val="103"/>
                            <w:sz w:val="19"/>
                            <w:szCs w:val="19"/>
                          </w:rPr>
                          <w:t>蒙家桥至泾河桥</w:t>
                        </w:r>
                      </w:p>
                    </w:tc>
                    <w:tc>
                      <w:tcPr>
                        <w:tcW w:w="4046" w:type="dxa"/>
                        <w:tcBorders>
                          <w:top w:val="single" w:color="4B4B54" w:sz="8" w:space="0"/>
                          <w:left w:val="single" w:color="484F4F" w:sz="8" w:space="0"/>
                          <w:bottom w:val="single" w:color="4B4F57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15" w:line="240" w:lineRule="auto"/>
                          <w:ind w:left="43" w:right="1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部分路段存在开放式作业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5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2"/>
                            <w:sz w:val="19"/>
                            <w:szCs w:val="19"/>
                          </w:rPr>
                          <w:t>无防护栏板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31"/>
                            <w:sz w:val="19"/>
                            <w:szCs w:val="19"/>
                          </w:rPr>
                          <w:t xml:space="preserve">：围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设施数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16"/>
                            <w:w w:val="103"/>
                            <w:sz w:val="19"/>
                            <w:szCs w:val="19"/>
                          </w:rPr>
                          <w:t>量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4"/>
                            <w:sz w:val="19"/>
                            <w:szCs w:val="19"/>
                          </w:rPr>
                          <w:t>连续性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距离不规范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5"/>
                            <w:w w:val="134"/>
                            <w:sz w:val="19"/>
                            <w:szCs w:val="19"/>
                          </w:rPr>
                          <w:t>；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5"/>
                            <w:sz w:val="19"/>
                            <w:szCs w:val="19"/>
                          </w:rPr>
                          <w:t>不牢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6"/>
                            <w:w w:val="105"/>
                            <w:sz w:val="19"/>
                            <w:szCs w:val="19"/>
                          </w:rPr>
                          <w:t>固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3"/>
                            <w:sz w:val="19"/>
                            <w:szCs w:val="19"/>
                          </w:rPr>
                          <w:t>警 示标志缺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22"/>
                            <w:w w:val="103"/>
                            <w:sz w:val="19"/>
                            <w:szCs w:val="19"/>
                          </w:rPr>
                          <w:t>失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09"/>
                            <w:sz w:val="19"/>
                            <w:szCs w:val="19"/>
                          </w:rPr>
                          <w:t>：施工警告标志标牌缺失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spacing w:val="-102"/>
                            <w:w w:val="109"/>
                            <w:sz w:val="19"/>
                            <w:szCs w:val="19"/>
                          </w:rPr>
                          <w:t>等</w:t>
                        </w:r>
                        <w:r>
                          <w:rPr>
                            <w:rFonts w:ascii="宋体" w:hAnsi="宋体" w:eastAsia="宋体" w:cs="宋体"/>
                            <w:color w:val="646969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" w:line="240" w:lineRule="auto"/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spacing w:before="41"/>
        <w:ind w:left="0" w:right="182" w:firstLine="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646969"/>
          <w:w w:val="109"/>
          <w:sz w:val="19"/>
          <w:szCs w:val="19"/>
        </w:rPr>
        <w:t>重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9"/>
          <w:szCs w:val="19"/>
        </w:rPr>
      </w:pPr>
    </w:p>
    <w:p>
      <w:pPr>
        <w:spacing w:before="41"/>
        <w:ind w:left="0" w:right="111" w:firstLine="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646969"/>
          <w:w w:val="131"/>
          <w:sz w:val="19"/>
          <w:szCs w:val="19"/>
        </w:rPr>
        <w:t>挡</w:t>
      </w:r>
    </w:p>
    <w:p>
      <w:pPr>
        <w:spacing w:after="0"/>
        <w:jc w:val="right"/>
        <w:rPr>
          <w:rFonts w:ascii="宋体" w:hAnsi="宋体" w:eastAsia="宋体" w:cs="宋体"/>
          <w:sz w:val="19"/>
          <w:szCs w:val="19"/>
        </w:rPr>
        <w:sectPr>
          <w:pgSz w:w="11910" w:h="16850"/>
          <w:pgMar w:top="940" w:right="1120" w:bottom="280" w:left="1300" w:header="720" w:footer="720" w:gutter="0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shape id="_x0000_s1034" o:spid="_x0000_s1034" o:spt="202" type="#_x0000_t202" style="position:absolute;left:0pt;margin-left:71.1pt;margin-top:50.75pt;height:699.85pt;width:457.1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9109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5"/>
                    <w:gridCol w:w="493"/>
                    <w:gridCol w:w="738"/>
                    <w:gridCol w:w="914"/>
                    <w:gridCol w:w="630"/>
                    <w:gridCol w:w="1868"/>
                    <w:gridCol w:w="4041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3" w:hRule="exact"/>
                    </w:trPr>
                    <w:tc>
                      <w:tcPr>
                        <w:tcW w:w="425" w:type="dxa"/>
                        <w:tcBorders>
                          <w:top w:val="single" w:color="484B54" w:sz="8" w:space="0"/>
                          <w:left w:val="single" w:color="4B5457" w:sz="8" w:space="0"/>
                          <w:bottom w:val="single" w:color="484B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88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B54" w:sz="8" w:space="0"/>
                          <w:left w:val="single" w:color="3F4848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B54" w:sz="8" w:space="0"/>
                          <w:left w:val="single" w:color="444B4B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5" w:line="244" w:lineRule="exact"/>
                          <w:ind w:left="165" w:right="142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6"/>
                            <w:sz w:val="19"/>
                            <w:szCs w:val="19"/>
                          </w:rPr>
                          <w:t xml:space="preserve">泾河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7"/>
                            <w:sz w:val="19"/>
                            <w:szCs w:val="19"/>
                          </w:rPr>
                          <w:t>新城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54" w:sz="8" w:space="0"/>
                          <w:left w:val="single" w:color="444B4B" w:sz="8" w:space="0"/>
                          <w:bottom w:val="single" w:color="484B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04" w:line="237" w:lineRule="auto"/>
                          <w:ind w:left="53" w:right="34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spacing w:val="-10"/>
                            <w:w w:val="111"/>
                            <w:sz w:val="19"/>
                            <w:szCs w:val="19"/>
                          </w:rPr>
                          <w:t>泾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4"/>
                            <w:w w:val="129"/>
                            <w:sz w:val="19"/>
                            <w:szCs w:val="19"/>
                          </w:rPr>
                          <w:t>向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5"/>
                            <w:sz w:val="19"/>
                            <w:szCs w:val="19"/>
                          </w:rPr>
                          <w:t xml:space="preserve">新城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 xml:space="preserve">管委会至 崇文镇摆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液村路段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B54" w:sz="8" w:space="0"/>
                          <w:left w:val="single" w:color="3B4848" w:sz="8" w:space="0"/>
                          <w:bottom w:val="single" w:color="484B4F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B54" w:sz="8" w:space="0"/>
                          <w:left w:val="single" w:color="3B4444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244" w:right="45" w:hanging="209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spacing w:val="-2"/>
                            <w:w w:val="107"/>
                            <w:sz w:val="19"/>
                            <w:szCs w:val="19"/>
                          </w:rPr>
                          <w:t>泾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166"/>
                            <w:w w:val="110"/>
                            <w:sz w:val="19"/>
                            <w:szCs w:val="19"/>
                          </w:rPr>
                          <w:t>？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z w:val="19"/>
                            <w:szCs w:val="19"/>
                          </w:rPr>
                          <w:t xml:space="preserve">可新城管委会至崇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文镇摆渡村路段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B54" w:sz="8" w:space="0"/>
                          <w:left w:val="single" w:color="444B4B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04" w:line="237" w:lineRule="auto"/>
                          <w:ind w:left="25" w:right="-1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2"/>
                            <w:sz w:val="19"/>
                            <w:szCs w:val="19"/>
                          </w:rPr>
                          <w:t xml:space="preserve">泾河大道两端断头路与高跨桥坡底路口存在交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通标志缺失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7"/>
                            <w:sz w:val="19"/>
                            <w:szCs w:val="19"/>
                          </w:rPr>
                          <w:t>：断头路上交通表现为直行表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75"/>
                            <w:w w:val="107"/>
                            <w:sz w:val="19"/>
                            <w:szCs w:val="19"/>
                          </w:rPr>
                          <w:t>述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13"/>
                            <w:sz w:val="19"/>
                            <w:szCs w:val="19"/>
                          </w:rPr>
                          <w:t xml:space="preserve">，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造成标线指引误导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5"/>
                            <w:w w:val="134"/>
                            <w:sz w:val="19"/>
                            <w:szCs w:val="19"/>
                          </w:rPr>
                          <w:t>；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 xml:space="preserve">泾河大道与高跨桥坡底路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段衔接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"/>
                            <w:w w:val="104"/>
                            <w:sz w:val="19"/>
                            <w:szCs w:val="19"/>
                          </w:rPr>
                          <w:t>的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w w:val="93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7"/>
                            <w:w w:val="93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米范围均无隔离设施加以引导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2" w:hRule="exact"/>
                    </w:trPr>
                    <w:tc>
                      <w:tcPr>
                        <w:tcW w:w="425" w:type="dxa"/>
                        <w:tcBorders>
                          <w:top w:val="single" w:color="484B4F" w:sz="8" w:space="0"/>
                          <w:left w:val="single" w:color="3B4444" w:sz="6" w:space="0"/>
                          <w:bottom w:val="single" w:color="3B3B3F" w:sz="6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2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93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B4F" w:sz="8" w:space="0"/>
                          <w:left w:val="single" w:color="3F4848" w:sz="8" w:space="0"/>
                          <w:bottom w:val="single" w:color="3B3B3F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6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咸阳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3B3B3F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礼泉县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3B3B3F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38" w:line="242" w:lineRule="auto"/>
                          <w:ind w:left="154" w:right="46" w:hanging="101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礼相路卢 家弯道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B4F" w:sz="8" w:space="0"/>
                          <w:left w:val="single" w:color="3B4848" w:sz="8" w:space="0"/>
                          <w:bottom w:val="single" w:color="3B3B3F" w:sz="6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B4F" w:sz="8" w:space="0"/>
                          <w:left w:val="single" w:color="3B4444" w:sz="8" w:space="0"/>
                          <w:bottom w:val="single" w:color="3B3B3F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38" w:line="242" w:lineRule="auto"/>
                          <w:ind w:left="187" w:right="64" w:hanging="152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 xml:space="preserve">礼泉县昭陵社区汤房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6"/>
                            <w:sz w:val="19"/>
                            <w:szCs w:val="19"/>
                          </w:rPr>
                          <w:t>村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赵镇卢家弯道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3B3B3F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6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spacing w:line="192" w:lineRule="exact"/>
                          <w:ind w:left="2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4"/>
                            <w:sz w:val="19"/>
                            <w:szCs w:val="19"/>
                          </w:rPr>
                          <w:t>连续下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1"/>
                            <w:w w:val="104"/>
                            <w:sz w:val="19"/>
                            <w:szCs w:val="19"/>
                          </w:rPr>
                          <w:t>坡</w:t>
                        </w:r>
                        <w:r>
                          <w:rPr>
                            <w:rFonts w:ascii="Arial" w:hAnsi="Arial" w:eastAsia="Arial" w:cs="Arial"/>
                            <w:color w:val="4F5454"/>
                            <w:spacing w:val="-1"/>
                            <w:w w:val="103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5"/>
                            <w:sz w:val="19"/>
                            <w:szCs w:val="19"/>
                          </w:rPr>
                          <w:t>公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4"/>
                            <w:w w:val="105"/>
                            <w:sz w:val="19"/>
                            <w:szCs w:val="19"/>
                          </w:rPr>
                          <w:t>里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5"/>
                            <w:sz w:val="19"/>
                            <w:szCs w:val="19"/>
                          </w:rPr>
                          <w:t>弯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11"/>
                            <w:w w:val="105"/>
                            <w:sz w:val="19"/>
                            <w:szCs w:val="19"/>
                          </w:rPr>
                          <w:t>急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52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无紧急避险区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6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  <w:p>
                        <w:pPr>
                          <w:pStyle w:val="8"/>
                          <w:spacing w:line="179" w:lineRule="exact"/>
                          <w:ind w:left="-148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600"/>
                            <w:sz w:val="19"/>
                            <w:szCs w:val="19"/>
                          </w:rPr>
                          <w:t>－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4" w:hRule="exact"/>
                    </w:trPr>
                    <w:tc>
                      <w:tcPr>
                        <w:tcW w:w="425" w:type="dxa"/>
                        <w:tcBorders>
                          <w:top w:val="single" w:color="3B3B3F" w:sz="6" w:space="0"/>
                          <w:left w:val="single" w:color="3B4444" w:sz="6" w:space="0"/>
                          <w:bottom w:val="single" w:color="484B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22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89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3B3B3F" w:sz="6" w:space="0"/>
                          <w:left w:val="single" w:color="3F4848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宝鸡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3B3B3F" w:sz="6" w:space="0"/>
                          <w:left w:val="single" w:color="444B4B" w:sz="8" w:space="0"/>
                          <w:bottom w:val="single" w:color="484B4F" w:sz="8" w:space="0"/>
                          <w:right w:val="single" w:color="2B3434" w:sz="6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7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渭滨区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3B3B3F" w:sz="6" w:space="0"/>
                          <w:left w:val="single" w:color="2B3434" w:sz="6" w:space="0"/>
                          <w:bottom w:val="single" w:color="484B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6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川陕路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3B3B3F" w:sz="6" w:space="0"/>
                          <w:left w:val="single" w:color="3B4848" w:sz="8" w:space="0"/>
                          <w:bottom w:val="single" w:color="484B4F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3B3B3F" w:sz="6" w:space="0"/>
                          <w:left w:val="single" w:color="3B4444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83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spacing w:val="9"/>
                            <w:w w:val="86"/>
                            <w:sz w:val="19"/>
                          </w:rPr>
                          <w:t>2</w:t>
                        </w:r>
                        <w:r>
                          <w:rPr>
                            <w:rFonts w:ascii="Arial"/>
                            <w:color w:val="2A3134"/>
                            <w:w w:val="149"/>
                            <w:sz w:val="19"/>
                          </w:rPr>
                          <w:t>.</w:t>
                        </w:r>
                        <w:r>
                          <w:rPr>
                            <w:rFonts w:ascii="Arial"/>
                            <w:color w:val="2A3134"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767"/>
                            <w:w w:val="75"/>
                            <w:sz w:val="19"/>
                          </w:rPr>
                          <w:t>6KM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3B3B3F" w:sz="6" w:space="0"/>
                          <w:left w:val="single" w:color="444B4B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交叉路口未减速慢行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29" w:hRule="exact"/>
                    </w:trPr>
                    <w:tc>
                      <w:tcPr>
                        <w:tcW w:w="425" w:type="dxa"/>
                        <w:tcBorders>
                          <w:top w:val="single" w:color="484B4F" w:sz="8" w:space="0"/>
                          <w:left w:val="single" w:color="3B4444" w:sz="6" w:space="0"/>
                          <w:bottom w:val="single" w:color="484B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9"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spacing w:val="-41"/>
                            <w:w w:val="127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4F5454"/>
                            <w:w w:val="95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B4F" w:sz="8" w:space="0"/>
                          <w:left w:val="single" w:color="3F4848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宝鸡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84B4F" w:sz="8" w:space="0"/>
                          <w:right w:val="single" w:color="2B3434" w:sz="6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6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凤县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4F" w:sz="8" w:space="0"/>
                          <w:left w:val="single" w:color="2B3434" w:sz="6" w:space="0"/>
                          <w:bottom w:val="single" w:color="484B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767"/>
                            <w:w w:val="10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-12"/>
                            <w:w w:val="10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w w:val="86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-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6"/>
                            <w:sz w:val="19"/>
                            <w:szCs w:val="19"/>
                          </w:rPr>
                          <w:t>国道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B4F" w:sz="8" w:space="0"/>
                          <w:left w:val="single" w:color="3B4848" w:sz="8" w:space="0"/>
                          <w:bottom w:val="single" w:color="484B4F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3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国道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B4F" w:sz="8" w:space="0"/>
                          <w:left w:val="single" w:color="3B4444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09" w:line="190" w:lineRule="exact"/>
                          <w:ind w:left="381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4"/>
                            <w:sz w:val="19"/>
                          </w:rPr>
                          <w:t>228</w:t>
                        </w:r>
                        <w:r>
                          <w:rPr>
                            <w:rFonts w:ascii="Arial"/>
                            <w:color w:val="646767"/>
                            <w:spacing w:val="-2"/>
                            <w:w w:val="94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46767"/>
                            <w:w w:val="82"/>
                            <w:sz w:val="19"/>
                          </w:rPr>
                          <w:t>km+200m</w:t>
                        </w:r>
                      </w:p>
                      <w:p>
                        <w:pPr>
                          <w:pStyle w:val="8"/>
                          <w:spacing w:line="273" w:lineRule="exact"/>
                          <w:ind w:left="381" w:right="0" w:firstLine="453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393"/>
                            <w:sz w:val="23"/>
                            <w:szCs w:val="23"/>
                          </w:rPr>
                          <w:t>～</w:t>
                        </w:r>
                      </w:p>
                      <w:p>
                        <w:pPr>
                          <w:pStyle w:val="8"/>
                          <w:spacing w:before="27" w:line="240" w:lineRule="auto"/>
                          <w:ind w:left="381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4"/>
                            <w:sz w:val="19"/>
                          </w:rPr>
                          <w:t>228</w:t>
                        </w:r>
                        <w:r>
                          <w:rPr>
                            <w:rFonts w:ascii="Arial"/>
                            <w:color w:val="646767"/>
                            <w:spacing w:val="-2"/>
                            <w:w w:val="94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46767"/>
                            <w:w w:val="82"/>
                            <w:sz w:val="19"/>
                          </w:rPr>
                          <w:t>km+350m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84B4F" w:sz="8" w:space="0"/>
                          <w:right w:val="single" w:color="283434" w:sz="6" w:space="0"/>
                        </w:tcBorders>
                      </w:tcPr>
                      <w:p>
                        <w:pPr>
                          <w:pStyle w:val="8"/>
                          <w:spacing w:before="66" w:line="240" w:lineRule="auto"/>
                          <w:ind w:left="25" w:right="119" w:firstLine="7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次路段为急弯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视线不良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，视线不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137"/>
                            <w:w w:val="119"/>
                            <w:sz w:val="19"/>
                            <w:szCs w:val="19"/>
                          </w:rPr>
                          <w:t>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22"/>
                            <w:sz w:val="19"/>
                            <w:szCs w:val="19"/>
                          </w:rPr>
                          <w:t xml:space="preserve">，大型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辆会车时转弯困难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遇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5"/>
                            <w:w w:val="104"/>
                            <w:sz w:val="19"/>
                            <w:szCs w:val="19"/>
                          </w:rPr>
                          <w:t>雨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3"/>
                            <w:w w:val="111"/>
                            <w:sz w:val="19"/>
                            <w:szCs w:val="19"/>
                          </w:rPr>
                          <w:t>雪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5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 xml:space="preserve">雾等恶劣天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0"/>
                            <w:w w:val="108"/>
                            <w:sz w:val="19"/>
                            <w:szCs w:val="19"/>
                          </w:rPr>
                          <w:t>气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极易发生侧滑而引发事故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53" w:hRule="exact"/>
                    </w:trPr>
                    <w:tc>
                      <w:tcPr>
                        <w:tcW w:w="425" w:type="dxa"/>
                        <w:tcBorders>
                          <w:top w:val="single" w:color="484B4F" w:sz="8" w:space="0"/>
                          <w:left w:val="single" w:color="3B4444" w:sz="6" w:space="0"/>
                          <w:bottom w:val="single" w:color="484B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spacing w:val="-41"/>
                            <w:w w:val="127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46767"/>
                            <w:w w:val="95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B4F" w:sz="8" w:space="0"/>
                          <w:left w:val="single" w:color="3F4848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铜川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耀州区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343B3F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3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808383"/>
                            <w:spacing w:val="-6"/>
                            <w:w w:val="109"/>
                            <w:sz w:val="19"/>
                            <w:szCs w:val="19"/>
                          </w:rPr>
                          <w:t>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号信箱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B4F" w:sz="8" w:space="0"/>
                          <w:left w:val="single" w:color="3B4848" w:sz="8" w:space="0"/>
                          <w:bottom w:val="single" w:color="484F4F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6"/>
                            <w:szCs w:val="26"/>
                          </w:rPr>
                        </w:pPr>
                      </w:p>
                      <w:p>
                        <w:pPr>
                          <w:pStyle w:val="8"/>
                          <w:spacing w:line="242" w:lineRule="auto"/>
                          <w:ind w:left="104" w:right="106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县乡 道路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B4F" w:sz="8" w:space="0"/>
                          <w:left w:val="single" w:color="3B4444" w:sz="8" w:space="0"/>
                          <w:bottom w:val="single" w:color="484F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全段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84F4F" w:sz="8" w:space="0"/>
                          <w:right w:val="single" w:color="283434" w:sz="6" w:space="0"/>
                        </w:tcBorders>
                      </w:tcPr>
                      <w:p>
                        <w:pPr>
                          <w:pStyle w:val="8"/>
                          <w:spacing w:before="102" w:line="240" w:lineRule="auto"/>
                          <w:ind w:left="25" w:right="34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路面有大面积坑槽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6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4"/>
                            <w:sz w:val="19"/>
                            <w:szCs w:val="19"/>
                          </w:rPr>
                          <w:t>公路标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16"/>
                            <w:w w:val="104"/>
                            <w:sz w:val="19"/>
                            <w:szCs w:val="19"/>
                          </w:rPr>
                          <w:t>志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52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4"/>
                            <w:sz w:val="19"/>
                            <w:szCs w:val="19"/>
                          </w:rPr>
                          <w:t>标牌缺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16"/>
                            <w:w w:val="104"/>
                            <w:sz w:val="19"/>
                            <w:szCs w:val="19"/>
                          </w:rPr>
                          <w:t>失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 xml:space="preserve">没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有标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2"/>
                            <w:w w:val="104"/>
                            <w:sz w:val="19"/>
                            <w:szCs w:val="19"/>
                          </w:rPr>
                          <w:t>线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25"/>
                            <w:sz w:val="19"/>
                            <w:szCs w:val="19"/>
                          </w:rPr>
                          <w:t>：沿河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166"/>
                            <w:w w:val="125"/>
                            <w:sz w:val="19"/>
                            <w:szCs w:val="19"/>
                          </w:rPr>
                          <w:t>道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spacing w:val="-4"/>
                            <w:w w:val="104"/>
                            <w:sz w:val="19"/>
                            <w:szCs w:val="19"/>
                          </w:rPr>
                          <w:t>一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侧全段无安全防护措施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 xml:space="preserve">近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几年己发生多起车辆坠入河道交通事故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32"/>
                            <w:sz w:val="19"/>
                            <w:szCs w:val="19"/>
                          </w:rPr>
                          <w:t xml:space="preserve">：机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7"/>
                            <w:w w:val="106"/>
                            <w:sz w:val="19"/>
                            <w:szCs w:val="19"/>
                          </w:rPr>
                          <w:t>车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非机动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4"/>
                            <w:sz w:val="19"/>
                            <w:szCs w:val="19"/>
                          </w:rPr>
                          <w:t>车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行人混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3"/>
                            <w:sz w:val="19"/>
                            <w:szCs w:val="19"/>
                          </w:rPr>
                          <w:t>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3"/>
                            <w:sz w:val="19"/>
                            <w:szCs w:val="19"/>
                          </w:rPr>
                          <w:t>，道路宽度不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114"/>
                            <w:w w:val="113"/>
                            <w:sz w:val="19"/>
                            <w:szCs w:val="19"/>
                          </w:rPr>
                          <w:t>足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425" w:type="dxa"/>
                        <w:tcBorders>
                          <w:top w:val="single" w:color="484B4F" w:sz="8" w:space="0"/>
                          <w:left w:val="single" w:color="3B4444" w:sz="6" w:space="0"/>
                          <w:bottom w:val="single" w:color="4B4F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3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B4F" w:sz="8" w:space="0"/>
                          <w:left w:val="single" w:color="3F4848" w:sz="8" w:space="0"/>
                          <w:bottom w:val="single" w:color="4B4F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B4F" w:sz="8" w:space="0"/>
                          <w:left w:val="single" w:color="444B4B" w:sz="8" w:space="0"/>
                          <w:bottom w:val="single" w:color="4B4F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4" w:line="244" w:lineRule="exact"/>
                          <w:ind w:left="165" w:right="65" w:hanging="10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恒口示 范区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343B3F" w:sz="6" w:space="0"/>
                          <w:left w:val="single" w:color="444B4B" w:sz="8" w:space="0"/>
                          <w:bottom w:val="single" w:color="4B4F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767"/>
                            <w:w w:val="96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-9"/>
                            <w:w w:val="96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hAnsi="Arial" w:eastAsia="Arial" w:cs="Arial"/>
                            <w:color w:val="4F5454"/>
                            <w:spacing w:val="-2"/>
                            <w:w w:val="104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F4F" w:sz="8" w:space="0"/>
                          <w:left w:val="single" w:color="3B4848" w:sz="8" w:space="0"/>
                          <w:bottom w:val="single" w:color="4B4F4F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F4F" w:sz="8" w:space="0"/>
                          <w:left w:val="single" w:color="3B4444" w:sz="8" w:space="0"/>
                          <w:bottom w:val="single" w:color="4B4F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7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104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646767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646767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767"/>
                            <w:spacing w:val="-34"/>
                            <w:w w:val="127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46767"/>
                            <w:w w:val="73"/>
                            <w:sz w:val="19"/>
                          </w:rPr>
                          <w:t>5KM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F4F" w:sz="8" w:space="0"/>
                          <w:left w:val="single" w:color="444B4B" w:sz="8" w:space="0"/>
                          <w:bottom w:val="single" w:color="4B4F4F" w:sz="8" w:space="0"/>
                          <w:right w:val="single" w:color="4B4F54" w:sz="8" w:space="0"/>
                        </w:tcBorders>
                      </w:tcPr>
                      <w:p>
                        <w:pPr>
                          <w:pStyle w:val="8"/>
                          <w:spacing w:before="114" w:line="244" w:lineRule="exact"/>
                          <w:ind w:left="25" w:right="44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弯多路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4"/>
                            <w:sz w:val="19"/>
                            <w:szCs w:val="19"/>
                          </w:rPr>
                          <w:t>窄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车流量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人流量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3"/>
                            <w:sz w:val="19"/>
                            <w:szCs w:val="19"/>
                          </w:rPr>
                          <w:t>大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9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 xml:space="preserve">易发生危险事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2"/>
                            <w:w w:val="107"/>
                            <w:sz w:val="19"/>
                            <w:szCs w:val="19"/>
                          </w:rPr>
                          <w:t>故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8" w:hRule="exact"/>
                    </w:trPr>
                    <w:tc>
                      <w:tcPr>
                        <w:tcW w:w="425" w:type="dxa"/>
                        <w:tcBorders>
                          <w:top w:val="single" w:color="4B4F4F" w:sz="8" w:space="0"/>
                          <w:left w:val="single" w:color="3B4444" w:sz="6" w:space="0"/>
                          <w:bottom w:val="single" w:color="343B3B" w:sz="6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99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B4F4F" w:sz="8" w:space="0"/>
                          <w:left w:val="single" w:color="3F4848" w:sz="8" w:space="0"/>
                          <w:bottom w:val="single" w:color="343B3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B4F4F" w:sz="8" w:space="0"/>
                          <w:left w:val="single" w:color="444B4B" w:sz="8" w:space="0"/>
                          <w:bottom w:val="single" w:color="343B3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1" w:line="244" w:lineRule="exact"/>
                          <w:ind w:left="165" w:right="65" w:hanging="10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恒口示 范区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4F" w:sz="8" w:space="0"/>
                          <w:left w:val="single" w:color="444B4B" w:sz="8" w:space="0"/>
                          <w:bottom w:val="single" w:color="343B3B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叶恒公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129"/>
                            <w:w w:val="103"/>
                            <w:sz w:val="19"/>
                            <w:szCs w:val="19"/>
                          </w:rPr>
                          <w:t>里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B4F4F" w:sz="8" w:space="0"/>
                          <w:left w:val="single" w:color="3B4848" w:sz="8" w:space="0"/>
                          <w:bottom w:val="single" w:color="343B3B" w:sz="6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B4F4F" w:sz="8" w:space="0"/>
                          <w:left w:val="single" w:color="3B4444" w:sz="8" w:space="0"/>
                          <w:bottom w:val="single" w:color="484F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1274"/>
                          </w:tabs>
                          <w:spacing w:line="240" w:lineRule="auto"/>
                          <w:ind w:left="179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1"/>
                            <w:sz w:val="19"/>
                          </w:rPr>
                          <w:t>56KM+350M</w:t>
                        </w:r>
                        <w:r>
                          <w:rPr>
                            <w:rFonts w:ascii="Arial"/>
                            <w:color w:val="646767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color w:val="646767"/>
                            <w:w w:val="81"/>
                            <w:sz w:val="19"/>
                          </w:rPr>
                          <w:t>79KM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B4F4F" w:sz="8" w:space="0"/>
                          <w:left w:val="single" w:color="444B4B" w:sz="8" w:space="0"/>
                          <w:bottom w:val="single" w:color="484F4F" w:sz="8" w:space="0"/>
                          <w:right w:val="single" w:color="4B4F54" w:sz="8" w:space="0"/>
                        </w:tcBorders>
                      </w:tcPr>
                      <w:p>
                        <w:pPr>
                          <w:pStyle w:val="8"/>
                          <w:spacing w:before="44" w:line="242" w:lineRule="auto"/>
                          <w:ind w:left="25" w:right="119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弯多路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4"/>
                            <w:sz w:val="19"/>
                            <w:szCs w:val="19"/>
                          </w:rPr>
                          <w:t>窄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车流量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人流量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3"/>
                            <w:sz w:val="19"/>
                            <w:szCs w:val="19"/>
                          </w:rPr>
                          <w:t>大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3"/>
                            <w:sz w:val="19"/>
                            <w:szCs w:val="19"/>
                          </w:rPr>
                          <w:t xml:space="preserve">，易发生危险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2"/>
                            <w:w w:val="107"/>
                            <w:sz w:val="19"/>
                            <w:szCs w:val="19"/>
                          </w:rPr>
                          <w:t>故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2" w:hRule="exact"/>
                    </w:trPr>
                    <w:tc>
                      <w:tcPr>
                        <w:tcW w:w="425" w:type="dxa"/>
                        <w:tcBorders>
                          <w:top w:val="single" w:color="343B3B" w:sz="6" w:space="0"/>
                          <w:left w:val="single" w:color="3B4444" w:sz="6" w:space="0"/>
                          <w:bottom w:val="single" w:color="4B4F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343B3B" w:sz="6" w:space="0"/>
                          <w:left w:val="single" w:color="3F4848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343B3B" w:sz="6" w:space="0"/>
                          <w:left w:val="single" w:color="444B4B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60" w:line="244" w:lineRule="exact"/>
                          <w:ind w:left="165" w:right="65" w:hanging="10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恒口示 范区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343B3B" w:sz="6" w:space="0"/>
                          <w:left w:val="single" w:color="444B4B" w:sz="8" w:space="0"/>
                          <w:bottom w:val="single" w:color="4B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大香路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343B3B" w:sz="6" w:space="0"/>
                          <w:left w:val="single" w:color="3B4848" w:sz="8" w:space="0"/>
                          <w:bottom w:val="single" w:color="4B4F54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56"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5"/>
                            <w:sz w:val="19"/>
                            <w:szCs w:val="19"/>
                          </w:rPr>
                          <w:t>县道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F4F" w:sz="8" w:space="0"/>
                          <w:left w:val="single" w:color="3B4444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7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104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646767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646767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646767"/>
                            <w:w w:val="79"/>
                            <w:sz w:val="19"/>
                          </w:rPr>
                          <w:t>23KM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F4F" w:sz="8" w:space="0"/>
                          <w:left w:val="single" w:color="444B4B" w:sz="8" w:space="0"/>
                          <w:bottom w:val="single" w:color="4B4F54" w:sz="8" w:space="0"/>
                          <w:right w:val="single" w:color="4B4F54" w:sz="8" w:space="0"/>
                        </w:tcBorders>
                      </w:tcPr>
                      <w:p>
                        <w:pPr>
                          <w:pStyle w:val="8"/>
                          <w:spacing w:before="152" w:line="240" w:lineRule="auto"/>
                          <w:ind w:left="2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弯多路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4"/>
                            <w:sz w:val="19"/>
                            <w:szCs w:val="19"/>
                          </w:rPr>
                          <w:t>窄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9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2A3134"/>
                            <w:spacing w:val="-29"/>
                            <w:w w:val="110"/>
                            <w:sz w:val="19"/>
                            <w:szCs w:val="19"/>
                          </w:rPr>
                          <w:t>山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路坡度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4"/>
                            <w:sz w:val="19"/>
                            <w:szCs w:val="19"/>
                          </w:rPr>
                          <w:t>大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6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易发生危险事故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66" w:hRule="exact"/>
                    </w:trPr>
                    <w:tc>
                      <w:tcPr>
                        <w:tcW w:w="425" w:type="dxa"/>
                        <w:tcBorders>
                          <w:top w:val="single" w:color="4B4F54" w:sz="8" w:space="0"/>
                          <w:left w:val="single" w:color="3B4444" w:sz="6" w:space="0"/>
                          <w:bottom w:val="single" w:color="484F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89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B4F54" w:sz="8" w:space="0"/>
                          <w:left w:val="single" w:color="3F4848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7"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7" w:line="240" w:lineRule="auto"/>
                          <w:ind w:left="7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宁陕县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31" w:line="240" w:lineRule="auto"/>
                          <w:ind w:left="53" w:right="55"/>
                          <w:jc w:val="both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 xml:space="preserve">菜籽坪至 皇冠镇村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级公路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B4F54" w:sz="8" w:space="0"/>
                          <w:left w:val="single" w:color="3B4848" w:sz="8" w:space="0"/>
                          <w:bottom w:val="single" w:color="484F54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7"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乡道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B4F54" w:sz="8" w:space="0"/>
                          <w:left w:val="single" w:color="3B4444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4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8"/>
                          <w:spacing w:line="194" w:lineRule="exact"/>
                          <w:ind w:left="482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spacing w:val="-41"/>
                            <w:w w:val="127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646767"/>
                            <w:w w:val="80"/>
                            <w:sz w:val="19"/>
                          </w:rPr>
                          <w:t>6KM+300M</w:t>
                        </w:r>
                      </w:p>
                      <w:p>
                        <w:pPr>
                          <w:pStyle w:val="8"/>
                          <w:spacing w:line="276" w:lineRule="exact"/>
                          <w:ind w:left="489" w:right="0" w:firstLine="345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393"/>
                            <w:sz w:val="23"/>
                            <w:szCs w:val="23"/>
                          </w:rPr>
                          <w:t>～</w:t>
                        </w:r>
                      </w:p>
                      <w:p>
                        <w:pPr>
                          <w:pStyle w:val="8"/>
                          <w:spacing w:before="27" w:line="240" w:lineRule="auto"/>
                          <w:ind w:left="489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1"/>
                            <w:sz w:val="19"/>
                          </w:rPr>
                          <w:t>16KM+400M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84F54" w:sz="8" w:space="0"/>
                          <w:right w:val="single" w:color="4B4F54" w:sz="8" w:space="0"/>
                        </w:tcBorders>
                      </w:tcPr>
                      <w:p>
                        <w:pPr>
                          <w:pStyle w:val="8"/>
                          <w:spacing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before="147" w:line="240" w:lineRule="auto"/>
                          <w:ind w:left="2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6"/>
                            <w:sz w:val="19"/>
                            <w:szCs w:val="19"/>
                          </w:rPr>
                          <w:t>急弯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1"/>
                            <w:w w:val="138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2A3134"/>
                            <w:spacing w:val="-99"/>
                            <w:w w:val="6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150"/>
                            <w:w w:val="90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95"/>
                            <w:sz w:val="19"/>
                            <w:szCs w:val="19"/>
                          </w:rPr>
                          <w:t>备水临崖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6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81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事故多发点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425" w:type="dxa"/>
                        <w:tcBorders>
                          <w:top w:val="single" w:color="484F54" w:sz="8" w:space="0"/>
                          <w:left w:val="single" w:color="3B4444" w:sz="6" w:space="0"/>
                          <w:bottom w:val="single" w:color="484F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97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F54" w:sz="8" w:space="0"/>
                          <w:left w:val="single" w:color="3F4848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9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平利县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渡仙路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F54" w:sz="8" w:space="0"/>
                          <w:left w:val="single" w:color="3B4848" w:sz="8" w:space="0"/>
                          <w:bottom w:val="single" w:color="484F54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县乡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F54" w:sz="8" w:space="0"/>
                          <w:left w:val="single" w:color="3B4444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9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75"/>
                            <w:sz w:val="19"/>
                          </w:rPr>
                          <w:t>3KM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2F3838" w:sz="6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5" w:right="-9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无防护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4"/>
                            <w:sz w:val="19"/>
                            <w:szCs w:val="19"/>
                          </w:rPr>
                          <w:t>栏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38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临河临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6"/>
                            <w:w w:val="103"/>
                            <w:sz w:val="19"/>
                            <w:szCs w:val="19"/>
                          </w:rPr>
                          <w:t>崖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急弯道处无警示标志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425" w:type="dxa"/>
                        <w:tcBorders>
                          <w:top w:val="single" w:color="484F54" w:sz="8" w:space="0"/>
                          <w:left w:val="single" w:color="3B4444" w:sz="6" w:space="0"/>
                          <w:bottom w:val="single" w:color="484F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7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9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F54" w:sz="8" w:space="0"/>
                          <w:left w:val="single" w:color="3F4848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7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平利县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平旬路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F54" w:sz="8" w:space="0"/>
                          <w:left w:val="single" w:color="3B4848" w:sz="8" w:space="0"/>
                          <w:bottom w:val="single" w:color="484F54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县乡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F54" w:sz="8" w:space="0"/>
                          <w:left w:val="single" w:color="3B4444" w:sz="8" w:space="0"/>
                          <w:bottom w:val="single" w:color="48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3"/>
                            <w:sz w:val="19"/>
                          </w:rPr>
                          <w:t>22KM+4</w:t>
                        </w:r>
                        <w:r>
                          <w:rPr>
                            <w:rFonts w:ascii="Arial"/>
                            <w:color w:val="646767"/>
                            <w:spacing w:val="3"/>
                            <w:w w:val="83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646767"/>
                            <w:w w:val="76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84F54" w:sz="8" w:space="0"/>
                          <w:right w:val="single" w:color="2F3838" w:sz="6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临水临崖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22"/>
                            <w:w w:val="103"/>
                            <w:sz w:val="19"/>
                            <w:szCs w:val="19"/>
                          </w:rPr>
                          <w:t>段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425" w:type="dxa"/>
                        <w:tcBorders>
                          <w:top w:val="single" w:color="484F54" w:sz="8" w:space="0"/>
                          <w:left w:val="single" w:color="3B4444" w:sz="6" w:space="0"/>
                          <w:bottom w:val="single" w:color="4B4F54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9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F54" w:sz="8" w:space="0"/>
                          <w:left w:val="single" w:color="3F4848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平利县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B4F54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大广路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F54" w:sz="8" w:space="0"/>
                          <w:left w:val="single" w:color="3B4848" w:sz="8" w:space="0"/>
                          <w:bottom w:val="single" w:color="4B4F54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县乡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F54" w:sz="8" w:space="0"/>
                          <w:left w:val="single" w:color="3B4444" w:sz="8" w:space="0"/>
                          <w:bottom w:val="single" w:color="4B4F54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83"/>
                            <w:sz w:val="19"/>
                          </w:rPr>
                          <w:t>5KM+60</w:t>
                        </w:r>
                        <w:r>
                          <w:rPr>
                            <w:rFonts w:ascii="Arial"/>
                            <w:color w:val="4F5454"/>
                            <w:spacing w:val="3"/>
                            <w:w w:val="83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4F5454"/>
                            <w:w w:val="76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F54" w:sz="8" w:space="0"/>
                          <w:left w:val="single" w:color="444B4B" w:sz="8" w:space="0"/>
                          <w:bottom w:val="single" w:color="4B4F54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6"/>
                            <w:sz w:val="19"/>
                            <w:szCs w:val="19"/>
                          </w:rPr>
                          <w:t>临河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6"/>
                            <w:sz w:val="19"/>
                            <w:szCs w:val="19"/>
                          </w:rPr>
                          <w:t>临崖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4"/>
                            <w:sz w:val="19"/>
                            <w:szCs w:val="19"/>
                          </w:rPr>
                          <w:t>无防护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16"/>
                            <w:w w:val="104"/>
                            <w:sz w:val="19"/>
                            <w:szCs w:val="19"/>
                          </w:rPr>
                          <w:t>栏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45"/>
                            <w:w w:val="122"/>
                            <w:sz w:val="19"/>
                            <w:szCs w:val="19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弯道无警示标志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6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4" w:hRule="exact"/>
                    </w:trPr>
                    <w:tc>
                      <w:tcPr>
                        <w:tcW w:w="425" w:type="dxa"/>
                        <w:tcBorders>
                          <w:top w:val="single" w:color="4B4F54" w:sz="8" w:space="0"/>
                          <w:left w:val="single" w:color="3B4444" w:sz="6" w:space="0"/>
                          <w:bottom w:val="single" w:color="44484B" w:sz="6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9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B4F54" w:sz="8" w:space="0"/>
                          <w:left w:val="single" w:color="3F4848" w:sz="8" w:space="0"/>
                          <w:bottom w:val="single" w:color="44484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4484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平利县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4484B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贵洛路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B4F54" w:sz="8" w:space="0"/>
                          <w:left w:val="single" w:color="3B4848" w:sz="8" w:space="0"/>
                          <w:bottom w:val="single" w:color="44484B" w:sz="6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7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0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县乡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B4F54" w:sz="8" w:space="0"/>
                          <w:left w:val="single" w:color="3B4444" w:sz="8" w:space="0"/>
                          <w:bottom w:val="single" w:color="44484B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52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0"/>
                            <w:sz w:val="19"/>
                          </w:rPr>
                          <w:t>2KM+900M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B4F54" w:sz="8" w:space="0"/>
                          <w:left w:val="single" w:color="444B4B" w:sz="8" w:space="0"/>
                          <w:bottom w:val="single" w:color="44484B" w:sz="6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6"/>
                            <w:sz w:val="19"/>
                            <w:szCs w:val="19"/>
                          </w:rPr>
                          <w:t>临河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6"/>
                            <w:sz w:val="19"/>
                            <w:szCs w:val="19"/>
                          </w:rPr>
                          <w:t>临崖、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w w:val="104"/>
                            <w:sz w:val="19"/>
                            <w:szCs w:val="19"/>
                          </w:rPr>
                          <w:t>弯道</w:t>
                        </w:r>
                        <w:r>
                          <w:rPr>
                            <w:rFonts w:ascii="宋体" w:hAnsi="宋体" w:eastAsia="宋体" w:cs="宋体"/>
                            <w:color w:val="4F5454"/>
                            <w:spacing w:val="4"/>
                            <w:w w:val="104"/>
                            <w:sz w:val="19"/>
                            <w:szCs w:val="19"/>
                          </w:rPr>
                          <w:t>无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spacing w:val="-2"/>
                            <w:w w:val="103"/>
                            <w:sz w:val="19"/>
                            <w:szCs w:val="19"/>
                          </w:rPr>
                          <w:t>警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示标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2"/>
                            <w:w w:val="104"/>
                            <w:sz w:val="19"/>
                            <w:szCs w:val="19"/>
                          </w:rPr>
                          <w:t>志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37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4" w:hRule="exact"/>
                    </w:trPr>
                    <w:tc>
                      <w:tcPr>
                        <w:tcW w:w="425" w:type="dxa"/>
                        <w:tcBorders>
                          <w:top w:val="single" w:color="44484B" w:sz="6" w:space="0"/>
                          <w:left w:val="single" w:color="3B4444" w:sz="6" w:space="0"/>
                          <w:bottom w:val="single" w:color="4B4F57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3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4484B" w:sz="6" w:space="0"/>
                          <w:left w:val="single" w:color="3F4848" w:sz="8" w:space="0"/>
                          <w:bottom w:val="single" w:color="4B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安康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4484B" w:sz="6" w:space="0"/>
                          <w:left w:val="single" w:color="444B4B" w:sz="8" w:space="0"/>
                          <w:bottom w:val="single" w:color="4B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6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4F5454"/>
                            <w:w w:val="103"/>
                            <w:sz w:val="19"/>
                            <w:szCs w:val="19"/>
                          </w:rPr>
                          <w:t>平利县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4484B" w:sz="6" w:space="0"/>
                          <w:left w:val="single" w:color="444B4B" w:sz="8" w:space="0"/>
                          <w:bottom w:val="single" w:color="4B4F57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54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贵洛路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4484B" w:sz="6" w:space="0"/>
                          <w:left w:val="single" w:color="3B4848" w:sz="8" w:space="0"/>
                          <w:bottom w:val="single" w:color="4B4F57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县乡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4484B" w:sz="6" w:space="0"/>
                          <w:left w:val="single" w:color="3B4444" w:sz="8" w:space="0"/>
                          <w:bottom w:val="single" w:color="4B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82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78"/>
                            <w:sz w:val="19"/>
                          </w:rPr>
                          <w:t>49K</w:t>
                        </w:r>
                        <w:r>
                          <w:rPr>
                            <w:rFonts w:ascii="Arial"/>
                            <w:color w:val="646767"/>
                            <w:spacing w:val="11"/>
                            <w:w w:val="78"/>
                            <w:sz w:val="19"/>
                          </w:rPr>
                          <w:t>M</w:t>
                        </w:r>
                        <w:r>
                          <w:rPr>
                            <w:rFonts w:ascii="Arial"/>
                            <w:color w:val="808383"/>
                            <w:spacing w:val="-4"/>
                            <w:w w:val="93"/>
                            <w:sz w:val="19"/>
                          </w:rPr>
                          <w:t>+</w:t>
                        </w:r>
                        <w:r>
                          <w:rPr>
                            <w:rFonts w:ascii="Arial"/>
                            <w:color w:val="646767"/>
                            <w:w w:val="84"/>
                            <w:sz w:val="19"/>
                          </w:rPr>
                          <w:t>500M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4484B" w:sz="6" w:space="0"/>
                          <w:left w:val="single" w:color="444B4B" w:sz="8" w:space="0"/>
                          <w:bottom w:val="single" w:color="4B4F57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6"/>
                            <w:sz w:val="19"/>
                            <w:szCs w:val="19"/>
                          </w:rPr>
                          <w:t>临河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6"/>
                            <w:sz w:val="19"/>
                            <w:szCs w:val="19"/>
                          </w:rPr>
                          <w:t>临崖、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弯道无警示标志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1" w:hRule="exact"/>
                    </w:trPr>
                    <w:tc>
                      <w:tcPr>
                        <w:tcW w:w="425" w:type="dxa"/>
                        <w:tcBorders>
                          <w:top w:val="single" w:color="4B4F57" w:sz="8" w:space="0"/>
                          <w:left w:val="single" w:color="343B3B" w:sz="6" w:space="0"/>
                          <w:bottom w:val="single" w:color="484B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3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B4F57" w:sz="8" w:space="0"/>
                          <w:left w:val="single" w:color="3F4848" w:sz="8" w:space="0"/>
                          <w:bottom w:val="single" w:color="484B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延安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B4F57" w:sz="8" w:space="0"/>
                          <w:left w:val="single" w:color="444B4B" w:sz="8" w:space="0"/>
                          <w:bottom w:val="single" w:color="2F3438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7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宝塔区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B4F57" w:sz="8" w:space="0"/>
                          <w:left w:val="single" w:color="444B4B" w:sz="8" w:space="0"/>
                          <w:bottom w:val="single" w:color="2F3438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8" w:line="240" w:lineRule="auto"/>
                          <w:ind w:left="53" w:right="46" w:hanging="8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 xml:space="preserve">青化眨镇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 xml:space="preserve">石棉羊沟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村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B4F57" w:sz="8" w:space="0"/>
                          <w:left w:val="single" w:color="3B4848" w:sz="8" w:space="0"/>
                          <w:bottom w:val="single" w:color="48484B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B4F57" w:sz="8" w:space="0"/>
                          <w:left w:val="single" w:color="3B4444" w:sz="8" w:space="0"/>
                          <w:bottom w:val="single" w:color="48484B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31" w:line="240" w:lineRule="auto"/>
                          <w:ind w:left="9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767"/>
                            <w:w w:val="90"/>
                            <w:sz w:val="19"/>
                            <w:szCs w:val="19"/>
                          </w:rPr>
                          <w:t>205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-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  <w:p>
                        <w:pPr>
                          <w:pStyle w:val="8"/>
                          <w:spacing w:before="33" w:line="240" w:lineRule="auto"/>
                          <w:ind w:left="12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spacing w:val="-41"/>
                            <w:w w:val="127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4F5454"/>
                            <w:w w:val="81"/>
                            <w:sz w:val="19"/>
                          </w:rPr>
                          <w:t>04KM+300M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B4F57" w:sz="8" w:space="0"/>
                          <w:left w:val="single" w:color="444B4B" w:sz="8" w:space="0"/>
                          <w:bottom w:val="single" w:color="48484B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1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25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646767"/>
                            <w:spacing w:val="-16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5"/>
                            <w:sz w:val="19"/>
                            <w:szCs w:val="19"/>
                          </w:rPr>
                          <w:t>弯路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13"/>
                            <w:w w:val="105"/>
                            <w:sz w:val="19"/>
                            <w:szCs w:val="19"/>
                          </w:rPr>
                          <w:t>段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沿路有河提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0" w:hRule="exact"/>
                    </w:trPr>
                    <w:tc>
                      <w:tcPr>
                        <w:tcW w:w="425" w:type="dxa"/>
                        <w:tcBorders>
                          <w:top w:val="single" w:color="484B4F" w:sz="8" w:space="0"/>
                          <w:left w:val="single" w:color="343B3B" w:sz="6" w:space="0"/>
                          <w:bottom w:val="single" w:color="44484F" w:sz="8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5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94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84B4F" w:sz="8" w:space="0"/>
                          <w:left w:val="single" w:color="3F4848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延安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2F3438" w:sz="6" w:space="0"/>
                          <w:left w:val="single" w:color="444B4B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7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吴起县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2F3438" w:sz="6" w:space="0"/>
                          <w:left w:val="single" w:color="444B4B" w:sz="8" w:space="0"/>
                          <w:bottom w:val="single" w:color="44484F" w:sz="8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0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1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767"/>
                            <w:w w:val="91"/>
                            <w:sz w:val="19"/>
                            <w:szCs w:val="19"/>
                          </w:rPr>
                          <w:t>30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14"/>
                            <w:w w:val="91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8484B" w:sz="8" w:space="0"/>
                          <w:left w:val="single" w:color="3B4848" w:sz="8" w:space="0"/>
                          <w:bottom w:val="single" w:color="44484F" w:sz="8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8484B" w:sz="8" w:space="0"/>
                          <w:left w:val="single" w:color="3B4444" w:sz="8" w:space="0"/>
                          <w:bottom w:val="single" w:color="44484F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32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4F5454"/>
                            <w:w w:val="84"/>
                            <w:sz w:val="19"/>
                          </w:rPr>
                          <w:t>274KM+</w:t>
                        </w:r>
                        <w:r>
                          <w:rPr>
                            <w:rFonts w:ascii="Arial"/>
                            <w:color w:val="4F5454"/>
                            <w:spacing w:val="3"/>
                            <w:w w:val="84"/>
                            <w:sz w:val="19"/>
                          </w:rPr>
                          <w:t>1</w:t>
                        </w:r>
                        <w:r>
                          <w:rPr>
                            <w:rFonts w:ascii="Arial"/>
                            <w:color w:val="4F5454"/>
                            <w:w w:val="83"/>
                            <w:sz w:val="19"/>
                          </w:rPr>
                          <w:t>50M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8484B" w:sz="8" w:space="0"/>
                          <w:left w:val="single" w:color="444B4B" w:sz="8" w:space="0"/>
                          <w:bottom w:val="single" w:color="44484F" w:sz="8" w:space="0"/>
                          <w:right w:val="single" w:color="444F4F" w:sz="8" w:space="0"/>
                        </w:tcBorders>
                      </w:tcPr>
                      <w:p>
                        <w:pPr>
                          <w:pStyle w:val="8"/>
                          <w:spacing w:before="114" w:line="244" w:lineRule="exact"/>
                          <w:ind w:left="32" w:right="107" w:hanging="8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枝干道路坡长路陡主干道两端均属于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5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646767"/>
                            <w:spacing w:val="-16"/>
                            <w:w w:val="11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3"/>
                            <w:w w:val="108"/>
                            <w:sz w:val="19"/>
                            <w:szCs w:val="19"/>
                          </w:rPr>
                          <w:t>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6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8"/>
                            <w:sz w:val="19"/>
                            <w:szCs w:val="19"/>
                          </w:rPr>
                          <w:t xml:space="preserve">易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发生交通事故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6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808383"/>
                            <w:w w:val="137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2" w:hRule="exact"/>
                    </w:trPr>
                    <w:tc>
                      <w:tcPr>
                        <w:tcW w:w="425" w:type="dxa"/>
                        <w:tcBorders>
                          <w:top w:val="single" w:color="44484F" w:sz="8" w:space="0"/>
                          <w:left w:val="single" w:color="343B3B" w:sz="6" w:space="0"/>
                          <w:bottom w:val="single" w:color="3B3F48" w:sz="6" w:space="0"/>
                          <w:right w:val="single" w:color="3F4848" w:sz="8" w:space="0"/>
                        </w:tcBorders>
                      </w:tcPr>
                      <w:p>
                        <w:pPr>
                          <w:pStyle w:val="8"/>
                          <w:spacing w:before="2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5" w:right="0"/>
                          <w:jc w:val="left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spacing w:val="14"/>
                            <w:w w:val="95"/>
                            <w:sz w:val="19"/>
                          </w:rPr>
                          <w:t>3</w:t>
                        </w:r>
                        <w:r>
                          <w:rPr>
                            <w:rFonts w:ascii="Arial"/>
                            <w:color w:val="2A3134"/>
                            <w:w w:val="113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color="44484F" w:sz="8" w:space="0"/>
                          <w:left w:val="single" w:color="3F4848" w:sz="8" w:space="0"/>
                          <w:bottom w:val="single" w:color="3B3F48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6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延安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3B3F48" w:sz="6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7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宝塔区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3B3F48" w:sz="6" w:space="0"/>
                          <w:right w:val="single" w:color="3B4848" w:sz="8" w:space="0"/>
                        </w:tcBorders>
                      </w:tcPr>
                      <w:p>
                        <w:pPr>
                          <w:pStyle w:val="8"/>
                          <w:spacing w:before="143" w:line="244" w:lineRule="exact"/>
                          <w:ind w:left="162" w:right="39" w:hanging="101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 xml:space="preserve">幡龙镇何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家沟村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color="44484F" w:sz="8" w:space="0"/>
                          <w:left w:val="single" w:color="3B4848" w:sz="8" w:space="0"/>
                          <w:bottom w:val="single" w:color="3B3F48" w:sz="6" w:space="0"/>
                          <w:right w:val="single" w:color="3B4444" w:sz="8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8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省道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color="44484F" w:sz="8" w:space="0"/>
                          <w:left w:val="single" w:color="3B4444" w:sz="8" w:space="0"/>
                          <w:bottom w:val="single" w:color="4F4F57" w:sz="8" w:space="0"/>
                          <w:right w:val="single" w:color="444B4B" w:sz="8" w:space="0"/>
                        </w:tcBorders>
                      </w:tcPr>
                      <w:p>
                        <w:pPr>
                          <w:pStyle w:val="8"/>
                          <w:spacing w:before="116" w:line="240" w:lineRule="auto"/>
                          <w:ind w:left="16" w:right="0"/>
                          <w:jc w:val="center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eastAsia="Arial" w:cs="Arial"/>
                            <w:color w:val="646767"/>
                            <w:w w:val="93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hAnsi="Arial" w:eastAsia="Arial" w:cs="Arial"/>
                            <w:color w:val="646767"/>
                            <w:spacing w:val="14"/>
                            <w:w w:val="93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2"/>
                            <w:sz w:val="19"/>
                            <w:szCs w:val="19"/>
                          </w:rPr>
                          <w:t>省道</w:t>
                        </w:r>
                      </w:p>
                      <w:p>
                        <w:pPr>
                          <w:pStyle w:val="8"/>
                          <w:spacing w:before="33" w:line="240" w:lineRule="auto"/>
                          <w:ind w:left="38" w:right="0"/>
                          <w:jc w:val="center"/>
                          <w:rPr>
                            <w:rFonts w:ascii="Arial" w:hAnsi="Arial" w:eastAsia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646767"/>
                            <w:w w:val="84"/>
                            <w:sz w:val="19"/>
                          </w:rPr>
                          <w:t>92KM+30</w:t>
                        </w:r>
                        <w:r>
                          <w:rPr>
                            <w:rFonts w:ascii="Arial"/>
                            <w:color w:val="646767"/>
                            <w:spacing w:val="6"/>
                            <w:w w:val="84"/>
                            <w:sz w:val="19"/>
                          </w:rPr>
                          <w:t>0</w:t>
                        </w:r>
                        <w:r>
                          <w:rPr>
                            <w:rFonts w:ascii="Arial"/>
                            <w:color w:val="646767"/>
                            <w:w w:val="81"/>
                            <w:sz w:val="19"/>
                          </w:rPr>
                          <w:t>M</w:t>
                        </w:r>
                      </w:p>
                    </w:tc>
                    <w:tc>
                      <w:tcPr>
                        <w:tcW w:w="4041" w:type="dxa"/>
                        <w:tcBorders>
                          <w:top w:val="single" w:color="44484F" w:sz="8" w:space="0"/>
                          <w:left w:val="single" w:color="444B4B" w:sz="8" w:space="0"/>
                          <w:bottom w:val="single" w:color="4F4F57" w:sz="8" w:space="0"/>
                          <w:right w:val="single" w:color="2F3838" w:sz="6" w:space="0"/>
                        </w:tcBorders>
                      </w:tcPr>
                      <w:p>
                        <w:pPr>
                          <w:pStyle w:val="8"/>
                          <w:spacing w:before="11" w:line="240" w:lineRule="auto"/>
                          <w:ind w:right="0"/>
                          <w:jc w:val="left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32" w:right="0"/>
                          <w:jc w:val="lef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646767"/>
                            <w:w w:val="103"/>
                            <w:sz w:val="19"/>
                            <w:szCs w:val="19"/>
                          </w:rPr>
                          <w:t>连续转弯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4"/>
                            <w:w w:val="137"/>
                            <w:sz w:val="19"/>
                            <w:szCs w:val="19"/>
                          </w:rPr>
                          <w:t>，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04"/>
                            <w:sz w:val="19"/>
                            <w:szCs w:val="19"/>
                          </w:rPr>
                          <w:t>上下坡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spacing w:val="-7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646767"/>
                            <w:w w:val="119"/>
                            <w:sz w:val="19"/>
                            <w:szCs w:val="19"/>
                          </w:rPr>
                          <w:t>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0" w:line="240" w:lineRule="auto"/>
        <w:rPr>
          <w:rFonts w:ascii="宋体" w:hAnsi="宋体" w:eastAsia="宋体" w:cs="宋体"/>
          <w:sz w:val="24"/>
          <w:szCs w:val="24"/>
        </w:rPr>
      </w:pPr>
    </w:p>
    <w:p>
      <w:pPr>
        <w:spacing w:before="41"/>
        <w:ind w:left="0" w:right="139" w:firstLine="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646767"/>
          <w:w w:val="122"/>
          <w:sz w:val="19"/>
          <w:szCs w:val="19"/>
        </w:rPr>
        <w:t>车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7" w:line="240" w:lineRule="auto"/>
        <w:rPr>
          <w:rFonts w:ascii="宋体" w:hAnsi="宋体" w:eastAsia="宋体" w:cs="宋体"/>
          <w:sz w:val="29"/>
          <w:szCs w:val="29"/>
        </w:rPr>
      </w:pPr>
    </w:p>
    <w:p>
      <w:pPr>
        <w:spacing w:before="41"/>
        <w:ind w:left="0" w:right="112" w:firstLine="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4F5454"/>
          <w:w w:val="132"/>
          <w:sz w:val="19"/>
          <w:szCs w:val="19"/>
        </w:rPr>
        <w:t>动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3" w:line="240" w:lineRule="auto"/>
        <w:rPr>
          <w:rFonts w:ascii="宋体" w:hAnsi="宋体" w:eastAsia="宋体" w:cs="宋体"/>
          <w:sz w:val="26"/>
          <w:szCs w:val="26"/>
        </w:rPr>
      </w:pPr>
    </w:p>
    <w:p>
      <w:pPr>
        <w:spacing w:before="41"/>
        <w:ind w:left="0" w:right="161" w:firstLine="0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color w:val="646767"/>
          <w:w w:val="113"/>
          <w:sz w:val="19"/>
          <w:szCs w:val="19"/>
        </w:rPr>
        <w:t>事</w:t>
      </w:r>
    </w:p>
    <w:p>
      <w:pPr>
        <w:spacing w:after="0"/>
        <w:jc w:val="right"/>
        <w:rPr>
          <w:rFonts w:ascii="宋体" w:hAnsi="宋体" w:eastAsia="宋体" w:cs="宋体"/>
          <w:sz w:val="19"/>
          <w:szCs w:val="19"/>
        </w:rPr>
        <w:sectPr>
          <w:pgSz w:w="11910" w:h="16850"/>
          <w:pgMar w:top="920" w:right="1120" w:bottom="280" w:left="1320" w:header="720" w:footer="720" w:gutter="0"/>
        </w:sectPr>
      </w:pPr>
    </w:p>
    <w:p>
      <w:pPr>
        <w:spacing w:before="0"/>
        <w:ind w:left="0" w:right="401" w:firstLine="0"/>
        <w:jc w:val="right"/>
        <w:rPr>
          <w:rFonts w:ascii="宋体" w:hAnsi="宋体" w:eastAsia="宋体" w:cs="宋体"/>
          <w:sz w:val="14"/>
          <w:szCs w:val="14"/>
        </w:rPr>
      </w:pPr>
      <w:bookmarkStart w:id="0" w:name="_GoBack"/>
      <w:bookmarkEnd w:id="0"/>
      <w:r>
        <w:pict>
          <v:shape id="_x0000_s1041" o:spid="_x0000_s1041" o:spt="202" type="#_x0000_t202" style="position:absolute;left:0pt;margin-left:103.4pt;margin-top:707.8pt;height:39.85pt;width:223.95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80" w:lineRule="exact"/>
                    <w:ind w:left="48" w:right="0" w:hanging="29"/>
                    <w:jc w:val="left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color w:val="5D6062"/>
                      <w:w w:val="101"/>
                      <w:sz w:val="26"/>
                      <w:szCs w:val="26"/>
                    </w:rPr>
                    <w:t>抄送</w:t>
                  </w:r>
                  <w:r>
                    <w:rPr>
                      <w:rFonts w:ascii="宋体" w:hAnsi="宋体" w:eastAsia="宋体" w:cs="宋体"/>
                      <w:color w:val="5D6062"/>
                      <w:spacing w:val="-10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5D6062"/>
                      <w:spacing w:val="-94"/>
                      <w:w w:val="133"/>
                      <w:sz w:val="26"/>
                      <w:szCs w:val="26"/>
                    </w:rPr>
                    <w:t>：</w:t>
                  </w:r>
                  <w:r>
                    <w:rPr>
                      <w:rFonts w:ascii="宋体" w:hAnsi="宋体" w:eastAsia="宋体" w:cs="宋体"/>
                      <w:color w:val="5D6062"/>
                      <w:w w:val="102"/>
                      <w:sz w:val="26"/>
                      <w:szCs w:val="26"/>
                    </w:rPr>
                    <w:t>省委办公厅</w:t>
                  </w:r>
                  <w:r>
                    <w:rPr>
                      <w:rFonts w:ascii="宋体" w:hAnsi="宋体" w:eastAsia="宋体" w:cs="宋体"/>
                      <w:color w:val="5D6062"/>
                      <w:spacing w:val="-81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5D6062"/>
                      <w:spacing w:val="-37"/>
                      <w:w w:val="111"/>
                      <w:sz w:val="26"/>
                      <w:szCs w:val="26"/>
                    </w:rPr>
                    <w:t>、</w:t>
                  </w:r>
                  <w:r>
                    <w:rPr>
                      <w:rFonts w:ascii="宋体" w:hAnsi="宋体" w:eastAsia="宋体" w:cs="宋体"/>
                      <w:color w:val="5D6062"/>
                      <w:w w:val="102"/>
                      <w:sz w:val="26"/>
                      <w:szCs w:val="26"/>
                    </w:rPr>
                    <w:t>省政府办公厅</w:t>
                  </w:r>
                  <w:r>
                    <w:rPr>
                      <w:rFonts w:ascii="宋体" w:hAnsi="宋体" w:eastAsia="宋体" w:cs="宋体"/>
                      <w:color w:val="5D6062"/>
                      <w:spacing w:val="-73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color w:val="5D6062"/>
                      <w:w w:val="137"/>
                      <w:sz w:val="26"/>
                      <w:szCs w:val="26"/>
                    </w:rPr>
                    <w:t>。</w:t>
                  </w:r>
                </w:p>
                <w:p>
                  <w:pPr>
                    <w:spacing w:before="156"/>
                    <w:ind w:left="48" w:right="0" w:firstLine="0"/>
                    <w:jc w:val="left"/>
                    <w:rPr>
                      <w:rFonts w:ascii="宋体" w:hAnsi="宋体" w:eastAsia="宋体" w:cs="宋体"/>
                      <w:sz w:val="26"/>
                      <w:szCs w:val="26"/>
                    </w:rPr>
                  </w:pPr>
                  <w:r>
                    <w:rPr>
                      <w:rFonts w:ascii="宋体" w:hAnsi="宋体" w:eastAsia="宋体" w:cs="宋体"/>
                      <w:color w:val="484B4D"/>
                      <w:w w:val="103"/>
                      <w:sz w:val="26"/>
                      <w:szCs w:val="26"/>
                    </w:rPr>
                    <w:t>陕西省安全生产委员会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484B4D"/>
          <w:spacing w:val="-73"/>
          <w:sz w:val="14"/>
          <w:szCs w:val="14"/>
        </w:rPr>
        <w:t>门</w:t>
      </w:r>
      <w:r>
        <w:rPr>
          <w:rFonts w:ascii="宋体" w:hAnsi="宋体" w:eastAsia="宋体" w:cs="宋体"/>
          <w:color w:val="484B4D"/>
          <w:spacing w:val="-107"/>
          <w:position w:val="1"/>
          <w:sz w:val="14"/>
          <w:szCs w:val="14"/>
        </w:rPr>
        <w:t>／</w:t>
      </w:r>
      <w:r>
        <w:rPr>
          <w:rFonts w:ascii="宋体" w:hAnsi="宋体" w:eastAsia="宋体" w:cs="宋体"/>
          <w:color w:val="484B4D"/>
          <w:sz w:val="14"/>
          <w:szCs w:val="14"/>
        </w:rPr>
        <w:t>“</w:t>
      </w:r>
      <w:r>
        <w:rPr>
          <w:rFonts w:ascii="宋体" w:hAnsi="宋体" w:eastAsia="宋体" w:cs="宋体"/>
          <w:color w:val="484B4D"/>
          <w:spacing w:val="20"/>
          <w:sz w:val="14"/>
          <w:szCs w:val="14"/>
        </w:rPr>
        <w:t xml:space="preserve"> </w:t>
      </w:r>
      <w:r>
        <w:rPr>
          <w:rFonts w:ascii="宋体" w:hAnsi="宋体" w:eastAsia="宋体" w:cs="宋体"/>
          <w:color w:val="2A2B34"/>
          <w:sz w:val="14"/>
          <w:szCs w:val="14"/>
        </w:rPr>
        <w:t>－</w:t>
      </w:r>
    </w:p>
    <w:sectPr>
      <w:pgSz w:w="11910" w:h="16850"/>
      <w:pgMar w:top="1960" w:right="1100" w:bottom="1300" w:left="280" w:header="720" w:footer="720" w:gutter="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22F5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31"/>
      <w:szCs w:val="31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32"/>
      <w:ind w:left="116"/>
    </w:pPr>
    <w:rPr>
      <w:rFonts w:ascii="宋体" w:hAnsi="宋体" w:eastAsia="宋体"/>
      <w:sz w:val="29"/>
      <w:szCs w:val="29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2019-04-03T14:57:00Z</dcterms:created>
  <dc:creator>wang</dc:creator>
  <cp:lastModifiedBy> BiuBiu部落 Mr.6</cp:lastModifiedBy>
  <dcterms:modified xsi:type="dcterms:W3CDTF">2019-04-03T06:58:11Z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Fuji Xerox D95 </vt:lpwstr>
  </property>
  <property fmtid="{D5CDD505-2E9C-101B-9397-08002B2CF9AE}" pid="4" name="LastSaved">
    <vt:filetime>2019-04-03T00:00:00Z</vt:filetime>
  </property>
  <property fmtid="{D5CDD505-2E9C-101B-9397-08002B2CF9AE}" pid="5" name="KSOProductBuildVer">
    <vt:lpwstr>2052-11.1.0.8567</vt:lpwstr>
  </property>
</Properties>
</file>